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DCB7" w14:textId="347C55C0" w:rsidR="004813A1" w:rsidRPr="00FC45F4" w:rsidRDefault="004813A1" w:rsidP="003E7EAD">
      <w:pPr>
        <w:pStyle w:val="Tekstpodstawowywcity"/>
        <w:suppressAutoHyphens/>
        <w:spacing w:before="0"/>
        <w:ind w:left="4956" w:firstLine="2274"/>
        <w:jc w:val="right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Załącznik Nr </w:t>
      </w:r>
      <w:r w:rsidR="009669EF">
        <w:rPr>
          <w:b/>
          <w:bCs/>
          <w:sz w:val="24"/>
          <w:szCs w:val="24"/>
        </w:rPr>
        <w:t>1</w:t>
      </w:r>
      <w:r w:rsidRPr="00FC45F4">
        <w:rPr>
          <w:b/>
          <w:bCs/>
          <w:sz w:val="24"/>
          <w:szCs w:val="24"/>
        </w:rPr>
        <w:t xml:space="preserve"> </w:t>
      </w:r>
    </w:p>
    <w:p w14:paraId="02CD5189" w14:textId="77777777" w:rsidR="00A44329" w:rsidRPr="00FC45F4" w:rsidRDefault="00A44329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</w:p>
    <w:p w14:paraId="28CFA998" w14:textId="3F0D784F" w:rsidR="004813A1" w:rsidRPr="00FC45F4" w:rsidRDefault="004813A1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  <w:r w:rsidRPr="00FC45F4">
        <w:rPr>
          <w:sz w:val="24"/>
          <w:szCs w:val="24"/>
        </w:rPr>
        <w:t>Miasto/Gmina/……….</w:t>
      </w:r>
    </w:p>
    <w:p w14:paraId="42EA3BE4" w14:textId="2F0871B8" w:rsidR="004813A1" w:rsidRPr="00FC45F4" w:rsidRDefault="004813A1" w:rsidP="004813A1">
      <w:pPr>
        <w:pStyle w:val="Tekstpodstawowywcity"/>
        <w:suppressAutoHyphens/>
        <w:spacing w:before="0"/>
        <w:ind w:left="4956" w:firstLine="2982"/>
        <w:rPr>
          <w:sz w:val="24"/>
          <w:szCs w:val="24"/>
        </w:rPr>
      </w:pPr>
    </w:p>
    <w:p w14:paraId="29CFAEC7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Rozliczenie wydatków </w:t>
      </w:r>
    </w:p>
    <w:p w14:paraId="1F70DFE3" w14:textId="7F949130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>z dotacji celowej przyznanej na organizację i przeprowadzenie</w:t>
      </w:r>
    </w:p>
    <w:p w14:paraId="4849C7E7" w14:textId="538DB783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 wyborów ………………………… zarządzonych na dzień …………..…</w:t>
      </w:r>
      <w:r w:rsidR="003E7EAD">
        <w:rPr>
          <w:b/>
          <w:bCs/>
          <w:sz w:val="24"/>
          <w:szCs w:val="24"/>
        </w:rPr>
        <w:t xml:space="preserve">……………. </w:t>
      </w:r>
      <w:r w:rsidRPr="00FC45F4">
        <w:rPr>
          <w:b/>
          <w:bCs/>
          <w:sz w:val="24"/>
          <w:szCs w:val="24"/>
        </w:rPr>
        <w:t>roku</w:t>
      </w:r>
    </w:p>
    <w:p w14:paraId="5186CAD9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3119"/>
      </w:tblGrid>
      <w:tr w:rsidR="00FC45F4" w:rsidRPr="00FC45F4" w14:paraId="1CD038EF" w14:textId="77777777" w:rsidTr="00951E7E">
        <w:tc>
          <w:tcPr>
            <w:tcW w:w="704" w:type="dxa"/>
            <w:shd w:val="pct10" w:color="auto" w:fill="auto"/>
            <w:vAlign w:val="center"/>
          </w:tcPr>
          <w:p w14:paraId="3B20D02F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37" w:type="dxa"/>
            <w:shd w:val="pct10" w:color="auto" w:fill="auto"/>
            <w:vAlign w:val="center"/>
          </w:tcPr>
          <w:p w14:paraId="74DF5D62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3119" w:type="dxa"/>
            <w:shd w:val="pct10" w:color="auto" w:fill="auto"/>
            <w:vAlign w:val="center"/>
          </w:tcPr>
          <w:p w14:paraId="380E6F4A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FC45F4" w14:paraId="62C4C277" w14:textId="77777777" w:rsidTr="00951E7E">
        <w:tc>
          <w:tcPr>
            <w:tcW w:w="704" w:type="dxa"/>
            <w:vAlign w:val="center"/>
          </w:tcPr>
          <w:p w14:paraId="7B24F480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14:paraId="53C4BDDF" w14:textId="28531C8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Plan dotacji wg sprawozdania Rb-50 o dotacjach</w:t>
            </w:r>
            <w:r w:rsidR="0089080E" w:rsidRPr="00FC45F4">
              <w:rPr>
                <w:b/>
                <w:bCs/>
                <w:sz w:val="24"/>
                <w:szCs w:val="24"/>
              </w:rPr>
              <w:t xml:space="preserve"> (przekazany przez delegaturę)</w:t>
            </w:r>
          </w:p>
        </w:tc>
        <w:tc>
          <w:tcPr>
            <w:tcW w:w="3119" w:type="dxa"/>
            <w:vAlign w:val="center"/>
          </w:tcPr>
          <w:p w14:paraId="3DB4F917" w14:textId="77777777" w:rsidR="009F60AD" w:rsidRPr="003C749F" w:rsidRDefault="009F60AD" w:rsidP="002A737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C45F4" w:rsidRPr="00FC45F4" w14:paraId="4C9F73CA" w14:textId="77777777" w:rsidTr="00951E7E">
        <w:tc>
          <w:tcPr>
            <w:tcW w:w="704" w:type="dxa"/>
            <w:vAlign w:val="center"/>
          </w:tcPr>
          <w:p w14:paraId="31654AA3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14:paraId="15ED2F47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Wykonanie wydatków wg sprawozdania Rb-50 </w:t>
            </w:r>
            <w:r w:rsidRPr="00FC45F4">
              <w:rPr>
                <w:b/>
                <w:bCs/>
                <w:sz w:val="24"/>
                <w:szCs w:val="24"/>
              </w:rPr>
              <w:br/>
              <w:t>o wydatkach</w:t>
            </w:r>
          </w:p>
        </w:tc>
        <w:tc>
          <w:tcPr>
            <w:tcW w:w="3119" w:type="dxa"/>
            <w:vAlign w:val="center"/>
          </w:tcPr>
          <w:p w14:paraId="473B6506" w14:textId="77777777" w:rsidR="009F60AD" w:rsidRPr="003C749F" w:rsidRDefault="009F60AD" w:rsidP="002A737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C45F4" w:rsidRPr="00FC45F4" w14:paraId="6557B76E" w14:textId="77777777" w:rsidTr="00951E7E">
        <w:tc>
          <w:tcPr>
            <w:tcW w:w="704" w:type="dxa"/>
            <w:vAlign w:val="center"/>
          </w:tcPr>
          <w:p w14:paraId="1C29F9B5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14:paraId="115D48C2" w14:textId="7ABC13DD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Kwota niewykorzystanej dotacji </w:t>
            </w:r>
          </w:p>
        </w:tc>
        <w:tc>
          <w:tcPr>
            <w:tcW w:w="3119" w:type="dxa"/>
            <w:vAlign w:val="center"/>
          </w:tcPr>
          <w:p w14:paraId="42BCF033" w14:textId="77777777" w:rsidR="009F60AD" w:rsidRPr="003C749F" w:rsidRDefault="009F60AD" w:rsidP="002A737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C45F4" w:rsidRPr="00FC45F4" w14:paraId="1EC05A28" w14:textId="77777777" w:rsidTr="00951E7E">
        <w:tc>
          <w:tcPr>
            <w:tcW w:w="704" w:type="dxa"/>
            <w:vAlign w:val="center"/>
          </w:tcPr>
          <w:p w14:paraId="10B6129F" w14:textId="2FFDECD7" w:rsidR="00AB46F1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14:paraId="33F50553" w14:textId="4AAA4FCD" w:rsidR="00AB46F1" w:rsidRPr="00FC45F4" w:rsidRDefault="00AB46F1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Zwrócono na rachunek bankowy delegatury w dniu……</w:t>
            </w:r>
            <w:r w:rsidR="003E7EAD">
              <w:rPr>
                <w:b/>
                <w:bCs/>
                <w:sz w:val="24"/>
                <w:szCs w:val="24"/>
              </w:rPr>
              <w:t>.</w:t>
            </w:r>
            <w:r w:rsidRPr="00FC45F4"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3119" w:type="dxa"/>
            <w:vAlign w:val="center"/>
          </w:tcPr>
          <w:p w14:paraId="59DA1765" w14:textId="77777777" w:rsidR="00AB46F1" w:rsidRPr="003C749F" w:rsidRDefault="00AB46F1" w:rsidP="002A737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F60AD" w:rsidRPr="00FC45F4" w14:paraId="10DD06D5" w14:textId="77777777" w:rsidTr="00951E7E">
        <w:tc>
          <w:tcPr>
            <w:tcW w:w="704" w:type="dxa"/>
            <w:vAlign w:val="center"/>
          </w:tcPr>
          <w:p w14:paraId="7124EE2B" w14:textId="6060C03F" w:rsidR="009F60AD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5</w:t>
            </w:r>
            <w:r w:rsidR="009F60AD"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14:paraId="30D1E773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Pozostało do zwrotu</w:t>
            </w:r>
          </w:p>
        </w:tc>
        <w:tc>
          <w:tcPr>
            <w:tcW w:w="3119" w:type="dxa"/>
            <w:vAlign w:val="center"/>
          </w:tcPr>
          <w:p w14:paraId="7FA8FC1E" w14:textId="77777777" w:rsidR="009F60AD" w:rsidRPr="003C749F" w:rsidRDefault="009F60AD" w:rsidP="002A7379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14:paraId="0A5BDDA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0152A24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2"/>
        <w:gridCol w:w="6225"/>
        <w:gridCol w:w="3143"/>
      </w:tblGrid>
      <w:tr w:rsidR="00FC45F4" w:rsidRPr="00FC45F4" w14:paraId="11D5C702" w14:textId="77777777" w:rsidTr="00951E7E">
        <w:tc>
          <w:tcPr>
            <w:tcW w:w="69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27BB55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2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4A814C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4F289C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FC45F4" w14:paraId="18AD4ACA" w14:textId="77777777" w:rsidTr="00951E7E"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51406580" w14:textId="77777777" w:rsidR="009F60AD" w:rsidRPr="00FC45F4" w:rsidRDefault="009F60AD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225" w:type="dxa"/>
            <w:tcBorders>
              <w:top w:val="single" w:sz="4" w:space="0" w:color="auto"/>
            </w:tcBorders>
            <w:vAlign w:val="center"/>
          </w:tcPr>
          <w:p w14:paraId="2E82CE2C" w14:textId="7EC5FA3F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Wykonanie  dotacji łącznie wg sprawozdania Rb-50 </w:t>
            </w:r>
            <w:r w:rsidR="003E7EAD">
              <w:rPr>
                <w:b/>
                <w:bCs/>
                <w:sz w:val="24"/>
                <w:szCs w:val="24"/>
              </w:rPr>
              <w:br/>
            </w:r>
            <w:r w:rsidRPr="00FC45F4">
              <w:rPr>
                <w:b/>
                <w:bCs/>
                <w:sz w:val="24"/>
                <w:szCs w:val="24"/>
              </w:rPr>
              <w:t>o wydatkach</w:t>
            </w:r>
          </w:p>
        </w:tc>
        <w:tc>
          <w:tcPr>
            <w:tcW w:w="3143" w:type="dxa"/>
            <w:tcBorders>
              <w:top w:val="single" w:sz="4" w:space="0" w:color="auto"/>
            </w:tcBorders>
            <w:vAlign w:val="center"/>
          </w:tcPr>
          <w:p w14:paraId="6B2C2C53" w14:textId="77777777" w:rsidR="009F60AD" w:rsidRPr="003C749F" w:rsidRDefault="009F60AD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C45F4" w:rsidRPr="00FC45F4" w14:paraId="3735CCE2" w14:textId="77777777" w:rsidTr="00951E7E">
        <w:tc>
          <w:tcPr>
            <w:tcW w:w="692" w:type="dxa"/>
            <w:vAlign w:val="center"/>
          </w:tcPr>
          <w:p w14:paraId="4B1AEABE" w14:textId="77777777" w:rsidR="009F60AD" w:rsidRPr="00FC45F4" w:rsidRDefault="009F60AD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225" w:type="dxa"/>
            <w:vAlign w:val="center"/>
          </w:tcPr>
          <w:p w14:paraId="62AC602D" w14:textId="683CC59B" w:rsidR="009F60AD" w:rsidRPr="004B6FD3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B6FD3">
              <w:rPr>
                <w:b/>
                <w:bCs/>
                <w:sz w:val="24"/>
                <w:szCs w:val="24"/>
              </w:rPr>
              <w:t xml:space="preserve">Poniesione wydatki </w:t>
            </w:r>
            <w:r w:rsidR="007A087E" w:rsidRPr="004B6FD3">
              <w:rPr>
                <w:b/>
                <w:bCs/>
                <w:sz w:val="24"/>
                <w:szCs w:val="24"/>
              </w:rPr>
              <w:t>(</w:t>
            </w:r>
            <w:r w:rsidRPr="004B6FD3">
              <w:rPr>
                <w:b/>
                <w:bCs/>
                <w:sz w:val="24"/>
                <w:szCs w:val="24"/>
              </w:rPr>
              <w:t>wg przedłożonych dokumentów</w:t>
            </w:r>
            <w:r w:rsidR="007A087E" w:rsidRPr="004B6FD3">
              <w:rPr>
                <w:b/>
                <w:bCs/>
                <w:sz w:val="24"/>
                <w:szCs w:val="24"/>
              </w:rPr>
              <w:t>)</w:t>
            </w:r>
            <w:r w:rsidRPr="004B6FD3">
              <w:rPr>
                <w:b/>
                <w:bCs/>
                <w:sz w:val="24"/>
                <w:szCs w:val="24"/>
              </w:rPr>
              <w:t xml:space="preserve"> łącznie,</w:t>
            </w:r>
          </w:p>
        </w:tc>
        <w:tc>
          <w:tcPr>
            <w:tcW w:w="3143" w:type="dxa"/>
            <w:vAlign w:val="center"/>
          </w:tcPr>
          <w:p w14:paraId="09F2806F" w14:textId="77777777" w:rsidR="009F60AD" w:rsidRPr="004B6FD3" w:rsidRDefault="009F60AD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C45F4" w:rsidRPr="00FC45F4" w14:paraId="1FA93927" w14:textId="77777777" w:rsidTr="00951E7E">
        <w:tc>
          <w:tcPr>
            <w:tcW w:w="692" w:type="dxa"/>
            <w:vAlign w:val="center"/>
          </w:tcPr>
          <w:p w14:paraId="2601DA89" w14:textId="77777777" w:rsidR="009F60AD" w:rsidRPr="00FC45F4" w:rsidRDefault="009F60AD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vAlign w:val="center"/>
          </w:tcPr>
          <w:p w14:paraId="30298AD8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 tego:</w:t>
            </w:r>
          </w:p>
        </w:tc>
        <w:tc>
          <w:tcPr>
            <w:tcW w:w="3143" w:type="dxa"/>
            <w:vAlign w:val="center"/>
          </w:tcPr>
          <w:p w14:paraId="44C0487A" w14:textId="77777777" w:rsidR="009F60AD" w:rsidRPr="00FC45F4" w:rsidRDefault="009F60AD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67616068" w14:textId="77777777" w:rsidTr="00951E7E">
        <w:tc>
          <w:tcPr>
            <w:tcW w:w="692" w:type="dxa"/>
            <w:vAlign w:val="center"/>
          </w:tcPr>
          <w:p w14:paraId="3A0255ED" w14:textId="02C4441E" w:rsidR="009F60AD" w:rsidRPr="00FC45F4" w:rsidRDefault="009F60AD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1.</w:t>
            </w:r>
          </w:p>
        </w:tc>
        <w:tc>
          <w:tcPr>
            <w:tcW w:w="6225" w:type="dxa"/>
            <w:vAlign w:val="center"/>
          </w:tcPr>
          <w:p w14:paraId="06A726E3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Zryczałtowane diety dla członków obwodowych komisji wyborczych</w:t>
            </w:r>
          </w:p>
        </w:tc>
        <w:tc>
          <w:tcPr>
            <w:tcW w:w="3143" w:type="dxa"/>
            <w:vAlign w:val="center"/>
          </w:tcPr>
          <w:p w14:paraId="558B985F" w14:textId="77777777" w:rsidR="009F60AD" w:rsidRPr="00FC45F4" w:rsidRDefault="009F60AD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C45F4" w:rsidRPr="00FC45F4" w14:paraId="7500E6F2" w14:textId="77777777" w:rsidTr="00951E7E">
        <w:tc>
          <w:tcPr>
            <w:tcW w:w="692" w:type="dxa"/>
            <w:vAlign w:val="center"/>
          </w:tcPr>
          <w:p w14:paraId="0B4481D6" w14:textId="6A55BFE4" w:rsidR="00186760" w:rsidRPr="00FC45F4" w:rsidRDefault="00186760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2.</w:t>
            </w:r>
          </w:p>
        </w:tc>
        <w:tc>
          <w:tcPr>
            <w:tcW w:w="6225" w:type="dxa"/>
            <w:vAlign w:val="center"/>
          </w:tcPr>
          <w:p w14:paraId="5E35988D" w14:textId="1B4A00EE" w:rsidR="00186760" w:rsidRPr="00FC45F4" w:rsidRDefault="00186760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Zryczałtowane diety dla członków terytorialnych komisji wyborczych</w:t>
            </w:r>
          </w:p>
        </w:tc>
        <w:tc>
          <w:tcPr>
            <w:tcW w:w="3143" w:type="dxa"/>
            <w:vAlign w:val="center"/>
          </w:tcPr>
          <w:p w14:paraId="492A40B3" w14:textId="77777777" w:rsidR="00186760" w:rsidRPr="00FC45F4" w:rsidRDefault="00186760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C45F4" w:rsidRPr="00FC45F4" w14:paraId="52F63C1A" w14:textId="77777777" w:rsidTr="00951E7E">
        <w:tc>
          <w:tcPr>
            <w:tcW w:w="692" w:type="dxa"/>
            <w:vAlign w:val="center"/>
          </w:tcPr>
          <w:p w14:paraId="1DBC6534" w14:textId="39AA665A" w:rsidR="009F60AD" w:rsidRPr="00FC45F4" w:rsidRDefault="00186760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3</w:t>
            </w:r>
            <w:r w:rsidR="009F60AD" w:rsidRPr="00FC45F4">
              <w:rPr>
                <w:sz w:val="24"/>
                <w:szCs w:val="24"/>
              </w:rPr>
              <w:t>.</w:t>
            </w:r>
          </w:p>
        </w:tc>
        <w:tc>
          <w:tcPr>
            <w:tcW w:w="6225" w:type="dxa"/>
            <w:vAlign w:val="center"/>
          </w:tcPr>
          <w:p w14:paraId="5F833330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sz w:val="24"/>
                <w:szCs w:val="24"/>
              </w:rPr>
              <w:t>Diety dla mężów zaufania</w:t>
            </w:r>
          </w:p>
        </w:tc>
        <w:tc>
          <w:tcPr>
            <w:tcW w:w="3143" w:type="dxa"/>
            <w:vAlign w:val="center"/>
          </w:tcPr>
          <w:p w14:paraId="474F9439" w14:textId="77777777" w:rsidR="009F60AD" w:rsidRPr="00FC45F4" w:rsidRDefault="009F60AD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5C708532" w14:textId="77777777" w:rsidTr="00951E7E">
        <w:trPr>
          <w:trHeight w:val="413"/>
        </w:trPr>
        <w:tc>
          <w:tcPr>
            <w:tcW w:w="692" w:type="dxa"/>
            <w:vMerge w:val="restart"/>
            <w:vAlign w:val="center"/>
          </w:tcPr>
          <w:p w14:paraId="4B6C92C7" w14:textId="07447ECD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25" w:type="dxa"/>
            <w:vMerge w:val="restart"/>
            <w:vAlign w:val="center"/>
          </w:tcPr>
          <w:p w14:paraId="1F47B443" w14:textId="77777777" w:rsidR="003C749F" w:rsidRPr="00FC45F4" w:rsidRDefault="003C749F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Umowy cywilnoprawne, w tym:</w:t>
            </w:r>
          </w:p>
          <w:p w14:paraId="1CDB2B42" w14:textId="3E75E1CE" w:rsidR="003C749F" w:rsidRPr="00DC0836" w:rsidRDefault="003C749F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DC0836">
              <w:rPr>
                <w:sz w:val="24"/>
                <w:szCs w:val="24"/>
              </w:rPr>
              <w:t xml:space="preserve">(należy odrębnie wymienić datę zaciągnięcia zobowiązania, </w:t>
            </w:r>
            <w:r w:rsidR="003E7EAD">
              <w:rPr>
                <w:sz w:val="24"/>
                <w:szCs w:val="24"/>
              </w:rPr>
              <w:br/>
            </w:r>
            <w:r w:rsidRPr="00DC0836">
              <w:rPr>
                <w:sz w:val="24"/>
                <w:szCs w:val="24"/>
              </w:rPr>
              <w:t>nr dokumentów, wszystkie tytuły umów i kwoty)</w:t>
            </w: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14:paraId="1F17504E" w14:textId="4FA6227C" w:rsidR="003C749F" w:rsidRPr="003C749F" w:rsidRDefault="00951E7E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51DEA">
              <w:rPr>
                <w:b/>
                <w:bCs/>
                <w:sz w:val="24"/>
                <w:szCs w:val="24"/>
              </w:rPr>
              <w:t xml:space="preserve">Suma punktów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51DEA">
              <w:rPr>
                <w:b/>
                <w:bCs/>
                <w:sz w:val="24"/>
                <w:szCs w:val="24"/>
              </w:rPr>
              <w:t xml:space="preserve">.1 –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151DEA">
              <w:rPr>
                <w:b/>
                <w:bCs/>
                <w:sz w:val="24"/>
                <w:szCs w:val="24"/>
              </w:rPr>
              <w:t>.6</w:t>
            </w:r>
          </w:p>
        </w:tc>
      </w:tr>
      <w:tr w:rsidR="003C749F" w:rsidRPr="00FC45F4" w14:paraId="3495559A" w14:textId="77777777" w:rsidTr="00951E7E">
        <w:trPr>
          <w:trHeight w:val="412"/>
        </w:trPr>
        <w:tc>
          <w:tcPr>
            <w:tcW w:w="692" w:type="dxa"/>
            <w:vMerge/>
            <w:vAlign w:val="center"/>
          </w:tcPr>
          <w:p w14:paraId="3F14060E" w14:textId="77777777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vMerge/>
            <w:vAlign w:val="center"/>
          </w:tcPr>
          <w:p w14:paraId="7E391382" w14:textId="77777777" w:rsidR="003C749F" w:rsidRPr="00FC45F4" w:rsidRDefault="003C749F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6EAE6CEB" w14:textId="77777777" w:rsidR="003C749F" w:rsidRPr="003C749F" w:rsidRDefault="003C749F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3A7EB91E" w14:textId="77777777" w:rsidTr="00951E7E">
        <w:tc>
          <w:tcPr>
            <w:tcW w:w="692" w:type="dxa"/>
            <w:vAlign w:val="center"/>
          </w:tcPr>
          <w:p w14:paraId="63B2A63B" w14:textId="44FA7AEC" w:rsidR="009F60AD" w:rsidRPr="00FC45F4" w:rsidRDefault="0081574D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4.1</w:t>
            </w:r>
          </w:p>
        </w:tc>
        <w:tc>
          <w:tcPr>
            <w:tcW w:w="6225" w:type="dxa"/>
            <w:vAlign w:val="center"/>
          </w:tcPr>
          <w:p w14:paraId="57A001D2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 operatorami i koordynatorami gminnymi</w:t>
            </w:r>
          </w:p>
        </w:tc>
        <w:tc>
          <w:tcPr>
            <w:tcW w:w="3143" w:type="dxa"/>
            <w:vAlign w:val="center"/>
          </w:tcPr>
          <w:p w14:paraId="3072ADB5" w14:textId="77777777" w:rsidR="009F60AD" w:rsidRPr="00FC45F4" w:rsidRDefault="009F60AD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DC0836" w:rsidRPr="00FC45F4" w14:paraId="14E6A224" w14:textId="77777777" w:rsidTr="00951E7E">
        <w:tc>
          <w:tcPr>
            <w:tcW w:w="692" w:type="dxa"/>
            <w:vAlign w:val="center"/>
          </w:tcPr>
          <w:p w14:paraId="1AADB335" w14:textId="1DDC4860" w:rsidR="00DC0836" w:rsidRPr="00FC45F4" w:rsidRDefault="0083365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14C0C177" w14:textId="77777777" w:rsidR="00DC0836" w:rsidRPr="00FC45F4" w:rsidRDefault="00DC0836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41CA9C9A" w14:textId="77777777" w:rsidR="00DC0836" w:rsidRPr="00FC45F4" w:rsidRDefault="00DC0836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DC0836" w:rsidRPr="00FC45F4" w14:paraId="34DCA184" w14:textId="77777777" w:rsidTr="00951E7E">
        <w:tc>
          <w:tcPr>
            <w:tcW w:w="692" w:type="dxa"/>
            <w:vAlign w:val="center"/>
          </w:tcPr>
          <w:p w14:paraId="1CD937AE" w14:textId="195DE225" w:rsidR="00DC0836" w:rsidRPr="00FC45F4" w:rsidRDefault="0083365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5439C20F" w14:textId="77777777" w:rsidR="00DC0836" w:rsidRPr="00FC45F4" w:rsidRDefault="00DC0836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46D6ADF6" w14:textId="77777777" w:rsidR="00DC0836" w:rsidRPr="00FC45F4" w:rsidRDefault="00DC0836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DC0836" w:rsidRPr="00FC45F4" w14:paraId="7C4BFC0B" w14:textId="77777777" w:rsidTr="00951E7E">
        <w:tc>
          <w:tcPr>
            <w:tcW w:w="692" w:type="dxa"/>
            <w:vAlign w:val="center"/>
          </w:tcPr>
          <w:p w14:paraId="6A110603" w14:textId="72A016D8" w:rsidR="00DC0836" w:rsidRPr="00FC45F4" w:rsidRDefault="0083365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2A208C8A" w14:textId="77777777" w:rsidR="00DC0836" w:rsidRPr="00FC45F4" w:rsidRDefault="00DC0836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3DBC4FBE" w14:textId="77777777" w:rsidR="00DC0836" w:rsidRPr="00FC45F4" w:rsidRDefault="00DC0836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FC45F4" w:rsidRPr="00FC45F4" w14:paraId="79FB5B54" w14:textId="77777777" w:rsidTr="00951E7E">
        <w:tc>
          <w:tcPr>
            <w:tcW w:w="692" w:type="dxa"/>
            <w:vAlign w:val="center"/>
          </w:tcPr>
          <w:p w14:paraId="2A908EDD" w14:textId="286240D2" w:rsidR="009F60AD" w:rsidRPr="00FC45F4" w:rsidRDefault="0083365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4.2</w:t>
            </w:r>
          </w:p>
        </w:tc>
        <w:tc>
          <w:tcPr>
            <w:tcW w:w="6225" w:type="dxa"/>
            <w:vAlign w:val="center"/>
          </w:tcPr>
          <w:p w14:paraId="06C57B65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>na sporządzenie spisów wyborców</w:t>
            </w:r>
          </w:p>
        </w:tc>
        <w:tc>
          <w:tcPr>
            <w:tcW w:w="3143" w:type="dxa"/>
            <w:vAlign w:val="center"/>
          </w:tcPr>
          <w:p w14:paraId="611B93A0" w14:textId="77777777" w:rsidR="009F60AD" w:rsidRPr="00FC45F4" w:rsidRDefault="009F60AD" w:rsidP="00182834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619262C7" w14:textId="77777777" w:rsidTr="00951E7E">
        <w:tc>
          <w:tcPr>
            <w:tcW w:w="692" w:type="dxa"/>
            <w:vAlign w:val="center"/>
          </w:tcPr>
          <w:p w14:paraId="27D3A9DB" w14:textId="22D82142" w:rsidR="0083365F" w:rsidRPr="00FC45F4" w:rsidRDefault="0083365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7E27EFBA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D24A31C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0FDECA5A" w14:textId="77777777" w:rsidTr="00951E7E">
        <w:tc>
          <w:tcPr>
            <w:tcW w:w="692" w:type="dxa"/>
            <w:vAlign w:val="center"/>
          </w:tcPr>
          <w:p w14:paraId="5EA8E03E" w14:textId="5880AD07" w:rsidR="0083365F" w:rsidRPr="00FC45F4" w:rsidRDefault="0083365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0FAFA5A2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6071FC09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079C69DA" w14:textId="77777777" w:rsidTr="00951E7E">
        <w:tc>
          <w:tcPr>
            <w:tcW w:w="692" w:type="dxa"/>
            <w:vAlign w:val="center"/>
          </w:tcPr>
          <w:p w14:paraId="10FF460A" w14:textId="5B7ACD64" w:rsidR="0083365F" w:rsidRPr="00FC45F4" w:rsidRDefault="0083365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2C2EAED2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5F5892E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598116B0" w14:textId="77777777" w:rsidTr="00951E7E">
        <w:tc>
          <w:tcPr>
            <w:tcW w:w="692" w:type="dxa"/>
            <w:vAlign w:val="center"/>
          </w:tcPr>
          <w:p w14:paraId="3AEBAF89" w14:textId="0B689CED" w:rsidR="0083365F" w:rsidRPr="00FC45F4" w:rsidRDefault="0083365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4.3</w:t>
            </w:r>
          </w:p>
        </w:tc>
        <w:tc>
          <w:tcPr>
            <w:tcW w:w="6225" w:type="dxa"/>
            <w:vAlign w:val="center"/>
          </w:tcPr>
          <w:p w14:paraId="7EB9E4B8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na plakatowanie obwieszczeń</w:t>
            </w:r>
          </w:p>
        </w:tc>
        <w:tc>
          <w:tcPr>
            <w:tcW w:w="3143" w:type="dxa"/>
            <w:vAlign w:val="center"/>
          </w:tcPr>
          <w:p w14:paraId="3C8871C3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11625591" w14:textId="77777777" w:rsidTr="00951E7E">
        <w:tc>
          <w:tcPr>
            <w:tcW w:w="692" w:type="dxa"/>
            <w:vAlign w:val="center"/>
          </w:tcPr>
          <w:p w14:paraId="027E55A4" w14:textId="4461B5B3" w:rsidR="0083365F" w:rsidRPr="00FC45F4" w:rsidRDefault="0083365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43A8328B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26A7E0A8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026BACBA" w14:textId="77777777" w:rsidTr="00951E7E">
        <w:tc>
          <w:tcPr>
            <w:tcW w:w="692" w:type="dxa"/>
            <w:vAlign w:val="center"/>
          </w:tcPr>
          <w:p w14:paraId="3A9943AD" w14:textId="73846F10" w:rsidR="0083365F" w:rsidRPr="00FC45F4" w:rsidRDefault="0083365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24C605F0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BDE839B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3F6122EB" w14:textId="77777777" w:rsidTr="00951E7E">
        <w:tc>
          <w:tcPr>
            <w:tcW w:w="692" w:type="dxa"/>
            <w:vAlign w:val="center"/>
          </w:tcPr>
          <w:p w14:paraId="2A978BFE" w14:textId="3AA5AD40" w:rsidR="0083365F" w:rsidRPr="00FC45F4" w:rsidRDefault="0083365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12E25D47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12123A5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27D9397A" w14:textId="77777777" w:rsidTr="00951E7E">
        <w:tc>
          <w:tcPr>
            <w:tcW w:w="692" w:type="dxa"/>
            <w:vAlign w:val="center"/>
          </w:tcPr>
          <w:p w14:paraId="48503767" w14:textId="3630E652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6225" w:type="dxa"/>
            <w:vAlign w:val="center"/>
          </w:tcPr>
          <w:p w14:paraId="486A3F9C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na transport (np. transport kart do głosowania, wyposażenia do lokalu wyborczego)</w:t>
            </w:r>
          </w:p>
        </w:tc>
        <w:tc>
          <w:tcPr>
            <w:tcW w:w="3143" w:type="dxa"/>
            <w:vAlign w:val="center"/>
          </w:tcPr>
          <w:p w14:paraId="2F1731AB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7250A687" w14:textId="77777777" w:rsidTr="00951E7E">
        <w:tc>
          <w:tcPr>
            <w:tcW w:w="692" w:type="dxa"/>
            <w:vAlign w:val="center"/>
          </w:tcPr>
          <w:p w14:paraId="78FA2D39" w14:textId="5894305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30A5D00E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642B75BC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2D94CA28" w14:textId="77777777" w:rsidTr="00951E7E">
        <w:tc>
          <w:tcPr>
            <w:tcW w:w="692" w:type="dxa"/>
            <w:vAlign w:val="center"/>
          </w:tcPr>
          <w:p w14:paraId="6449C180" w14:textId="480F6308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7C913538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69B3B0DC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13FDE8B2" w14:textId="77777777" w:rsidTr="00951E7E">
        <w:tc>
          <w:tcPr>
            <w:tcW w:w="692" w:type="dxa"/>
            <w:vAlign w:val="center"/>
          </w:tcPr>
          <w:p w14:paraId="4C49DD08" w14:textId="1156F330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48B14AE1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49284CF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54ECC91D" w14:textId="77777777" w:rsidTr="00951E7E">
        <w:tc>
          <w:tcPr>
            <w:tcW w:w="692" w:type="dxa"/>
            <w:vAlign w:val="center"/>
          </w:tcPr>
          <w:p w14:paraId="537EB451" w14:textId="6B97A298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4.5</w:t>
            </w:r>
          </w:p>
        </w:tc>
        <w:tc>
          <w:tcPr>
            <w:tcW w:w="6225" w:type="dxa"/>
            <w:vAlign w:val="center"/>
          </w:tcPr>
          <w:p w14:paraId="3ED86DB4" w14:textId="41FFBCC2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 xml:space="preserve">na przygotowanie lokali wyborczych (np. sprzątanie lokalu, rozmieszczenie wyposażenia) </w:t>
            </w:r>
          </w:p>
        </w:tc>
        <w:tc>
          <w:tcPr>
            <w:tcW w:w="3143" w:type="dxa"/>
            <w:vAlign w:val="center"/>
          </w:tcPr>
          <w:p w14:paraId="0FF569E9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7EF0DC9C" w14:textId="77777777" w:rsidTr="00951E7E">
        <w:tc>
          <w:tcPr>
            <w:tcW w:w="692" w:type="dxa"/>
            <w:vAlign w:val="center"/>
          </w:tcPr>
          <w:p w14:paraId="0FA81939" w14:textId="75AEB3C3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3EDC47A5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23B557AA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5A3C8BDF" w14:textId="77777777" w:rsidTr="00951E7E">
        <w:tc>
          <w:tcPr>
            <w:tcW w:w="692" w:type="dxa"/>
            <w:vAlign w:val="center"/>
          </w:tcPr>
          <w:p w14:paraId="018A68D3" w14:textId="4A332511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35E41855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0A8638C5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225808D9" w14:textId="77777777" w:rsidTr="00951E7E">
        <w:tc>
          <w:tcPr>
            <w:tcW w:w="692" w:type="dxa"/>
            <w:vAlign w:val="center"/>
          </w:tcPr>
          <w:p w14:paraId="2307F8EA" w14:textId="2721E64D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03E4DECF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7E446EB5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7AEC1812" w14:textId="77777777" w:rsidTr="00951E7E">
        <w:tc>
          <w:tcPr>
            <w:tcW w:w="692" w:type="dxa"/>
            <w:vAlign w:val="center"/>
          </w:tcPr>
          <w:p w14:paraId="00721DFB" w14:textId="0DFBA444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4.6</w:t>
            </w:r>
          </w:p>
        </w:tc>
        <w:tc>
          <w:tcPr>
            <w:tcW w:w="6225" w:type="dxa"/>
            <w:vAlign w:val="center"/>
          </w:tcPr>
          <w:p w14:paraId="34F4C727" w14:textId="478F5282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inne (odrębnie wymienić wszystkie tytuły umów i kwoty)</w:t>
            </w:r>
          </w:p>
        </w:tc>
        <w:tc>
          <w:tcPr>
            <w:tcW w:w="3143" w:type="dxa"/>
            <w:vAlign w:val="center"/>
          </w:tcPr>
          <w:p w14:paraId="2D88FA03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74174771" w14:textId="77777777" w:rsidTr="00951E7E">
        <w:tc>
          <w:tcPr>
            <w:tcW w:w="692" w:type="dxa"/>
            <w:vAlign w:val="center"/>
          </w:tcPr>
          <w:p w14:paraId="1861E2A6" w14:textId="76716724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7E40BB1D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4574C50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4E76BD62" w14:textId="77777777" w:rsidTr="00951E7E">
        <w:tc>
          <w:tcPr>
            <w:tcW w:w="692" w:type="dxa"/>
            <w:vAlign w:val="center"/>
          </w:tcPr>
          <w:p w14:paraId="4BE7FFCD" w14:textId="778ED90B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1E4D2880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11785DA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3365F" w:rsidRPr="00FC45F4" w14:paraId="30B51650" w14:textId="77777777" w:rsidTr="00951E7E">
        <w:tc>
          <w:tcPr>
            <w:tcW w:w="692" w:type="dxa"/>
            <w:vAlign w:val="center"/>
          </w:tcPr>
          <w:p w14:paraId="0F19A632" w14:textId="3E297CB3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66097FDD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57B27DD" w14:textId="77777777" w:rsidR="0083365F" w:rsidRPr="00FC45F4" w:rsidRDefault="0083365F" w:rsidP="0083365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79DE4537" w14:textId="77777777" w:rsidTr="00951E7E">
        <w:trPr>
          <w:trHeight w:val="555"/>
        </w:trPr>
        <w:tc>
          <w:tcPr>
            <w:tcW w:w="692" w:type="dxa"/>
            <w:vMerge w:val="restart"/>
            <w:vAlign w:val="center"/>
          </w:tcPr>
          <w:p w14:paraId="1AEC4397" w14:textId="351BB823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225" w:type="dxa"/>
            <w:vMerge w:val="restart"/>
            <w:vAlign w:val="center"/>
          </w:tcPr>
          <w:p w14:paraId="05CEC0D4" w14:textId="77777777" w:rsidR="003C749F" w:rsidRPr="00650A75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 xml:space="preserve">Umowy z kontrahentami </w:t>
            </w:r>
            <w:r w:rsidRPr="00DB6D8C">
              <w:rPr>
                <w:bCs/>
                <w:sz w:val="24"/>
                <w:szCs w:val="24"/>
              </w:rPr>
              <w:t xml:space="preserve">(lub </w:t>
            </w:r>
            <w:r>
              <w:rPr>
                <w:bCs/>
                <w:sz w:val="24"/>
                <w:szCs w:val="24"/>
              </w:rPr>
              <w:t xml:space="preserve">faktury w przypadku </w:t>
            </w:r>
            <w:r w:rsidRPr="00DB6D8C">
              <w:rPr>
                <w:bCs/>
                <w:sz w:val="24"/>
                <w:szCs w:val="24"/>
              </w:rPr>
              <w:t>zamówienia bez zawierania umów):</w:t>
            </w:r>
          </w:p>
          <w:p w14:paraId="45A3536D" w14:textId="4B646A70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14D48">
              <w:rPr>
                <w:sz w:val="24"/>
                <w:szCs w:val="24"/>
              </w:rPr>
              <w:t xml:space="preserve">(należy podać datę zaciągnięcia zobowiązania, </w:t>
            </w:r>
            <w:r w:rsidR="003E7EAD">
              <w:rPr>
                <w:sz w:val="24"/>
                <w:szCs w:val="24"/>
              </w:rPr>
              <w:br/>
            </w:r>
            <w:r w:rsidRPr="00714D48">
              <w:rPr>
                <w:sz w:val="24"/>
                <w:szCs w:val="24"/>
              </w:rPr>
              <w:t>nr dokumentów,  wszystkie tytuły umów i kwoty)</w:t>
            </w: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14:paraId="25C46187" w14:textId="58533144" w:rsidR="003C749F" w:rsidRPr="00FC45F4" w:rsidRDefault="00341D16" w:rsidP="00951E7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1DEA">
              <w:rPr>
                <w:b/>
                <w:bCs/>
                <w:sz w:val="24"/>
                <w:szCs w:val="24"/>
              </w:rPr>
              <w:t xml:space="preserve">Suma punktów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151DEA">
              <w:rPr>
                <w:b/>
                <w:bCs/>
                <w:sz w:val="24"/>
                <w:szCs w:val="24"/>
              </w:rPr>
              <w:t xml:space="preserve">.1 –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151DE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3C749F" w:rsidRPr="00FC45F4" w14:paraId="0EBF7D9B" w14:textId="77777777" w:rsidTr="00951E7E">
        <w:trPr>
          <w:trHeight w:val="555"/>
        </w:trPr>
        <w:tc>
          <w:tcPr>
            <w:tcW w:w="692" w:type="dxa"/>
            <w:vMerge/>
            <w:vAlign w:val="center"/>
          </w:tcPr>
          <w:p w14:paraId="1C8CB8FD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vMerge/>
            <w:vAlign w:val="center"/>
          </w:tcPr>
          <w:p w14:paraId="5DA1722A" w14:textId="77777777" w:rsidR="003C749F" w:rsidRPr="00650A75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5A5A534" w14:textId="77777777" w:rsidR="003C749F" w:rsidRPr="003C749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C749F" w:rsidRPr="00FC45F4" w14:paraId="4B7478ED" w14:textId="77777777" w:rsidTr="00951E7E">
        <w:tc>
          <w:tcPr>
            <w:tcW w:w="692" w:type="dxa"/>
            <w:vAlign w:val="center"/>
          </w:tcPr>
          <w:p w14:paraId="3EF90D0B" w14:textId="5125CBCB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5.1</w:t>
            </w:r>
          </w:p>
        </w:tc>
        <w:tc>
          <w:tcPr>
            <w:tcW w:w="6225" w:type="dxa"/>
            <w:vAlign w:val="center"/>
          </w:tcPr>
          <w:p w14:paraId="73763B9B" w14:textId="68804002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druk kart do głosowania</w:t>
            </w:r>
          </w:p>
        </w:tc>
        <w:tc>
          <w:tcPr>
            <w:tcW w:w="3143" w:type="dxa"/>
            <w:vAlign w:val="center"/>
          </w:tcPr>
          <w:p w14:paraId="19D996A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3E458E65" w14:textId="77777777" w:rsidTr="00951E7E">
        <w:tc>
          <w:tcPr>
            <w:tcW w:w="692" w:type="dxa"/>
            <w:vAlign w:val="center"/>
          </w:tcPr>
          <w:p w14:paraId="6CE8D691" w14:textId="118F3BB4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3B7C65B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2E564298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06649AED" w14:textId="77777777" w:rsidTr="00951E7E">
        <w:tc>
          <w:tcPr>
            <w:tcW w:w="692" w:type="dxa"/>
            <w:vAlign w:val="center"/>
          </w:tcPr>
          <w:p w14:paraId="207E80E8" w14:textId="3EF21DF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30240D3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721ABA29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6291FA99" w14:textId="77777777" w:rsidTr="00951E7E">
        <w:tc>
          <w:tcPr>
            <w:tcW w:w="692" w:type="dxa"/>
            <w:vAlign w:val="center"/>
          </w:tcPr>
          <w:p w14:paraId="27677ABA" w14:textId="697461B2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47DBF1DC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BDA58EA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7D1F52BC" w14:textId="77777777" w:rsidTr="00951E7E">
        <w:tc>
          <w:tcPr>
            <w:tcW w:w="692" w:type="dxa"/>
            <w:vAlign w:val="center"/>
          </w:tcPr>
          <w:p w14:paraId="5F1252A1" w14:textId="144324D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5.2</w:t>
            </w:r>
          </w:p>
        </w:tc>
        <w:tc>
          <w:tcPr>
            <w:tcW w:w="6225" w:type="dxa"/>
            <w:vAlign w:val="center"/>
          </w:tcPr>
          <w:p w14:paraId="5CF8C9DF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druk obwieszczeń</w:t>
            </w:r>
          </w:p>
        </w:tc>
        <w:tc>
          <w:tcPr>
            <w:tcW w:w="3143" w:type="dxa"/>
            <w:vAlign w:val="center"/>
          </w:tcPr>
          <w:p w14:paraId="4F65529E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09274470" w14:textId="77777777" w:rsidTr="00951E7E">
        <w:tc>
          <w:tcPr>
            <w:tcW w:w="692" w:type="dxa"/>
            <w:vAlign w:val="center"/>
          </w:tcPr>
          <w:p w14:paraId="51D495BC" w14:textId="5B634C5A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63811CC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6B391D55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146C4042" w14:textId="77777777" w:rsidTr="00951E7E">
        <w:tc>
          <w:tcPr>
            <w:tcW w:w="692" w:type="dxa"/>
            <w:vAlign w:val="center"/>
          </w:tcPr>
          <w:p w14:paraId="13A0D138" w14:textId="0B750D96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1B871E86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29AAB19B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785E3A0F" w14:textId="77777777" w:rsidTr="00951E7E">
        <w:tc>
          <w:tcPr>
            <w:tcW w:w="692" w:type="dxa"/>
            <w:vAlign w:val="center"/>
          </w:tcPr>
          <w:p w14:paraId="1E7CD7D6" w14:textId="2496F4C2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3670FC2B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2786C5C7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3FD2D3A9" w14:textId="77777777" w:rsidTr="00951E7E">
        <w:tc>
          <w:tcPr>
            <w:tcW w:w="692" w:type="dxa"/>
            <w:vAlign w:val="center"/>
          </w:tcPr>
          <w:p w14:paraId="35B5E03F" w14:textId="7BBE8781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5.3</w:t>
            </w:r>
          </w:p>
        </w:tc>
        <w:tc>
          <w:tcPr>
            <w:tcW w:w="6225" w:type="dxa"/>
            <w:vAlign w:val="center"/>
          </w:tcPr>
          <w:p w14:paraId="1D68A4BC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paliwa</w:t>
            </w:r>
          </w:p>
        </w:tc>
        <w:tc>
          <w:tcPr>
            <w:tcW w:w="3143" w:type="dxa"/>
            <w:vAlign w:val="center"/>
          </w:tcPr>
          <w:p w14:paraId="52847D96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05BD7038" w14:textId="77777777" w:rsidTr="00951E7E">
        <w:tc>
          <w:tcPr>
            <w:tcW w:w="692" w:type="dxa"/>
            <w:vAlign w:val="center"/>
          </w:tcPr>
          <w:p w14:paraId="3E71815D" w14:textId="6FFB32E2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237CA41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7FAF5E31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03065232" w14:textId="77777777" w:rsidTr="00951E7E">
        <w:tc>
          <w:tcPr>
            <w:tcW w:w="692" w:type="dxa"/>
            <w:vAlign w:val="center"/>
          </w:tcPr>
          <w:p w14:paraId="77009DDD" w14:textId="12DBF19B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6DB523D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92BDE91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031950AA" w14:textId="77777777" w:rsidTr="00951E7E">
        <w:tc>
          <w:tcPr>
            <w:tcW w:w="692" w:type="dxa"/>
            <w:vAlign w:val="center"/>
          </w:tcPr>
          <w:p w14:paraId="0CBFEF49" w14:textId="1AD07132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3A4B85AF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7E544CF5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09E8C80F" w14:textId="77777777" w:rsidTr="00951E7E">
        <w:tc>
          <w:tcPr>
            <w:tcW w:w="692" w:type="dxa"/>
            <w:vAlign w:val="center"/>
          </w:tcPr>
          <w:p w14:paraId="160ED104" w14:textId="4D30C39D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5.4</w:t>
            </w:r>
          </w:p>
        </w:tc>
        <w:tc>
          <w:tcPr>
            <w:tcW w:w="6225" w:type="dxa"/>
            <w:vAlign w:val="center"/>
          </w:tcPr>
          <w:p w14:paraId="51753907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>zakup energii elektrycznej</w:t>
            </w:r>
          </w:p>
        </w:tc>
        <w:tc>
          <w:tcPr>
            <w:tcW w:w="3143" w:type="dxa"/>
            <w:vAlign w:val="center"/>
          </w:tcPr>
          <w:p w14:paraId="1919B2B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017598F8" w14:textId="77777777" w:rsidTr="00951E7E">
        <w:tc>
          <w:tcPr>
            <w:tcW w:w="692" w:type="dxa"/>
            <w:vAlign w:val="center"/>
          </w:tcPr>
          <w:p w14:paraId="07BF3144" w14:textId="19FF421B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4CD1BE37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257B2CE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64A73387" w14:textId="77777777" w:rsidTr="00951E7E">
        <w:tc>
          <w:tcPr>
            <w:tcW w:w="692" w:type="dxa"/>
            <w:vAlign w:val="center"/>
          </w:tcPr>
          <w:p w14:paraId="62F2FBE1" w14:textId="7097D0BC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1EB5DD0D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41EE0E4B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2252DCE7" w14:textId="77777777" w:rsidTr="00951E7E">
        <w:tc>
          <w:tcPr>
            <w:tcW w:w="692" w:type="dxa"/>
            <w:vAlign w:val="center"/>
          </w:tcPr>
          <w:p w14:paraId="0BF422DA" w14:textId="0B2FAEB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2FE9AE68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32D4A1E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5B040EA2" w14:textId="77777777" w:rsidTr="00951E7E">
        <w:tc>
          <w:tcPr>
            <w:tcW w:w="692" w:type="dxa"/>
            <w:vAlign w:val="center"/>
          </w:tcPr>
          <w:p w14:paraId="424F8AD1" w14:textId="754D04E6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5.5</w:t>
            </w:r>
          </w:p>
        </w:tc>
        <w:tc>
          <w:tcPr>
            <w:tcW w:w="6225" w:type="dxa"/>
            <w:vAlign w:val="center"/>
          </w:tcPr>
          <w:p w14:paraId="008D439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artykułów biurowych (należy wymienić zakupiony asortyment i ilość)</w:t>
            </w:r>
          </w:p>
        </w:tc>
        <w:tc>
          <w:tcPr>
            <w:tcW w:w="3143" w:type="dxa"/>
            <w:vAlign w:val="center"/>
          </w:tcPr>
          <w:p w14:paraId="46663B77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4577BD68" w14:textId="77777777" w:rsidTr="00951E7E">
        <w:tc>
          <w:tcPr>
            <w:tcW w:w="692" w:type="dxa"/>
            <w:vAlign w:val="center"/>
          </w:tcPr>
          <w:p w14:paraId="10E91CDC" w14:textId="4CA0973B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5A04E57C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08E49D6B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4B6B084E" w14:textId="77777777" w:rsidTr="00951E7E">
        <w:tc>
          <w:tcPr>
            <w:tcW w:w="692" w:type="dxa"/>
            <w:vAlign w:val="center"/>
          </w:tcPr>
          <w:p w14:paraId="6859DB53" w14:textId="47D69A36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5A3FF9E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6362412B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6D05055C" w14:textId="77777777" w:rsidTr="00951E7E">
        <w:tc>
          <w:tcPr>
            <w:tcW w:w="692" w:type="dxa"/>
            <w:vAlign w:val="center"/>
          </w:tcPr>
          <w:p w14:paraId="27CD3B9F" w14:textId="0EE6D30D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0774F7E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2D5690FD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3538BA67" w14:textId="77777777" w:rsidTr="00951E7E">
        <w:tc>
          <w:tcPr>
            <w:tcW w:w="692" w:type="dxa"/>
            <w:vAlign w:val="center"/>
          </w:tcPr>
          <w:p w14:paraId="45B25051" w14:textId="76A9B83A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5.6</w:t>
            </w:r>
          </w:p>
        </w:tc>
        <w:tc>
          <w:tcPr>
            <w:tcW w:w="6225" w:type="dxa"/>
            <w:vAlign w:val="center"/>
          </w:tcPr>
          <w:p w14:paraId="64C009BE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papieru ksero (należy podać ilość)</w:t>
            </w:r>
          </w:p>
        </w:tc>
        <w:tc>
          <w:tcPr>
            <w:tcW w:w="3143" w:type="dxa"/>
            <w:vAlign w:val="center"/>
          </w:tcPr>
          <w:p w14:paraId="3642A17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0AADDE8D" w14:textId="77777777" w:rsidTr="00951E7E">
        <w:tc>
          <w:tcPr>
            <w:tcW w:w="692" w:type="dxa"/>
            <w:vAlign w:val="center"/>
          </w:tcPr>
          <w:p w14:paraId="3C1F9AED" w14:textId="5636ECD8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2387554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9DE92AE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464978D0" w14:textId="77777777" w:rsidTr="00951E7E">
        <w:tc>
          <w:tcPr>
            <w:tcW w:w="692" w:type="dxa"/>
            <w:vAlign w:val="center"/>
          </w:tcPr>
          <w:p w14:paraId="4B1D0F36" w14:textId="142902D9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34DD5E3D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2B7518E9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6EBF1361" w14:textId="77777777" w:rsidTr="00951E7E">
        <w:tc>
          <w:tcPr>
            <w:tcW w:w="692" w:type="dxa"/>
            <w:vAlign w:val="center"/>
          </w:tcPr>
          <w:p w14:paraId="2B3E3896" w14:textId="045EF349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0D0D948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D06F3AD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08E04CA1" w14:textId="77777777" w:rsidTr="00951E7E">
        <w:tc>
          <w:tcPr>
            <w:tcW w:w="692" w:type="dxa"/>
            <w:vAlign w:val="center"/>
          </w:tcPr>
          <w:p w14:paraId="5C53E466" w14:textId="6775557C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5.7</w:t>
            </w:r>
          </w:p>
        </w:tc>
        <w:tc>
          <w:tcPr>
            <w:tcW w:w="6225" w:type="dxa"/>
            <w:vAlign w:val="center"/>
          </w:tcPr>
          <w:p w14:paraId="196DF4E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materiałów eksploatacyjnych (należy wymienić i podać ilość)</w:t>
            </w:r>
          </w:p>
        </w:tc>
        <w:tc>
          <w:tcPr>
            <w:tcW w:w="3143" w:type="dxa"/>
            <w:vAlign w:val="center"/>
          </w:tcPr>
          <w:p w14:paraId="2A57E45B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7794B4A2" w14:textId="77777777" w:rsidTr="00951E7E">
        <w:tc>
          <w:tcPr>
            <w:tcW w:w="692" w:type="dxa"/>
            <w:vAlign w:val="center"/>
          </w:tcPr>
          <w:p w14:paraId="4BF7ECE7" w14:textId="5511A3F8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01483D0D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4B5ADB1D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25183C74" w14:textId="77777777" w:rsidTr="00951E7E">
        <w:tc>
          <w:tcPr>
            <w:tcW w:w="692" w:type="dxa"/>
            <w:vAlign w:val="center"/>
          </w:tcPr>
          <w:p w14:paraId="3E177D28" w14:textId="20CC36E4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26294A4A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913BBCC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48767219" w14:textId="77777777" w:rsidTr="00951E7E">
        <w:tc>
          <w:tcPr>
            <w:tcW w:w="692" w:type="dxa"/>
            <w:vAlign w:val="center"/>
          </w:tcPr>
          <w:p w14:paraId="32F05364" w14:textId="55627B7B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48BBEFD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6CEC834F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45F2F070" w14:textId="77777777" w:rsidTr="00951E7E">
        <w:tc>
          <w:tcPr>
            <w:tcW w:w="692" w:type="dxa"/>
            <w:vAlign w:val="center"/>
          </w:tcPr>
          <w:p w14:paraId="1FE8809A" w14:textId="6B51E9A3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5.8</w:t>
            </w:r>
          </w:p>
        </w:tc>
        <w:tc>
          <w:tcPr>
            <w:tcW w:w="6225" w:type="dxa"/>
            <w:vAlign w:val="center"/>
          </w:tcPr>
          <w:p w14:paraId="359A4BB1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innych akcesoriów (należy wymienić zakupiony asortyment i ilość)</w:t>
            </w:r>
          </w:p>
        </w:tc>
        <w:tc>
          <w:tcPr>
            <w:tcW w:w="3143" w:type="dxa"/>
            <w:vAlign w:val="center"/>
          </w:tcPr>
          <w:p w14:paraId="7B56A488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329405EC" w14:textId="77777777" w:rsidTr="00951E7E">
        <w:tc>
          <w:tcPr>
            <w:tcW w:w="692" w:type="dxa"/>
            <w:vAlign w:val="center"/>
          </w:tcPr>
          <w:p w14:paraId="069EFEE4" w14:textId="7A124A29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1CA512A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03C83488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409D8723" w14:textId="77777777" w:rsidTr="00951E7E">
        <w:tc>
          <w:tcPr>
            <w:tcW w:w="692" w:type="dxa"/>
            <w:vAlign w:val="center"/>
          </w:tcPr>
          <w:p w14:paraId="6657B3E8" w14:textId="2AB403CD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4D9DC77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38F8ECB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6510CE9B" w14:textId="77777777" w:rsidTr="00951E7E">
        <w:tc>
          <w:tcPr>
            <w:tcW w:w="692" w:type="dxa"/>
            <w:vAlign w:val="center"/>
          </w:tcPr>
          <w:p w14:paraId="64E367C4" w14:textId="5702A185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0310A818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310D44B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37644555" w14:textId="77777777" w:rsidTr="00951E7E">
        <w:tc>
          <w:tcPr>
            <w:tcW w:w="692" w:type="dxa"/>
            <w:vAlign w:val="center"/>
          </w:tcPr>
          <w:p w14:paraId="21618C9F" w14:textId="14DFF698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left="-120" w:right="-12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i/>
                <w:iCs/>
                <w:sz w:val="24"/>
                <w:szCs w:val="24"/>
              </w:rPr>
              <w:t>.9</w:t>
            </w:r>
          </w:p>
        </w:tc>
        <w:tc>
          <w:tcPr>
            <w:tcW w:w="6225" w:type="dxa"/>
            <w:vAlign w:val="center"/>
          </w:tcPr>
          <w:p w14:paraId="365C7FA3" w14:textId="2253DB14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zakup art. spożywczych (tzw. susz konferencyjny)</w:t>
            </w:r>
          </w:p>
        </w:tc>
        <w:tc>
          <w:tcPr>
            <w:tcW w:w="3143" w:type="dxa"/>
            <w:vAlign w:val="center"/>
          </w:tcPr>
          <w:p w14:paraId="15995BD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7FB90939" w14:textId="77777777" w:rsidTr="00951E7E">
        <w:tc>
          <w:tcPr>
            <w:tcW w:w="692" w:type="dxa"/>
            <w:vAlign w:val="center"/>
          </w:tcPr>
          <w:p w14:paraId="731F2707" w14:textId="0AC88100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0D2930A1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003B5859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0C84C1A9" w14:textId="77777777" w:rsidTr="00951E7E">
        <w:tc>
          <w:tcPr>
            <w:tcW w:w="692" w:type="dxa"/>
            <w:vAlign w:val="center"/>
          </w:tcPr>
          <w:p w14:paraId="6FFD4689" w14:textId="490980F7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6287F91E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56CDDC6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5829B5EF" w14:textId="77777777" w:rsidTr="00951E7E">
        <w:tc>
          <w:tcPr>
            <w:tcW w:w="692" w:type="dxa"/>
            <w:vAlign w:val="center"/>
          </w:tcPr>
          <w:p w14:paraId="32DAAF48" w14:textId="0CA564C4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0A8339D9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674EE16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6DE3C3BD" w14:textId="77777777" w:rsidTr="00951E7E">
        <w:tc>
          <w:tcPr>
            <w:tcW w:w="692" w:type="dxa"/>
            <w:vAlign w:val="center"/>
          </w:tcPr>
          <w:p w14:paraId="1CC490A4" w14:textId="6F03EE32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5.10</w:t>
            </w:r>
          </w:p>
        </w:tc>
        <w:tc>
          <w:tcPr>
            <w:tcW w:w="6225" w:type="dxa"/>
            <w:vAlign w:val="center"/>
          </w:tcPr>
          <w:p w14:paraId="3BEDB759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wydatki związane z użytkowaniem lokalu (wymienić szczegółowo zakupiony asortyment)</w:t>
            </w:r>
          </w:p>
        </w:tc>
        <w:tc>
          <w:tcPr>
            <w:tcW w:w="3143" w:type="dxa"/>
            <w:vAlign w:val="center"/>
          </w:tcPr>
          <w:p w14:paraId="299FAE05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6F783412" w14:textId="77777777" w:rsidTr="00951E7E">
        <w:tc>
          <w:tcPr>
            <w:tcW w:w="692" w:type="dxa"/>
            <w:vAlign w:val="center"/>
          </w:tcPr>
          <w:p w14:paraId="2FF94A7C" w14:textId="60A4BA33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09AB4F8A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0C172878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004E14CE" w14:textId="77777777" w:rsidTr="00951E7E">
        <w:tc>
          <w:tcPr>
            <w:tcW w:w="692" w:type="dxa"/>
            <w:vAlign w:val="center"/>
          </w:tcPr>
          <w:p w14:paraId="5E9DD8F4" w14:textId="2A882AE5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6898F15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4E6E80C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64D702AC" w14:textId="77777777" w:rsidTr="00951E7E">
        <w:tc>
          <w:tcPr>
            <w:tcW w:w="692" w:type="dxa"/>
            <w:vAlign w:val="center"/>
          </w:tcPr>
          <w:p w14:paraId="532A41F2" w14:textId="44E24A0A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1730BCA1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43C12C8D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593E1513" w14:textId="77777777" w:rsidTr="00951E7E">
        <w:tc>
          <w:tcPr>
            <w:tcW w:w="692" w:type="dxa"/>
            <w:vAlign w:val="center"/>
          </w:tcPr>
          <w:p w14:paraId="55D92644" w14:textId="04D5F139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5.11</w:t>
            </w:r>
          </w:p>
        </w:tc>
        <w:tc>
          <w:tcPr>
            <w:tcW w:w="6225" w:type="dxa"/>
            <w:vAlign w:val="center"/>
          </w:tcPr>
          <w:p w14:paraId="069DDB3E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koszty związane z uzupełnieniem wyposażenia lokali wyborczych (wymienić szczegółowo zakupione elementy wyposażenia)</w:t>
            </w:r>
          </w:p>
        </w:tc>
        <w:tc>
          <w:tcPr>
            <w:tcW w:w="3143" w:type="dxa"/>
            <w:vAlign w:val="center"/>
          </w:tcPr>
          <w:p w14:paraId="70F0998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3D1B8B7B" w14:textId="77777777" w:rsidTr="00951E7E">
        <w:tc>
          <w:tcPr>
            <w:tcW w:w="692" w:type="dxa"/>
            <w:vAlign w:val="center"/>
          </w:tcPr>
          <w:p w14:paraId="1D8BE3C9" w14:textId="4B1A0FC9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1AAE65AC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2F7F2E2F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10165DE1" w14:textId="77777777" w:rsidTr="00951E7E">
        <w:tc>
          <w:tcPr>
            <w:tcW w:w="692" w:type="dxa"/>
            <w:vAlign w:val="center"/>
          </w:tcPr>
          <w:p w14:paraId="2780E34A" w14:textId="41DC7440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169C45A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042810BA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5FC87816" w14:textId="77777777" w:rsidTr="00951E7E">
        <w:tc>
          <w:tcPr>
            <w:tcW w:w="692" w:type="dxa"/>
            <w:vAlign w:val="center"/>
          </w:tcPr>
          <w:p w14:paraId="6E4F8F48" w14:textId="41649A1C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7D38BEB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04F901D8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279C7396" w14:textId="77777777" w:rsidTr="00951E7E">
        <w:tc>
          <w:tcPr>
            <w:tcW w:w="692" w:type="dxa"/>
            <w:vAlign w:val="center"/>
          </w:tcPr>
          <w:p w14:paraId="3DBB55B1" w14:textId="1E93D154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5.12</w:t>
            </w:r>
          </w:p>
        </w:tc>
        <w:tc>
          <w:tcPr>
            <w:tcW w:w="6225" w:type="dxa"/>
            <w:vAlign w:val="center"/>
          </w:tcPr>
          <w:p w14:paraId="56D32E55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FC45F4">
              <w:rPr>
                <w:i/>
                <w:sz w:val="24"/>
                <w:szCs w:val="24"/>
              </w:rPr>
              <w:t>koszty zorganizowania lokali wyborczych w nowoutworzonych obwodach głosowania</w:t>
            </w:r>
            <w:r w:rsidRPr="00FC45F4">
              <w:rPr>
                <w:sz w:val="24"/>
                <w:szCs w:val="24"/>
              </w:rPr>
              <w:t xml:space="preserve"> (</w:t>
            </w:r>
            <w:r w:rsidRPr="00FC45F4">
              <w:rPr>
                <w:i/>
                <w:sz w:val="24"/>
                <w:szCs w:val="24"/>
              </w:rPr>
              <w:t>wymienić szczegółowo zakupione elementy wyposażenia)</w:t>
            </w:r>
          </w:p>
        </w:tc>
        <w:tc>
          <w:tcPr>
            <w:tcW w:w="3143" w:type="dxa"/>
            <w:vAlign w:val="center"/>
          </w:tcPr>
          <w:p w14:paraId="7EA55435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3558FBEB" w14:textId="77777777" w:rsidTr="00951E7E">
        <w:tc>
          <w:tcPr>
            <w:tcW w:w="692" w:type="dxa"/>
            <w:vAlign w:val="center"/>
          </w:tcPr>
          <w:p w14:paraId="10827207" w14:textId="356FFBBB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775D1DA7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4A4788D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4905270F" w14:textId="77777777" w:rsidTr="00951E7E">
        <w:tc>
          <w:tcPr>
            <w:tcW w:w="692" w:type="dxa"/>
            <w:vAlign w:val="center"/>
          </w:tcPr>
          <w:p w14:paraId="53709FA5" w14:textId="24191358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22A94F2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44DD585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6A64F271" w14:textId="77777777" w:rsidTr="00951E7E">
        <w:tc>
          <w:tcPr>
            <w:tcW w:w="692" w:type="dxa"/>
            <w:vAlign w:val="center"/>
          </w:tcPr>
          <w:p w14:paraId="0C049FBA" w14:textId="7107EBB6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287060EA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7A42A947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2C55DE66" w14:textId="77777777" w:rsidTr="00951E7E">
        <w:tc>
          <w:tcPr>
            <w:tcW w:w="692" w:type="dxa"/>
            <w:vAlign w:val="center"/>
          </w:tcPr>
          <w:p w14:paraId="380AFE8F" w14:textId="27D25125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5.13</w:t>
            </w:r>
          </w:p>
        </w:tc>
        <w:tc>
          <w:tcPr>
            <w:tcW w:w="6225" w:type="dxa"/>
            <w:vAlign w:val="center"/>
          </w:tcPr>
          <w:p w14:paraId="18D48F37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usługi transportowe</w:t>
            </w:r>
          </w:p>
        </w:tc>
        <w:tc>
          <w:tcPr>
            <w:tcW w:w="3143" w:type="dxa"/>
            <w:vAlign w:val="center"/>
          </w:tcPr>
          <w:p w14:paraId="2D86ED99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0FCB364B" w14:textId="77777777" w:rsidTr="00951E7E">
        <w:tc>
          <w:tcPr>
            <w:tcW w:w="692" w:type="dxa"/>
            <w:vAlign w:val="center"/>
          </w:tcPr>
          <w:p w14:paraId="5E1850B2" w14:textId="148B60B3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65DCA0B1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C0D92F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65C6FE17" w14:textId="77777777" w:rsidTr="00951E7E">
        <w:tc>
          <w:tcPr>
            <w:tcW w:w="692" w:type="dxa"/>
            <w:vAlign w:val="center"/>
          </w:tcPr>
          <w:p w14:paraId="64D6EBF5" w14:textId="4209666E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24270EF1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0974ED79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59C9BDE4" w14:textId="77777777" w:rsidTr="00951E7E">
        <w:tc>
          <w:tcPr>
            <w:tcW w:w="692" w:type="dxa"/>
            <w:vAlign w:val="center"/>
          </w:tcPr>
          <w:p w14:paraId="08EA30C5" w14:textId="7DAB54A9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1B5DB93B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7597C0BB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104B03BA" w14:textId="77777777" w:rsidTr="00951E7E">
        <w:tc>
          <w:tcPr>
            <w:tcW w:w="692" w:type="dxa"/>
            <w:vAlign w:val="center"/>
          </w:tcPr>
          <w:p w14:paraId="7541C465" w14:textId="4A7FB2CF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5.14</w:t>
            </w:r>
          </w:p>
        </w:tc>
        <w:tc>
          <w:tcPr>
            <w:tcW w:w="6225" w:type="dxa"/>
            <w:vAlign w:val="center"/>
          </w:tcPr>
          <w:p w14:paraId="7718529F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usługi kancelaryjne (np. usługi pocztowe)</w:t>
            </w:r>
          </w:p>
        </w:tc>
        <w:tc>
          <w:tcPr>
            <w:tcW w:w="3143" w:type="dxa"/>
            <w:vAlign w:val="center"/>
          </w:tcPr>
          <w:p w14:paraId="7B26886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7F017DB3" w14:textId="77777777" w:rsidTr="00951E7E">
        <w:tc>
          <w:tcPr>
            <w:tcW w:w="692" w:type="dxa"/>
            <w:vAlign w:val="center"/>
          </w:tcPr>
          <w:p w14:paraId="34D29F69" w14:textId="26576BB8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0F3A5C6F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4CF8C745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4306ED0B" w14:textId="77777777" w:rsidTr="00951E7E">
        <w:tc>
          <w:tcPr>
            <w:tcW w:w="692" w:type="dxa"/>
            <w:vAlign w:val="center"/>
          </w:tcPr>
          <w:p w14:paraId="4D899E60" w14:textId="02CC380E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338DA47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BEA352D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76C43891" w14:textId="77777777" w:rsidTr="00951E7E">
        <w:tc>
          <w:tcPr>
            <w:tcW w:w="692" w:type="dxa"/>
            <w:vAlign w:val="center"/>
          </w:tcPr>
          <w:p w14:paraId="38B1B6DA" w14:textId="6F8F2C20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14C0AAD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3E66547E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67E17930" w14:textId="77777777" w:rsidTr="00951E7E">
        <w:tc>
          <w:tcPr>
            <w:tcW w:w="692" w:type="dxa"/>
            <w:vAlign w:val="center"/>
          </w:tcPr>
          <w:p w14:paraId="28DAAE3E" w14:textId="1FFB9C26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5.15</w:t>
            </w:r>
          </w:p>
        </w:tc>
        <w:tc>
          <w:tcPr>
            <w:tcW w:w="6225" w:type="dxa"/>
            <w:vAlign w:val="center"/>
          </w:tcPr>
          <w:p w14:paraId="685B58C9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dzierżawa sprzętu</w:t>
            </w:r>
          </w:p>
        </w:tc>
        <w:tc>
          <w:tcPr>
            <w:tcW w:w="3143" w:type="dxa"/>
            <w:vAlign w:val="center"/>
          </w:tcPr>
          <w:p w14:paraId="136A162D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525098B0" w14:textId="77777777" w:rsidTr="00951E7E">
        <w:tc>
          <w:tcPr>
            <w:tcW w:w="692" w:type="dxa"/>
            <w:vAlign w:val="center"/>
          </w:tcPr>
          <w:p w14:paraId="368928B8" w14:textId="1F64B032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46EBE087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62117208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193046E0" w14:textId="77777777" w:rsidTr="00951E7E">
        <w:tc>
          <w:tcPr>
            <w:tcW w:w="692" w:type="dxa"/>
            <w:vAlign w:val="center"/>
          </w:tcPr>
          <w:p w14:paraId="7CA7E1BC" w14:textId="74C829BB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4F8BF14B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46B497CC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7A7DD2F9" w14:textId="77777777" w:rsidTr="00951E7E">
        <w:tc>
          <w:tcPr>
            <w:tcW w:w="692" w:type="dxa"/>
            <w:vAlign w:val="center"/>
          </w:tcPr>
          <w:p w14:paraId="1608B3B1" w14:textId="3DF5D449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66E23AB5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0FF30E7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4BE354DA" w14:textId="77777777" w:rsidTr="00951E7E">
        <w:tc>
          <w:tcPr>
            <w:tcW w:w="692" w:type="dxa"/>
            <w:vAlign w:val="center"/>
          </w:tcPr>
          <w:p w14:paraId="05881AA7" w14:textId="12A21554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5.16</w:t>
            </w:r>
          </w:p>
        </w:tc>
        <w:tc>
          <w:tcPr>
            <w:tcW w:w="6225" w:type="dxa"/>
            <w:vAlign w:val="center"/>
          </w:tcPr>
          <w:p w14:paraId="51733728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opłaty z tyt. zakupu usług telekomunikacyjnych</w:t>
            </w:r>
          </w:p>
        </w:tc>
        <w:tc>
          <w:tcPr>
            <w:tcW w:w="3143" w:type="dxa"/>
            <w:vAlign w:val="center"/>
          </w:tcPr>
          <w:p w14:paraId="4C17E61A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601E17FC" w14:textId="77777777" w:rsidTr="00951E7E">
        <w:tc>
          <w:tcPr>
            <w:tcW w:w="692" w:type="dxa"/>
            <w:vAlign w:val="center"/>
          </w:tcPr>
          <w:p w14:paraId="18C9565F" w14:textId="0226055F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7F033075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3866F051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3F54DB6A" w14:textId="77777777" w:rsidTr="00951E7E">
        <w:tc>
          <w:tcPr>
            <w:tcW w:w="692" w:type="dxa"/>
            <w:vAlign w:val="center"/>
          </w:tcPr>
          <w:p w14:paraId="50D6D106" w14:textId="07A8BF0B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5C1DB8EE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7B4C75EC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223A5CC3" w14:textId="77777777" w:rsidTr="00951E7E">
        <w:tc>
          <w:tcPr>
            <w:tcW w:w="692" w:type="dxa"/>
            <w:vAlign w:val="center"/>
          </w:tcPr>
          <w:p w14:paraId="0DCEF388" w14:textId="6FB5BEF2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57616060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4DBB3703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C749F" w:rsidRPr="00FC45F4" w14:paraId="540826BA" w14:textId="77777777" w:rsidTr="00951E7E">
        <w:tc>
          <w:tcPr>
            <w:tcW w:w="692" w:type="dxa"/>
            <w:vAlign w:val="center"/>
          </w:tcPr>
          <w:p w14:paraId="090F56EC" w14:textId="6F1901D8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5.17</w:t>
            </w:r>
          </w:p>
        </w:tc>
        <w:tc>
          <w:tcPr>
            <w:tcW w:w="6225" w:type="dxa"/>
            <w:vAlign w:val="center"/>
          </w:tcPr>
          <w:p w14:paraId="2C865462" w14:textId="2F93E538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FC45F4">
              <w:rPr>
                <w:i/>
                <w:iCs/>
                <w:sz w:val="24"/>
                <w:szCs w:val="24"/>
              </w:rPr>
              <w:t>inne (odrębnie wymienić wszystkie tytuły i kwoty)</w:t>
            </w:r>
          </w:p>
        </w:tc>
        <w:tc>
          <w:tcPr>
            <w:tcW w:w="3143" w:type="dxa"/>
            <w:vAlign w:val="center"/>
          </w:tcPr>
          <w:p w14:paraId="385FF35E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234EF184" w14:textId="77777777" w:rsidTr="00951E7E">
        <w:tc>
          <w:tcPr>
            <w:tcW w:w="692" w:type="dxa"/>
            <w:vAlign w:val="center"/>
          </w:tcPr>
          <w:p w14:paraId="5EBDCF01" w14:textId="32165906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vAlign w:val="center"/>
          </w:tcPr>
          <w:p w14:paraId="32BB2FE8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229A941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4A45E952" w14:textId="77777777" w:rsidTr="00951E7E">
        <w:tc>
          <w:tcPr>
            <w:tcW w:w="692" w:type="dxa"/>
            <w:vAlign w:val="center"/>
          </w:tcPr>
          <w:p w14:paraId="4830B01B" w14:textId="1E621027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vAlign w:val="center"/>
          </w:tcPr>
          <w:p w14:paraId="0EE0DA5F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63262AD4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4E745C14" w14:textId="77777777" w:rsidTr="00951E7E">
        <w:tc>
          <w:tcPr>
            <w:tcW w:w="692" w:type="dxa"/>
            <w:vAlign w:val="center"/>
          </w:tcPr>
          <w:p w14:paraId="38429005" w14:textId="33125AE5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vAlign w:val="center"/>
          </w:tcPr>
          <w:p w14:paraId="6C9BDF20" w14:textId="7D8B001A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32CBC5E9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14:paraId="312396F9" w14:textId="3D63AC31" w:rsidR="003E7EAD" w:rsidRDefault="003E7EAD"/>
    <w:p w14:paraId="0F554EDD" w14:textId="77777777" w:rsidR="003E7EAD" w:rsidRDefault="003E7EAD"/>
    <w:p w14:paraId="7F9307EE" w14:textId="77777777" w:rsidR="003E7EAD" w:rsidRDefault="003E7E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2"/>
        <w:gridCol w:w="2422"/>
        <w:gridCol w:w="3803"/>
        <w:gridCol w:w="3143"/>
      </w:tblGrid>
      <w:tr w:rsidR="003C749F" w:rsidRPr="00FC45F4" w14:paraId="00F26F2E" w14:textId="77777777" w:rsidTr="008C6DCE">
        <w:trPr>
          <w:trHeight w:val="413"/>
        </w:trPr>
        <w:tc>
          <w:tcPr>
            <w:tcW w:w="692" w:type="dxa"/>
            <w:vMerge w:val="restart"/>
            <w:vAlign w:val="center"/>
          </w:tcPr>
          <w:p w14:paraId="57C295A5" w14:textId="234BE1D6" w:rsidR="003C749F" w:rsidRPr="00FC45F4" w:rsidRDefault="003C749F" w:rsidP="003E7EAD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6225" w:type="dxa"/>
            <w:gridSpan w:val="2"/>
            <w:vMerge w:val="restart"/>
            <w:vAlign w:val="center"/>
          </w:tcPr>
          <w:p w14:paraId="5EF3C03E" w14:textId="43AA0011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Wynagrodzenia (należy odrębnie wymienić</w:t>
            </w:r>
            <w:r>
              <w:rPr>
                <w:b/>
                <w:bCs/>
                <w:sz w:val="24"/>
                <w:szCs w:val="24"/>
              </w:rPr>
              <w:t xml:space="preserve"> datę zaciągnięcia zobowiązania,</w:t>
            </w:r>
            <w:r w:rsidRPr="00FC45F4">
              <w:rPr>
                <w:b/>
                <w:bCs/>
                <w:sz w:val="24"/>
                <w:szCs w:val="24"/>
              </w:rPr>
              <w:t xml:space="preserve"> nr dokumentów, wszystkie tytuły, rodzaj świadczenia i kwoty)</w:t>
            </w: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14:paraId="4822FA8B" w14:textId="023741CD" w:rsidR="003C749F" w:rsidRPr="00FC45F4" w:rsidRDefault="003C749F" w:rsidP="008C6DCE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C749F">
              <w:rPr>
                <w:b/>
                <w:bCs/>
                <w:sz w:val="22"/>
                <w:szCs w:val="22"/>
              </w:rPr>
              <w:t>Suma podpunktów</w:t>
            </w:r>
          </w:p>
        </w:tc>
      </w:tr>
      <w:tr w:rsidR="003C749F" w:rsidRPr="00FC45F4" w14:paraId="53A91450" w14:textId="77777777" w:rsidTr="00951E7E">
        <w:trPr>
          <w:trHeight w:val="412"/>
        </w:trPr>
        <w:tc>
          <w:tcPr>
            <w:tcW w:w="692" w:type="dxa"/>
            <w:vMerge/>
            <w:vAlign w:val="center"/>
          </w:tcPr>
          <w:p w14:paraId="0AF85C96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gridSpan w:val="2"/>
            <w:vMerge/>
            <w:vAlign w:val="center"/>
          </w:tcPr>
          <w:p w14:paraId="7504AD72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4F7EEF24" w14:textId="77777777" w:rsidR="003C749F" w:rsidRPr="003C749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C749F" w:rsidRPr="00FC45F4" w14:paraId="6D91445F" w14:textId="77777777" w:rsidTr="00951E7E">
        <w:tc>
          <w:tcPr>
            <w:tcW w:w="692" w:type="dxa"/>
            <w:vAlign w:val="center"/>
          </w:tcPr>
          <w:p w14:paraId="73F47A00" w14:textId="2148BD08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83365F">
              <w:rPr>
                <w:i/>
                <w:iCs/>
                <w:sz w:val="24"/>
                <w:szCs w:val="24"/>
              </w:rPr>
              <w:t>a)</w:t>
            </w:r>
          </w:p>
        </w:tc>
        <w:tc>
          <w:tcPr>
            <w:tcW w:w="6225" w:type="dxa"/>
            <w:gridSpan w:val="2"/>
            <w:vAlign w:val="center"/>
          </w:tcPr>
          <w:p w14:paraId="04F93BBA" w14:textId="77777777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68750D6F" w14:textId="77777777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02291468" w14:textId="77777777" w:rsidTr="00951E7E">
        <w:tc>
          <w:tcPr>
            <w:tcW w:w="692" w:type="dxa"/>
            <w:vAlign w:val="center"/>
          </w:tcPr>
          <w:p w14:paraId="5D4ADB7E" w14:textId="1471B509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b)</w:t>
            </w:r>
          </w:p>
        </w:tc>
        <w:tc>
          <w:tcPr>
            <w:tcW w:w="6225" w:type="dxa"/>
            <w:gridSpan w:val="2"/>
            <w:vAlign w:val="center"/>
          </w:tcPr>
          <w:p w14:paraId="1BD35A33" w14:textId="77777777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6381FCF" w14:textId="77777777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43E4B804" w14:textId="77777777" w:rsidTr="00951E7E">
        <w:tc>
          <w:tcPr>
            <w:tcW w:w="692" w:type="dxa"/>
            <w:vAlign w:val="center"/>
          </w:tcPr>
          <w:p w14:paraId="4027D839" w14:textId="12E2284F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c)</w:t>
            </w:r>
          </w:p>
        </w:tc>
        <w:tc>
          <w:tcPr>
            <w:tcW w:w="6225" w:type="dxa"/>
            <w:gridSpan w:val="2"/>
            <w:vAlign w:val="center"/>
          </w:tcPr>
          <w:p w14:paraId="539EE131" w14:textId="77777777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1131F084" w14:textId="77777777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259FDD73" w14:textId="77777777" w:rsidTr="00951E7E">
        <w:tc>
          <w:tcPr>
            <w:tcW w:w="692" w:type="dxa"/>
            <w:vAlign w:val="center"/>
          </w:tcPr>
          <w:p w14:paraId="6F000A43" w14:textId="317F76D9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6225" w:type="dxa"/>
            <w:gridSpan w:val="2"/>
            <w:vAlign w:val="center"/>
          </w:tcPr>
          <w:p w14:paraId="6F969BC1" w14:textId="588FD251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7FE23F35" w14:textId="77777777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3C749F" w:rsidRPr="00FC45F4" w14:paraId="518BB37E" w14:textId="77777777" w:rsidTr="00951E7E">
        <w:tc>
          <w:tcPr>
            <w:tcW w:w="692" w:type="dxa"/>
            <w:vAlign w:val="center"/>
          </w:tcPr>
          <w:p w14:paraId="6F9FF287" w14:textId="154A106D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225" w:type="dxa"/>
            <w:gridSpan w:val="2"/>
            <w:vAlign w:val="center"/>
          </w:tcPr>
          <w:p w14:paraId="6628156F" w14:textId="5FC32BF0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Składki na ubezpieczenia społeczne</w:t>
            </w:r>
          </w:p>
        </w:tc>
        <w:tc>
          <w:tcPr>
            <w:tcW w:w="3143" w:type="dxa"/>
            <w:vAlign w:val="center"/>
          </w:tcPr>
          <w:p w14:paraId="2ACB3A63" w14:textId="77777777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C749F" w:rsidRPr="00FC45F4" w14:paraId="6D2C7A23" w14:textId="77777777" w:rsidTr="00951E7E">
        <w:tc>
          <w:tcPr>
            <w:tcW w:w="692" w:type="dxa"/>
            <w:vAlign w:val="center"/>
          </w:tcPr>
          <w:p w14:paraId="7771C635" w14:textId="198698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225" w:type="dxa"/>
            <w:gridSpan w:val="2"/>
            <w:vAlign w:val="center"/>
          </w:tcPr>
          <w:p w14:paraId="62CDCC7F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Fundusz Pracy</w:t>
            </w:r>
          </w:p>
        </w:tc>
        <w:tc>
          <w:tcPr>
            <w:tcW w:w="3143" w:type="dxa"/>
            <w:vAlign w:val="center"/>
          </w:tcPr>
          <w:p w14:paraId="0C2B1E0C" w14:textId="77777777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C749F" w:rsidRPr="00FC45F4" w14:paraId="46D6F34C" w14:textId="77777777" w:rsidTr="00951E7E">
        <w:tc>
          <w:tcPr>
            <w:tcW w:w="692" w:type="dxa"/>
            <w:vAlign w:val="center"/>
          </w:tcPr>
          <w:p w14:paraId="5E56915D" w14:textId="4ECA8C1F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225" w:type="dxa"/>
            <w:gridSpan w:val="2"/>
            <w:vAlign w:val="center"/>
          </w:tcPr>
          <w:p w14:paraId="3A139858" w14:textId="77777777" w:rsidR="003C749F" w:rsidRPr="00FC45F4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Wpłaty na PPK </w:t>
            </w:r>
          </w:p>
        </w:tc>
        <w:tc>
          <w:tcPr>
            <w:tcW w:w="3143" w:type="dxa"/>
            <w:vAlign w:val="center"/>
          </w:tcPr>
          <w:p w14:paraId="1CC82F9A" w14:textId="77777777" w:rsidR="003C749F" w:rsidRPr="0083365F" w:rsidRDefault="003C749F" w:rsidP="003C749F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D6520C" w:rsidRPr="00FC45F4" w14:paraId="7E4006A6" w14:textId="77777777" w:rsidTr="003E7EAD">
        <w:trPr>
          <w:trHeight w:val="551"/>
        </w:trPr>
        <w:tc>
          <w:tcPr>
            <w:tcW w:w="692" w:type="dxa"/>
            <w:tcBorders>
              <w:left w:val="nil"/>
              <w:bottom w:val="nil"/>
              <w:right w:val="nil"/>
            </w:tcBorders>
            <w:vAlign w:val="center"/>
          </w:tcPr>
          <w:p w14:paraId="20DE90B2" w14:textId="77777777" w:rsidR="00D6520C" w:rsidRPr="00FC45F4" w:rsidRDefault="00D6520C" w:rsidP="00D6520C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  <w:tcBorders>
              <w:left w:val="nil"/>
              <w:bottom w:val="nil"/>
            </w:tcBorders>
            <w:vAlign w:val="center"/>
          </w:tcPr>
          <w:p w14:paraId="14CA1D49" w14:textId="77777777" w:rsidR="00D6520C" w:rsidRPr="00FC45F4" w:rsidRDefault="00D6520C" w:rsidP="00D6520C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3" w:type="dxa"/>
            <w:vAlign w:val="center"/>
          </w:tcPr>
          <w:p w14:paraId="1561CA84" w14:textId="24343DE1" w:rsidR="00D6520C" w:rsidRPr="00FC45F4" w:rsidRDefault="00D6520C" w:rsidP="00D6520C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SUMA pkt. 1,</w:t>
            </w:r>
            <w:r w:rsidR="003E7EA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2,</w:t>
            </w:r>
            <w:r w:rsidR="003E7EA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3,</w:t>
            </w:r>
            <w:r w:rsidR="003E7EA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4,</w:t>
            </w:r>
            <w:r w:rsidR="003E7EA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5,</w:t>
            </w:r>
            <w:r w:rsidR="003E7EA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6,</w:t>
            </w:r>
            <w:r w:rsidR="003E7EA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7,</w:t>
            </w:r>
            <w:r w:rsidR="003E7EA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8,</w:t>
            </w:r>
            <w:r w:rsidR="003E7EA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43" w:type="dxa"/>
            <w:vAlign w:val="center"/>
          </w:tcPr>
          <w:p w14:paraId="63A2F93A" w14:textId="77777777" w:rsidR="00D6520C" w:rsidRPr="0083365F" w:rsidRDefault="00D6520C" w:rsidP="00D6520C">
            <w:pPr>
              <w:pStyle w:val="Tekstpodstawowywcity"/>
              <w:suppressAutoHyphens/>
              <w:spacing w:before="0"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3F4087F8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1FD0E745" w14:textId="77777777" w:rsidR="00640FBF" w:rsidRDefault="00640FBF" w:rsidP="00640FBF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2C44F492" w14:textId="77777777" w:rsidR="00640FBF" w:rsidRDefault="00640FBF" w:rsidP="00640FBF">
      <w:pPr>
        <w:pStyle w:val="Tekstpodstawowywcity"/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Sporządził:</w:t>
      </w:r>
    </w:p>
    <w:p w14:paraId="6C6748D9" w14:textId="77777777" w:rsidR="00640FBF" w:rsidRDefault="00640FBF" w:rsidP="00640FBF">
      <w:pPr>
        <w:pStyle w:val="Tekstpodstawowywcity"/>
        <w:suppressAutoHyphens/>
        <w:spacing w:before="0"/>
        <w:ind w:firstLine="0"/>
        <w:jc w:val="left"/>
        <w:rPr>
          <w:sz w:val="24"/>
          <w:szCs w:val="24"/>
        </w:rPr>
      </w:pPr>
    </w:p>
    <w:p w14:paraId="5162956E" w14:textId="77777777" w:rsidR="00640FBF" w:rsidRDefault="00640FBF" w:rsidP="00640FBF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4E0B8CAE" w14:textId="77777777" w:rsidR="00640FBF" w:rsidRDefault="00640FBF" w:rsidP="00640FBF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imię i nazwisko</w:t>
      </w:r>
    </w:p>
    <w:p w14:paraId="2C20C262" w14:textId="77777777" w:rsidR="00640FBF" w:rsidRDefault="00640FBF" w:rsidP="00640FBF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7FCDF4E7" w14:textId="77777777" w:rsidR="00640FBF" w:rsidRDefault="00640FBF" w:rsidP="00640FBF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stanowisko</w:t>
      </w:r>
    </w:p>
    <w:p w14:paraId="1B3930D0" w14:textId="77777777" w:rsidR="00640FBF" w:rsidRDefault="00640FBF" w:rsidP="00640FBF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7C126ECE" w14:textId="77777777" w:rsidR="00640FBF" w:rsidRDefault="00640FBF" w:rsidP="00640FBF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nr tel. bezpośredniego</w:t>
      </w:r>
    </w:p>
    <w:p w14:paraId="6A31CD78" w14:textId="77777777" w:rsidR="00640FBF" w:rsidRDefault="00640FBF" w:rsidP="00640FBF">
      <w:pPr>
        <w:pStyle w:val="Tekstpodstawowywcity"/>
        <w:suppressAutoHyphens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13A45F85" w14:textId="77777777" w:rsidR="00640FBF" w:rsidRDefault="00640FBF" w:rsidP="00640FBF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e-mail bezpośredni</w:t>
      </w:r>
    </w:p>
    <w:p w14:paraId="23F12C83" w14:textId="77777777" w:rsidR="00640FBF" w:rsidRDefault="00640FBF" w:rsidP="00640FBF">
      <w:pPr>
        <w:pStyle w:val="Tekstpodstawowywcity"/>
        <w:tabs>
          <w:tab w:val="center" w:pos="1560"/>
        </w:tabs>
        <w:suppressAutoHyphens/>
        <w:spacing w:before="0"/>
        <w:ind w:firstLine="0"/>
        <w:jc w:val="left"/>
        <w:rPr>
          <w:sz w:val="24"/>
          <w:szCs w:val="24"/>
        </w:rPr>
      </w:pPr>
    </w:p>
    <w:p w14:paraId="0E7C1775" w14:textId="499C9A93" w:rsidR="00AB46F1" w:rsidRPr="00FC45F4" w:rsidRDefault="00AB46F1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6EFA9AF5" w14:textId="1F179E0B" w:rsidR="00AB46F1" w:rsidRPr="00FC45F4" w:rsidRDefault="00AB46F1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p w14:paraId="4FE9A685" w14:textId="77777777" w:rsidR="00AB46F1" w:rsidRPr="00FC45F4" w:rsidRDefault="00AB46F1" w:rsidP="0081695D">
      <w:pPr>
        <w:pStyle w:val="Tekstpodstawowywcity"/>
        <w:suppressAutoHyphens/>
        <w:spacing w:before="0"/>
        <w:ind w:left="3540"/>
        <w:jc w:val="center"/>
        <w:rPr>
          <w:sz w:val="24"/>
          <w:szCs w:val="24"/>
        </w:rPr>
      </w:pPr>
      <w:r w:rsidRPr="00FC45F4">
        <w:rPr>
          <w:sz w:val="24"/>
          <w:szCs w:val="24"/>
        </w:rPr>
        <w:t>……………………………………………………</w:t>
      </w:r>
    </w:p>
    <w:p w14:paraId="51A61734" w14:textId="54B6092A" w:rsidR="00AB46F1" w:rsidRPr="00FC45F4" w:rsidRDefault="00AB46F1" w:rsidP="00A44329">
      <w:pPr>
        <w:pStyle w:val="Tekstpodstawowywcity"/>
        <w:suppressAutoHyphens/>
        <w:spacing w:before="0" w:line="240" w:lineRule="auto"/>
        <w:ind w:left="3538" w:firstLine="709"/>
        <w:jc w:val="center"/>
        <w:rPr>
          <w:sz w:val="22"/>
          <w:szCs w:val="22"/>
        </w:rPr>
      </w:pPr>
      <w:r w:rsidRPr="00FC45F4">
        <w:rPr>
          <w:sz w:val="22"/>
          <w:szCs w:val="22"/>
        </w:rPr>
        <w:t>Podpis i pieczęć wójta</w:t>
      </w:r>
      <w:r w:rsidR="003E7EAD">
        <w:rPr>
          <w:sz w:val="22"/>
          <w:szCs w:val="22"/>
        </w:rPr>
        <w:t xml:space="preserve"> </w:t>
      </w:r>
      <w:r w:rsidRPr="00FC45F4">
        <w:rPr>
          <w:sz w:val="22"/>
          <w:szCs w:val="22"/>
        </w:rPr>
        <w:t xml:space="preserve">(burmistrza, prezydenta miasta) </w:t>
      </w:r>
      <w:r w:rsidRPr="00FC45F4">
        <w:rPr>
          <w:sz w:val="22"/>
          <w:szCs w:val="22"/>
        </w:rPr>
        <w:br/>
        <w:t xml:space="preserve">             lub osoby upoważnionej</w:t>
      </w:r>
    </w:p>
    <w:p w14:paraId="6816DB58" w14:textId="77777777" w:rsidR="00AB46F1" w:rsidRPr="00FC45F4" w:rsidRDefault="00AB46F1" w:rsidP="009F60AD">
      <w:pPr>
        <w:pStyle w:val="Tekstpodstawowywcity"/>
        <w:suppressAutoHyphens/>
        <w:spacing w:before="0"/>
        <w:ind w:firstLine="0"/>
        <w:jc w:val="center"/>
        <w:rPr>
          <w:sz w:val="24"/>
          <w:szCs w:val="24"/>
        </w:rPr>
      </w:pPr>
    </w:p>
    <w:sectPr w:rsidR="00AB46F1" w:rsidRPr="00FC45F4" w:rsidSect="00951E7E">
      <w:headerReference w:type="even" r:id="rId8"/>
      <w:headerReference w:type="default" r:id="rId9"/>
      <w:headerReference w:type="first" r:id="rId10"/>
      <w:type w:val="continuous"/>
      <w:pgSz w:w="11907" w:h="16840" w:code="9"/>
      <w:pgMar w:top="505" w:right="851" w:bottom="1276" w:left="851" w:header="567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384E" w14:textId="77777777" w:rsidR="00355B49" w:rsidRDefault="00355B49">
      <w:r>
        <w:separator/>
      </w:r>
    </w:p>
  </w:endnote>
  <w:endnote w:type="continuationSeparator" w:id="0">
    <w:p w14:paraId="6F312147" w14:textId="77777777" w:rsidR="00355B49" w:rsidRDefault="0035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FEF5" w14:textId="77777777" w:rsidR="00355B49" w:rsidRDefault="00355B49">
      <w:r>
        <w:separator/>
      </w:r>
    </w:p>
  </w:footnote>
  <w:footnote w:type="continuationSeparator" w:id="0">
    <w:p w14:paraId="0F292612" w14:textId="77777777" w:rsidR="00355B49" w:rsidRDefault="0035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706" w14:textId="77777777" w:rsidR="00106D96" w:rsidRDefault="00DB11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051CB" w14:textId="77777777" w:rsidR="00106D96" w:rsidRDefault="00106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53B7" w14:textId="77777777" w:rsidR="00106D96" w:rsidRDefault="00106D96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F49C" w14:textId="77777777" w:rsidR="00BB75F2" w:rsidRDefault="00BB75F2" w:rsidP="00BB75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6CA8"/>
    <w:multiLevelType w:val="hybridMultilevel"/>
    <w:tmpl w:val="4F409866"/>
    <w:lvl w:ilvl="0" w:tplc="8E6E955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08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0C"/>
    <w:rsid w:val="0000622D"/>
    <w:rsid w:val="00012EFB"/>
    <w:rsid w:val="000177AA"/>
    <w:rsid w:val="00033854"/>
    <w:rsid w:val="00066C37"/>
    <w:rsid w:val="00066CF2"/>
    <w:rsid w:val="000709C7"/>
    <w:rsid w:val="00080C2C"/>
    <w:rsid w:val="00083747"/>
    <w:rsid w:val="00083829"/>
    <w:rsid w:val="000850D4"/>
    <w:rsid w:val="00087468"/>
    <w:rsid w:val="0009159E"/>
    <w:rsid w:val="000A37EF"/>
    <w:rsid w:val="000A4A4C"/>
    <w:rsid w:val="000D15DA"/>
    <w:rsid w:val="000D4292"/>
    <w:rsid w:val="000E431D"/>
    <w:rsid w:val="000E76E5"/>
    <w:rsid w:val="000F4857"/>
    <w:rsid w:val="000F4DAF"/>
    <w:rsid w:val="000F6848"/>
    <w:rsid w:val="001035E0"/>
    <w:rsid w:val="00106D96"/>
    <w:rsid w:val="00110D78"/>
    <w:rsid w:val="00130E43"/>
    <w:rsid w:val="001573F9"/>
    <w:rsid w:val="00157C48"/>
    <w:rsid w:val="00161123"/>
    <w:rsid w:val="00174B9B"/>
    <w:rsid w:val="00182834"/>
    <w:rsid w:val="00186760"/>
    <w:rsid w:val="00193D38"/>
    <w:rsid w:val="00194662"/>
    <w:rsid w:val="00194CEB"/>
    <w:rsid w:val="001A5F47"/>
    <w:rsid w:val="001A6CA1"/>
    <w:rsid w:val="001E0CD6"/>
    <w:rsid w:val="001F39B7"/>
    <w:rsid w:val="001F5AC6"/>
    <w:rsid w:val="001F7D23"/>
    <w:rsid w:val="002004D4"/>
    <w:rsid w:val="002112B2"/>
    <w:rsid w:val="00213718"/>
    <w:rsid w:val="00225CD0"/>
    <w:rsid w:val="0023045B"/>
    <w:rsid w:val="00241E13"/>
    <w:rsid w:val="00254744"/>
    <w:rsid w:val="0026175F"/>
    <w:rsid w:val="002644E2"/>
    <w:rsid w:val="002644F9"/>
    <w:rsid w:val="002648E6"/>
    <w:rsid w:val="00276BA2"/>
    <w:rsid w:val="00280EF8"/>
    <w:rsid w:val="002814B8"/>
    <w:rsid w:val="002845CC"/>
    <w:rsid w:val="00295F07"/>
    <w:rsid w:val="002A07C1"/>
    <w:rsid w:val="002A3D56"/>
    <w:rsid w:val="002A7379"/>
    <w:rsid w:val="002B0086"/>
    <w:rsid w:val="002C3449"/>
    <w:rsid w:val="002D5B4C"/>
    <w:rsid w:val="002E7F25"/>
    <w:rsid w:val="002F0FC4"/>
    <w:rsid w:val="002F2A33"/>
    <w:rsid w:val="002F5175"/>
    <w:rsid w:val="002F6972"/>
    <w:rsid w:val="003019FA"/>
    <w:rsid w:val="00317AAD"/>
    <w:rsid w:val="00321A25"/>
    <w:rsid w:val="0032658A"/>
    <w:rsid w:val="0033225C"/>
    <w:rsid w:val="00332A2B"/>
    <w:rsid w:val="00336527"/>
    <w:rsid w:val="00341D16"/>
    <w:rsid w:val="00342B04"/>
    <w:rsid w:val="00355B49"/>
    <w:rsid w:val="00357761"/>
    <w:rsid w:val="00362C88"/>
    <w:rsid w:val="00365F80"/>
    <w:rsid w:val="0038458A"/>
    <w:rsid w:val="003908BE"/>
    <w:rsid w:val="00390CA4"/>
    <w:rsid w:val="00394747"/>
    <w:rsid w:val="003A0DD1"/>
    <w:rsid w:val="003A47C8"/>
    <w:rsid w:val="003B475E"/>
    <w:rsid w:val="003C749F"/>
    <w:rsid w:val="003D5A4E"/>
    <w:rsid w:val="003E2300"/>
    <w:rsid w:val="003E423B"/>
    <w:rsid w:val="003E7EAD"/>
    <w:rsid w:val="003F2188"/>
    <w:rsid w:val="00403D9E"/>
    <w:rsid w:val="00431EBA"/>
    <w:rsid w:val="00433B34"/>
    <w:rsid w:val="00456ED6"/>
    <w:rsid w:val="00464A5B"/>
    <w:rsid w:val="00470657"/>
    <w:rsid w:val="0047468B"/>
    <w:rsid w:val="00474F7A"/>
    <w:rsid w:val="004778D9"/>
    <w:rsid w:val="00477FDD"/>
    <w:rsid w:val="004813A1"/>
    <w:rsid w:val="00493B33"/>
    <w:rsid w:val="004A28E3"/>
    <w:rsid w:val="004B2FB6"/>
    <w:rsid w:val="004B6B05"/>
    <w:rsid w:val="004B6FD3"/>
    <w:rsid w:val="004C4813"/>
    <w:rsid w:val="004E73EE"/>
    <w:rsid w:val="004F3DA0"/>
    <w:rsid w:val="00543E58"/>
    <w:rsid w:val="00554C0D"/>
    <w:rsid w:val="00564587"/>
    <w:rsid w:val="005649BE"/>
    <w:rsid w:val="00572CD8"/>
    <w:rsid w:val="00583471"/>
    <w:rsid w:val="005B3141"/>
    <w:rsid w:val="005C7415"/>
    <w:rsid w:val="005D2042"/>
    <w:rsid w:val="005F7804"/>
    <w:rsid w:val="0060187A"/>
    <w:rsid w:val="0062081B"/>
    <w:rsid w:val="00640FBF"/>
    <w:rsid w:val="00652847"/>
    <w:rsid w:val="0066114A"/>
    <w:rsid w:val="0067699C"/>
    <w:rsid w:val="00691499"/>
    <w:rsid w:val="006B0780"/>
    <w:rsid w:val="006B3BCD"/>
    <w:rsid w:val="006B46B3"/>
    <w:rsid w:val="006F0637"/>
    <w:rsid w:val="00705E7D"/>
    <w:rsid w:val="00730D4E"/>
    <w:rsid w:val="007456DB"/>
    <w:rsid w:val="00746B6A"/>
    <w:rsid w:val="00752087"/>
    <w:rsid w:val="007818DC"/>
    <w:rsid w:val="00787087"/>
    <w:rsid w:val="00787279"/>
    <w:rsid w:val="007943E4"/>
    <w:rsid w:val="0079654D"/>
    <w:rsid w:val="007A087E"/>
    <w:rsid w:val="007D05C5"/>
    <w:rsid w:val="007D1A18"/>
    <w:rsid w:val="007E7FE0"/>
    <w:rsid w:val="007F59AB"/>
    <w:rsid w:val="00807662"/>
    <w:rsid w:val="00814CC2"/>
    <w:rsid w:val="0081574D"/>
    <w:rsid w:val="0081695D"/>
    <w:rsid w:val="00824467"/>
    <w:rsid w:val="00824B4B"/>
    <w:rsid w:val="0083365F"/>
    <w:rsid w:val="00853963"/>
    <w:rsid w:val="008602B2"/>
    <w:rsid w:val="00862A10"/>
    <w:rsid w:val="008709BF"/>
    <w:rsid w:val="00875311"/>
    <w:rsid w:val="00875C79"/>
    <w:rsid w:val="00886944"/>
    <w:rsid w:val="008906AC"/>
    <w:rsid w:val="0089080E"/>
    <w:rsid w:val="00894203"/>
    <w:rsid w:val="008B1E55"/>
    <w:rsid w:val="008C6DCE"/>
    <w:rsid w:val="008D7C9E"/>
    <w:rsid w:val="008E7327"/>
    <w:rsid w:val="008E7CDF"/>
    <w:rsid w:val="008F4FCF"/>
    <w:rsid w:val="00930A6B"/>
    <w:rsid w:val="00933F2B"/>
    <w:rsid w:val="009437D3"/>
    <w:rsid w:val="0095056A"/>
    <w:rsid w:val="00951E7E"/>
    <w:rsid w:val="0095526E"/>
    <w:rsid w:val="009668A5"/>
    <w:rsid w:val="009669EF"/>
    <w:rsid w:val="00970CCD"/>
    <w:rsid w:val="0097371B"/>
    <w:rsid w:val="00975EBC"/>
    <w:rsid w:val="0098143C"/>
    <w:rsid w:val="009A036D"/>
    <w:rsid w:val="009A0EE8"/>
    <w:rsid w:val="009B2CDB"/>
    <w:rsid w:val="009B6BB8"/>
    <w:rsid w:val="009C645B"/>
    <w:rsid w:val="009C6A64"/>
    <w:rsid w:val="009D6864"/>
    <w:rsid w:val="009F1B27"/>
    <w:rsid w:val="009F1E52"/>
    <w:rsid w:val="009F601C"/>
    <w:rsid w:val="009F60AD"/>
    <w:rsid w:val="00A02337"/>
    <w:rsid w:val="00A04D4F"/>
    <w:rsid w:val="00A07413"/>
    <w:rsid w:val="00A10D8A"/>
    <w:rsid w:val="00A16004"/>
    <w:rsid w:val="00A41D35"/>
    <w:rsid w:val="00A42B2C"/>
    <w:rsid w:val="00A43D63"/>
    <w:rsid w:val="00A44329"/>
    <w:rsid w:val="00A462C5"/>
    <w:rsid w:val="00A543BF"/>
    <w:rsid w:val="00A73EB9"/>
    <w:rsid w:val="00A84CC4"/>
    <w:rsid w:val="00A972C1"/>
    <w:rsid w:val="00A97C19"/>
    <w:rsid w:val="00AA401D"/>
    <w:rsid w:val="00AA4B4E"/>
    <w:rsid w:val="00AA52CE"/>
    <w:rsid w:val="00AB46F1"/>
    <w:rsid w:val="00AC716F"/>
    <w:rsid w:val="00AD3EB0"/>
    <w:rsid w:val="00AE68EC"/>
    <w:rsid w:val="00B0440C"/>
    <w:rsid w:val="00B04456"/>
    <w:rsid w:val="00B14C36"/>
    <w:rsid w:val="00B17ED7"/>
    <w:rsid w:val="00B2783D"/>
    <w:rsid w:val="00B315F6"/>
    <w:rsid w:val="00B35E79"/>
    <w:rsid w:val="00B446D7"/>
    <w:rsid w:val="00B555E1"/>
    <w:rsid w:val="00B60D1D"/>
    <w:rsid w:val="00B61042"/>
    <w:rsid w:val="00B6172C"/>
    <w:rsid w:val="00B66F9E"/>
    <w:rsid w:val="00B900C8"/>
    <w:rsid w:val="00BA0B9C"/>
    <w:rsid w:val="00BB5111"/>
    <w:rsid w:val="00BB75F2"/>
    <w:rsid w:val="00BC2E2A"/>
    <w:rsid w:val="00BC61E7"/>
    <w:rsid w:val="00BD4994"/>
    <w:rsid w:val="00BD5B12"/>
    <w:rsid w:val="00C15695"/>
    <w:rsid w:val="00C165E6"/>
    <w:rsid w:val="00C33EC3"/>
    <w:rsid w:val="00C34163"/>
    <w:rsid w:val="00C47FE2"/>
    <w:rsid w:val="00C51AC6"/>
    <w:rsid w:val="00C5563B"/>
    <w:rsid w:val="00C556B7"/>
    <w:rsid w:val="00C8456C"/>
    <w:rsid w:val="00C85983"/>
    <w:rsid w:val="00C8753A"/>
    <w:rsid w:val="00C877D2"/>
    <w:rsid w:val="00C94CC7"/>
    <w:rsid w:val="00CA33E6"/>
    <w:rsid w:val="00CC4776"/>
    <w:rsid w:val="00CD2B5B"/>
    <w:rsid w:val="00CD6C1F"/>
    <w:rsid w:val="00CE0A03"/>
    <w:rsid w:val="00CF6DFE"/>
    <w:rsid w:val="00D17A5E"/>
    <w:rsid w:val="00D26A37"/>
    <w:rsid w:val="00D3549A"/>
    <w:rsid w:val="00D3554E"/>
    <w:rsid w:val="00D363CD"/>
    <w:rsid w:val="00D6014F"/>
    <w:rsid w:val="00D6520C"/>
    <w:rsid w:val="00D710C0"/>
    <w:rsid w:val="00D7273E"/>
    <w:rsid w:val="00D91B3B"/>
    <w:rsid w:val="00D93031"/>
    <w:rsid w:val="00D96E03"/>
    <w:rsid w:val="00DA37BC"/>
    <w:rsid w:val="00DB114F"/>
    <w:rsid w:val="00DB52CC"/>
    <w:rsid w:val="00DB54FD"/>
    <w:rsid w:val="00DB589A"/>
    <w:rsid w:val="00DC0836"/>
    <w:rsid w:val="00DF082C"/>
    <w:rsid w:val="00E00271"/>
    <w:rsid w:val="00E0165B"/>
    <w:rsid w:val="00E06416"/>
    <w:rsid w:val="00E13D60"/>
    <w:rsid w:val="00E14242"/>
    <w:rsid w:val="00E26E53"/>
    <w:rsid w:val="00E33764"/>
    <w:rsid w:val="00E35F85"/>
    <w:rsid w:val="00E75D87"/>
    <w:rsid w:val="00E85649"/>
    <w:rsid w:val="00E947F8"/>
    <w:rsid w:val="00E97DC2"/>
    <w:rsid w:val="00E97E51"/>
    <w:rsid w:val="00EA5719"/>
    <w:rsid w:val="00EA59B1"/>
    <w:rsid w:val="00EC1423"/>
    <w:rsid w:val="00EC622B"/>
    <w:rsid w:val="00ED5893"/>
    <w:rsid w:val="00EE3BD0"/>
    <w:rsid w:val="00F13106"/>
    <w:rsid w:val="00F312B5"/>
    <w:rsid w:val="00F3187E"/>
    <w:rsid w:val="00F36B8A"/>
    <w:rsid w:val="00F4499D"/>
    <w:rsid w:val="00F44A33"/>
    <w:rsid w:val="00F53F26"/>
    <w:rsid w:val="00F72B31"/>
    <w:rsid w:val="00F85E95"/>
    <w:rsid w:val="00F86882"/>
    <w:rsid w:val="00F90726"/>
    <w:rsid w:val="00F94F3F"/>
    <w:rsid w:val="00F95D7B"/>
    <w:rsid w:val="00FA211B"/>
    <w:rsid w:val="00FA2A0B"/>
    <w:rsid w:val="00FA4DCF"/>
    <w:rsid w:val="00FA78F2"/>
    <w:rsid w:val="00FB100C"/>
    <w:rsid w:val="00FC45F4"/>
    <w:rsid w:val="00FC5B8E"/>
    <w:rsid w:val="00FD20CE"/>
    <w:rsid w:val="00FD5442"/>
    <w:rsid w:val="00FD6872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9C053"/>
  <w15:chartTrackingRefBased/>
  <w15:docId w15:val="{D7B9B5C1-CE06-4073-9A1B-C37B9F2A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ind w:left="5670"/>
      <w:textAlignment w:val="auto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spacing w:before="720"/>
      <w:ind w:left="5670"/>
      <w:textAlignment w:val="auto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CA1"/>
    <w:pPr>
      <w:keepNext/>
      <w:suppressAutoHyphens/>
      <w:overflowPunct/>
      <w:autoSpaceDE/>
      <w:autoSpaceDN/>
      <w:adjustRightInd/>
      <w:spacing w:before="240" w:after="60"/>
      <w:ind w:left="2160" w:hanging="360"/>
      <w:textAlignment w:val="auto"/>
      <w:outlineLvl w:val="2"/>
    </w:pPr>
    <w:rPr>
      <w:rFonts w:ascii="Arial" w:hAnsi="Arial" w:cs="Ari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240" w:line="360" w:lineRule="auto"/>
      <w:ind w:firstLine="708"/>
      <w:jc w:val="both"/>
    </w:pPr>
  </w:style>
  <w:style w:type="paragraph" w:styleId="Tekstpodstawowy">
    <w:name w:val="Body Text"/>
    <w:basedOn w:val="Normalny"/>
    <w:link w:val="TekstpodstawowyZnak"/>
    <w:pPr>
      <w:ind w:right="6662"/>
      <w:jc w:val="center"/>
    </w:pPr>
    <w:rPr>
      <w:b/>
      <w:kern w:val="26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52087"/>
    <w:rPr>
      <w:sz w:val="26"/>
    </w:rPr>
  </w:style>
  <w:style w:type="character" w:styleId="Hipercze">
    <w:name w:val="Hyperlink"/>
    <w:basedOn w:val="Domylnaczcionkaakapitu"/>
    <w:uiPriority w:val="99"/>
    <w:unhideWhenUsed/>
    <w:rsid w:val="007520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20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1A6CA1"/>
    <w:rPr>
      <w:rFonts w:ascii="Arial" w:hAnsi="Arial" w:cs="Arial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2A2B"/>
    <w:rPr>
      <w:b/>
      <w:kern w:val="26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E52"/>
  </w:style>
  <w:style w:type="character" w:styleId="Odwoanieprzypisudolnego">
    <w:name w:val="footnote reference"/>
    <w:basedOn w:val="Domylnaczcionkaakapitu"/>
    <w:uiPriority w:val="99"/>
    <w:semiHidden/>
    <w:unhideWhenUsed/>
    <w:rsid w:val="009F1E52"/>
    <w:rPr>
      <w:vertAlign w:val="superscript"/>
    </w:rPr>
  </w:style>
  <w:style w:type="table" w:styleId="Tabela-Siatka">
    <w:name w:val="Table Grid"/>
    <w:basedOn w:val="Standardowy"/>
    <w:uiPriority w:val="39"/>
    <w:rsid w:val="0048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6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76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7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7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Max\Zarz&#261;dzenia%20Szefa%20KBW\SEGREGATOR%20-%20STAN%202022\ZARZ&#260;DZENIE%20-%20SZABLONY\Delegatura%20Kielc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EF2F-39DA-49FB-B014-EE99790A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Delegatura Kielce - Szablon</Template>
  <TotalTime>23</TotalTime>
  <Pages>4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Pawełczyk</dc:creator>
  <cp:keywords/>
  <dc:description/>
  <cp:lastModifiedBy>Grażyna Długosz</cp:lastModifiedBy>
  <cp:revision>22</cp:revision>
  <cp:lastPrinted>2026-01-28T09:11:00Z</cp:lastPrinted>
  <dcterms:created xsi:type="dcterms:W3CDTF">2026-01-27T12:18:00Z</dcterms:created>
  <dcterms:modified xsi:type="dcterms:W3CDTF">2026-05-19T12:30:00Z</dcterms:modified>
</cp:coreProperties>
</file>