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DCB7" w14:textId="30C583FE" w:rsidR="004813A1" w:rsidRPr="00650A75" w:rsidRDefault="004813A1" w:rsidP="00431EBA">
      <w:pPr>
        <w:pStyle w:val="Tekstpodstawowywcity"/>
        <w:suppressAutoHyphens/>
        <w:spacing w:before="0"/>
        <w:ind w:left="4956" w:firstLine="2274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 xml:space="preserve">Załącznik Nr </w:t>
      </w:r>
      <w:r w:rsidR="00957AFD">
        <w:rPr>
          <w:b/>
          <w:bCs/>
          <w:sz w:val="24"/>
          <w:szCs w:val="24"/>
        </w:rPr>
        <w:t>1</w:t>
      </w:r>
    </w:p>
    <w:p w14:paraId="28CFA998" w14:textId="3F0D784F" w:rsidR="004813A1" w:rsidRPr="00650A75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650A75">
        <w:rPr>
          <w:sz w:val="24"/>
          <w:szCs w:val="24"/>
        </w:rPr>
        <w:t>Miasto/Gmina/……….</w:t>
      </w:r>
    </w:p>
    <w:p w14:paraId="42EA3BE4" w14:textId="2F0871B8" w:rsidR="004813A1" w:rsidRPr="00650A75" w:rsidRDefault="004813A1" w:rsidP="00DA6ABA">
      <w:pPr>
        <w:pStyle w:val="Tekstpodstawowywcity"/>
        <w:suppressAutoHyphens/>
        <w:spacing w:before="0"/>
        <w:ind w:left="4956" w:firstLine="2982"/>
        <w:jc w:val="center"/>
        <w:rPr>
          <w:sz w:val="24"/>
          <w:szCs w:val="24"/>
        </w:rPr>
      </w:pPr>
    </w:p>
    <w:p w14:paraId="29CFAEC7" w14:textId="77777777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 xml:space="preserve">Rozliczenie wydatków </w:t>
      </w:r>
    </w:p>
    <w:p w14:paraId="1F70DFE3" w14:textId="10896CC7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>poniesionych w 202</w:t>
      </w:r>
      <w:r w:rsidR="00650A75" w:rsidRPr="00650A75">
        <w:rPr>
          <w:b/>
          <w:bCs/>
          <w:sz w:val="24"/>
          <w:szCs w:val="24"/>
        </w:rPr>
        <w:t>5</w:t>
      </w:r>
      <w:r w:rsidRPr="00650A75">
        <w:rPr>
          <w:b/>
          <w:bCs/>
          <w:sz w:val="24"/>
          <w:szCs w:val="24"/>
        </w:rPr>
        <w:t xml:space="preserve"> r. z dotacji celowej przyznanej na organizację i przeprowadzenie</w:t>
      </w:r>
    </w:p>
    <w:p w14:paraId="4849C7E7" w14:textId="6F6F7ACE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 xml:space="preserve"> wyborów </w:t>
      </w:r>
      <w:r w:rsidR="00650A75" w:rsidRPr="00650A75">
        <w:rPr>
          <w:b/>
          <w:bCs/>
          <w:sz w:val="24"/>
          <w:szCs w:val="24"/>
        </w:rPr>
        <w:t xml:space="preserve">Prezydenta RP </w:t>
      </w:r>
      <w:r w:rsidRPr="00650A75">
        <w:rPr>
          <w:b/>
          <w:bCs/>
          <w:sz w:val="24"/>
          <w:szCs w:val="24"/>
        </w:rPr>
        <w:t xml:space="preserve">zarządzonych na dzień </w:t>
      </w:r>
      <w:r w:rsidR="00650A75" w:rsidRPr="00650A75">
        <w:rPr>
          <w:b/>
          <w:bCs/>
          <w:sz w:val="24"/>
          <w:szCs w:val="24"/>
        </w:rPr>
        <w:t xml:space="preserve">18.05.2025 </w:t>
      </w:r>
      <w:r w:rsidRPr="00650A75">
        <w:rPr>
          <w:b/>
          <w:bCs/>
          <w:sz w:val="24"/>
          <w:szCs w:val="24"/>
        </w:rPr>
        <w:t>roku</w:t>
      </w:r>
      <w:r w:rsidR="00650A75" w:rsidRPr="00650A75">
        <w:rPr>
          <w:b/>
          <w:bCs/>
          <w:sz w:val="24"/>
          <w:szCs w:val="24"/>
        </w:rPr>
        <w:t xml:space="preserve"> </w:t>
      </w:r>
      <w:r w:rsidR="00650A75" w:rsidRPr="00650A75">
        <w:rPr>
          <w:b/>
          <w:bCs/>
          <w:sz w:val="24"/>
          <w:szCs w:val="24"/>
        </w:rPr>
        <w:br/>
        <w:t>(głosowanie ponowne 1.06.2025 roku)</w:t>
      </w:r>
    </w:p>
    <w:p w14:paraId="5186CAD9" w14:textId="77777777" w:rsidR="009F60AD" w:rsidRPr="00650A75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2552"/>
      </w:tblGrid>
      <w:tr w:rsidR="00FC45F4" w:rsidRPr="00650A75" w14:paraId="1CD038EF" w14:textId="77777777" w:rsidTr="004264BE">
        <w:trPr>
          <w:trHeight w:val="699"/>
        </w:trPr>
        <w:tc>
          <w:tcPr>
            <w:tcW w:w="704" w:type="dxa"/>
            <w:shd w:val="pct10" w:color="auto" w:fill="auto"/>
            <w:vAlign w:val="center"/>
          </w:tcPr>
          <w:p w14:paraId="3B20D02F" w14:textId="77777777" w:rsidR="009F60AD" w:rsidRPr="00650A75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62" w:type="dxa"/>
            <w:shd w:val="pct10" w:color="auto" w:fill="auto"/>
            <w:vAlign w:val="center"/>
          </w:tcPr>
          <w:p w14:paraId="74DF5D62" w14:textId="3BCDC46A" w:rsidR="009F60AD" w:rsidRPr="00650A75" w:rsidRDefault="009F60AD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Wyszczególnienie</w:t>
            </w:r>
            <w:r w:rsidR="00650A75" w:rsidRPr="00650A75">
              <w:rPr>
                <w:b/>
                <w:bCs/>
                <w:sz w:val="24"/>
                <w:szCs w:val="24"/>
              </w:rPr>
              <w:t xml:space="preserve"> </w:t>
            </w:r>
            <w:r w:rsidR="00650A75" w:rsidRPr="00650A75">
              <w:rPr>
                <w:b/>
                <w:bCs/>
                <w:sz w:val="28"/>
                <w:szCs w:val="24"/>
              </w:rPr>
              <w:t>Dział 751 rozdział 75107</w:t>
            </w:r>
            <w:r w:rsidR="00650A75" w:rsidRPr="00650A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380E6F4A" w14:textId="77777777" w:rsidR="009F60AD" w:rsidRPr="00650A75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650A75" w14:paraId="62C4C277" w14:textId="77777777" w:rsidTr="00F817A9">
        <w:tc>
          <w:tcPr>
            <w:tcW w:w="704" w:type="dxa"/>
            <w:vAlign w:val="center"/>
          </w:tcPr>
          <w:p w14:paraId="7B24F480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62" w:type="dxa"/>
            <w:vAlign w:val="center"/>
          </w:tcPr>
          <w:p w14:paraId="53C4BDDF" w14:textId="28531C87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650A75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552" w:type="dxa"/>
            <w:vAlign w:val="center"/>
          </w:tcPr>
          <w:p w14:paraId="3DB4F917" w14:textId="77777777" w:rsidR="009F60AD" w:rsidRPr="00650A75" w:rsidRDefault="009F60AD" w:rsidP="00BB29D4">
            <w:pPr>
              <w:pStyle w:val="Tekstpodstawowywcity"/>
              <w:suppressAutoHyphens/>
              <w:spacing w:before="0" w:line="240" w:lineRule="auto"/>
              <w:ind w:right="167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4C9F73CA" w14:textId="77777777" w:rsidTr="00F817A9">
        <w:tc>
          <w:tcPr>
            <w:tcW w:w="704" w:type="dxa"/>
            <w:vAlign w:val="center"/>
          </w:tcPr>
          <w:p w14:paraId="31654AA3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662" w:type="dxa"/>
            <w:vAlign w:val="center"/>
          </w:tcPr>
          <w:p w14:paraId="15ED2F47" w14:textId="02DCB9DD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Wykonanie wydatków wg sprawozdania Rb-50 o wydatkach</w:t>
            </w:r>
          </w:p>
        </w:tc>
        <w:tc>
          <w:tcPr>
            <w:tcW w:w="2552" w:type="dxa"/>
            <w:vAlign w:val="center"/>
          </w:tcPr>
          <w:p w14:paraId="473B6506" w14:textId="77777777" w:rsidR="009F60AD" w:rsidRPr="00650A75" w:rsidRDefault="009F60AD" w:rsidP="00BB29D4">
            <w:pPr>
              <w:pStyle w:val="Tekstpodstawowywcity"/>
              <w:suppressAutoHyphens/>
              <w:spacing w:before="0" w:line="240" w:lineRule="auto"/>
              <w:ind w:right="167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6557B76E" w14:textId="77777777" w:rsidTr="00F817A9">
        <w:tc>
          <w:tcPr>
            <w:tcW w:w="704" w:type="dxa"/>
            <w:vAlign w:val="center"/>
          </w:tcPr>
          <w:p w14:paraId="1C29F9B5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662" w:type="dxa"/>
            <w:vAlign w:val="center"/>
          </w:tcPr>
          <w:p w14:paraId="115D48C2" w14:textId="492379C7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niewykorzystanej dotacji</w:t>
            </w:r>
            <w:r w:rsidR="00DE6703">
              <w:rPr>
                <w:b/>
                <w:bCs/>
                <w:sz w:val="24"/>
                <w:szCs w:val="24"/>
              </w:rPr>
              <w:t xml:space="preserve"> (poz. 1 </w:t>
            </w:r>
            <w:r w:rsidR="00957AFD">
              <w:rPr>
                <w:b/>
                <w:bCs/>
                <w:sz w:val="24"/>
                <w:szCs w:val="24"/>
              </w:rPr>
              <w:t>–</w:t>
            </w:r>
            <w:r w:rsidR="00DE6703">
              <w:rPr>
                <w:b/>
                <w:bCs/>
                <w:sz w:val="24"/>
                <w:szCs w:val="24"/>
              </w:rPr>
              <w:t xml:space="preserve"> poz.2)</w:t>
            </w:r>
            <w:r w:rsidRPr="00650A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2BCF033" w14:textId="77777777" w:rsidR="009F60AD" w:rsidRPr="00650A75" w:rsidRDefault="009F60AD" w:rsidP="00BB29D4">
            <w:pPr>
              <w:pStyle w:val="Tekstpodstawowywcity"/>
              <w:suppressAutoHyphens/>
              <w:spacing w:before="0" w:line="240" w:lineRule="auto"/>
              <w:ind w:right="167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1EC05A28" w14:textId="77777777" w:rsidTr="00F817A9">
        <w:tc>
          <w:tcPr>
            <w:tcW w:w="704" w:type="dxa"/>
            <w:vAlign w:val="center"/>
          </w:tcPr>
          <w:p w14:paraId="10B6129F" w14:textId="2FFDECD7" w:rsidR="00AB46F1" w:rsidRPr="00650A75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662" w:type="dxa"/>
            <w:vAlign w:val="center"/>
          </w:tcPr>
          <w:p w14:paraId="33F50553" w14:textId="3FA5E400" w:rsidR="00AB46F1" w:rsidRPr="00650A75" w:rsidRDefault="00AB46F1" w:rsidP="00DE6703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Zwrócono na rachunek bankowy delegatury w dniu………</w:t>
            </w:r>
            <w:r w:rsidR="00DE6703">
              <w:rPr>
                <w:b/>
                <w:bCs/>
                <w:sz w:val="24"/>
                <w:szCs w:val="24"/>
              </w:rPr>
              <w:t xml:space="preserve"> (data przelewu)</w:t>
            </w:r>
          </w:p>
        </w:tc>
        <w:tc>
          <w:tcPr>
            <w:tcW w:w="2552" w:type="dxa"/>
            <w:vAlign w:val="center"/>
          </w:tcPr>
          <w:p w14:paraId="59DA1765" w14:textId="77777777" w:rsidR="00AB46F1" w:rsidRPr="00650A75" w:rsidRDefault="00AB46F1" w:rsidP="00BB29D4">
            <w:pPr>
              <w:pStyle w:val="Tekstpodstawowywcity"/>
              <w:suppressAutoHyphens/>
              <w:spacing w:before="0" w:line="240" w:lineRule="auto"/>
              <w:ind w:right="167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650A75" w14:paraId="10DD06D5" w14:textId="77777777" w:rsidTr="00F817A9">
        <w:tc>
          <w:tcPr>
            <w:tcW w:w="704" w:type="dxa"/>
            <w:vAlign w:val="center"/>
          </w:tcPr>
          <w:p w14:paraId="7124EE2B" w14:textId="6060C03F" w:rsidR="009F60AD" w:rsidRPr="00650A75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5</w:t>
            </w:r>
            <w:r w:rsidR="009F60AD"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14:paraId="30D1E773" w14:textId="0B5E39F9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Pozostało do zwrotu</w:t>
            </w:r>
            <w:r w:rsidR="00DE6703">
              <w:rPr>
                <w:b/>
                <w:bCs/>
                <w:sz w:val="24"/>
                <w:szCs w:val="24"/>
              </w:rPr>
              <w:t xml:space="preserve"> (poz. 3 – poz. 4)</w:t>
            </w:r>
          </w:p>
        </w:tc>
        <w:tc>
          <w:tcPr>
            <w:tcW w:w="2552" w:type="dxa"/>
            <w:vAlign w:val="center"/>
          </w:tcPr>
          <w:p w14:paraId="7FA8FC1E" w14:textId="77777777" w:rsidR="009F60AD" w:rsidRPr="00650A75" w:rsidRDefault="009F60AD" w:rsidP="00BB29D4">
            <w:pPr>
              <w:pStyle w:val="Tekstpodstawowywcity"/>
              <w:suppressAutoHyphens/>
              <w:spacing w:before="0" w:line="240" w:lineRule="auto"/>
              <w:ind w:right="167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3BE8220B" w14:textId="77777777" w:rsidR="004264BE" w:rsidRPr="00650A75" w:rsidRDefault="004264BE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678"/>
        <w:gridCol w:w="2294"/>
        <w:gridCol w:w="3082"/>
        <w:gridCol w:w="1337"/>
        <w:gridCol w:w="1337"/>
        <w:gridCol w:w="1195"/>
      </w:tblGrid>
      <w:tr w:rsidR="00650A75" w:rsidRPr="00650A75" w14:paraId="11D5C702" w14:textId="1E39FACB" w:rsidTr="00F817A9">
        <w:tc>
          <w:tcPr>
            <w:tcW w:w="678" w:type="dxa"/>
            <w:vMerge w:val="restart"/>
            <w:shd w:val="pct10" w:color="auto" w:fill="auto"/>
            <w:vAlign w:val="center"/>
          </w:tcPr>
          <w:p w14:paraId="5A27BB55" w14:textId="77777777" w:rsidR="00650A75" w:rsidRPr="00650A75" w:rsidRDefault="00650A75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76" w:type="dxa"/>
            <w:gridSpan w:val="2"/>
            <w:vMerge w:val="restart"/>
            <w:shd w:val="pct10" w:color="auto" w:fill="auto"/>
            <w:vAlign w:val="center"/>
          </w:tcPr>
          <w:p w14:paraId="414A814C" w14:textId="77777777" w:rsidR="00650A75" w:rsidRPr="00650A75" w:rsidRDefault="00650A75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86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156F292" w14:textId="0B16C4E9" w:rsidR="00650A75" w:rsidRPr="00650A75" w:rsidRDefault="00650A75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650A75" w:rsidRPr="00650A75" w14:paraId="74B8341E" w14:textId="77777777" w:rsidTr="00F817A9">
        <w:tc>
          <w:tcPr>
            <w:tcW w:w="67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CF7CC3" w14:textId="77777777" w:rsidR="00650A75" w:rsidRPr="00650A75" w:rsidRDefault="00650A75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F21EC1" w14:textId="77777777" w:rsidR="00650A75" w:rsidRPr="00650A75" w:rsidRDefault="00650A75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092AAC1" w14:textId="2750A77F" w:rsidR="00650A75" w:rsidRPr="00650A75" w:rsidRDefault="00650A75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</w:t>
            </w:r>
            <w:r w:rsidR="001E064F">
              <w:rPr>
                <w:b/>
                <w:bCs/>
                <w:sz w:val="24"/>
                <w:szCs w:val="24"/>
              </w:rPr>
              <w:t>głosowanie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AD8362" w14:textId="3A9E38B9" w:rsidR="00650A75" w:rsidRPr="00650A75" w:rsidRDefault="00650A75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 </w:t>
            </w:r>
            <w:r w:rsidR="001E064F">
              <w:rPr>
                <w:b/>
                <w:bCs/>
                <w:sz w:val="24"/>
                <w:szCs w:val="24"/>
              </w:rPr>
              <w:t>głosowanie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C961534" w14:textId="3A4451F9" w:rsidR="00650A75" w:rsidRPr="00650A75" w:rsidRDefault="00650A75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łącznie</w:t>
            </w:r>
          </w:p>
        </w:tc>
      </w:tr>
      <w:tr w:rsidR="00650A75" w:rsidRPr="00650A75" w14:paraId="18AD4ACA" w14:textId="6FA4A70C" w:rsidTr="00F817A9"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1406580" w14:textId="77777777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</w:tcBorders>
            <w:vAlign w:val="center"/>
          </w:tcPr>
          <w:p w14:paraId="2E82CE2C" w14:textId="77777777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C2C53" w14:textId="220DF75E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9C2AD" w14:textId="0CD7A153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1AA979AA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50A75" w:rsidRPr="00650A75" w14:paraId="3735CCE2" w14:textId="72AD1D6F" w:rsidTr="00F817A9">
        <w:tc>
          <w:tcPr>
            <w:tcW w:w="678" w:type="dxa"/>
            <w:vAlign w:val="center"/>
          </w:tcPr>
          <w:p w14:paraId="4B1AEABE" w14:textId="77777777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376" w:type="dxa"/>
            <w:gridSpan w:val="2"/>
            <w:vAlign w:val="center"/>
          </w:tcPr>
          <w:p w14:paraId="62AC602D" w14:textId="5928754E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Poniesione </w:t>
            </w:r>
            <w:r w:rsidRPr="00FD77B0">
              <w:rPr>
                <w:b/>
                <w:bCs/>
                <w:sz w:val="24"/>
                <w:szCs w:val="24"/>
              </w:rPr>
              <w:t>wydatki (wg przedłożonych dokumentów</w:t>
            </w:r>
            <w:r w:rsidR="002679DF" w:rsidRPr="00FD77B0">
              <w:rPr>
                <w:b/>
                <w:bCs/>
                <w:sz w:val="24"/>
                <w:szCs w:val="24"/>
              </w:rPr>
              <w:t xml:space="preserve"> załączników</w:t>
            </w:r>
            <w:r w:rsidRPr="00FD77B0">
              <w:rPr>
                <w:b/>
                <w:bCs/>
                <w:sz w:val="24"/>
                <w:szCs w:val="24"/>
              </w:rPr>
              <w:t>) łącznie,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09F2806F" w14:textId="16AE3AA0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14B5D1F2" w14:textId="4754AE44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14:paraId="764F31BE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50A75" w:rsidRPr="00650A75" w14:paraId="1FA93927" w14:textId="57344121" w:rsidTr="008F2271">
        <w:tc>
          <w:tcPr>
            <w:tcW w:w="678" w:type="dxa"/>
            <w:vAlign w:val="center"/>
          </w:tcPr>
          <w:p w14:paraId="2601DA89" w14:textId="77777777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14:paraId="30298AD8" w14:textId="77777777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44C0487A" w14:textId="2E94AF54" w:rsidR="00650A75" w:rsidRPr="00650A75" w:rsidRDefault="008F2271" w:rsidP="008F2271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CB7AC59" w14:textId="1916FBB7" w:rsidR="00650A75" w:rsidRPr="00650A75" w:rsidRDefault="008F2271" w:rsidP="008F2271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0AB3799D" w14:textId="21C358ED" w:rsidR="00650A75" w:rsidRPr="00650A75" w:rsidRDefault="008F2271" w:rsidP="008F2271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50A75" w:rsidRPr="00650A75" w14:paraId="67616068" w14:textId="224D41B8" w:rsidTr="00F817A9">
        <w:tc>
          <w:tcPr>
            <w:tcW w:w="678" w:type="dxa"/>
            <w:vAlign w:val="center"/>
          </w:tcPr>
          <w:p w14:paraId="3A0255ED" w14:textId="77777777" w:rsidR="00650A75" w:rsidRPr="00650A75" w:rsidRDefault="00650A75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76" w:type="dxa"/>
            <w:gridSpan w:val="2"/>
            <w:vAlign w:val="center"/>
          </w:tcPr>
          <w:p w14:paraId="06A726E3" w14:textId="77777777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>Zryczałtowane diety dla członków obwodowych komisji wyborczych</w:t>
            </w:r>
          </w:p>
        </w:tc>
        <w:tc>
          <w:tcPr>
            <w:tcW w:w="1337" w:type="dxa"/>
            <w:vAlign w:val="center"/>
          </w:tcPr>
          <w:p w14:paraId="558B985F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E81C155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8DF06D7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50A75" w:rsidRPr="00650A75" w14:paraId="52F63C1A" w14:textId="74023C63" w:rsidTr="00F817A9">
        <w:tc>
          <w:tcPr>
            <w:tcW w:w="678" w:type="dxa"/>
            <w:vAlign w:val="center"/>
          </w:tcPr>
          <w:p w14:paraId="1DBC6534" w14:textId="13CC7708" w:rsidR="00650A75" w:rsidRPr="00650A75" w:rsidRDefault="00650A75" w:rsidP="00650A75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50A75">
              <w:rPr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Align w:val="center"/>
          </w:tcPr>
          <w:p w14:paraId="5F833330" w14:textId="77777777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>Diety dla mężów zaufania</w:t>
            </w:r>
          </w:p>
        </w:tc>
        <w:tc>
          <w:tcPr>
            <w:tcW w:w="1337" w:type="dxa"/>
            <w:vAlign w:val="center"/>
          </w:tcPr>
          <w:p w14:paraId="474F9439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A16BBC4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4D3876C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C708532" w14:textId="11FEEB9E" w:rsidTr="008F2271">
        <w:trPr>
          <w:trHeight w:val="413"/>
        </w:trPr>
        <w:tc>
          <w:tcPr>
            <w:tcW w:w="678" w:type="dxa"/>
            <w:vMerge w:val="restart"/>
            <w:vAlign w:val="center"/>
          </w:tcPr>
          <w:p w14:paraId="4B6C92C7" w14:textId="4817F99E" w:rsidR="00151DEA" w:rsidRPr="00650A75" w:rsidRDefault="00151DEA" w:rsidP="00650A75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Merge w:val="restart"/>
            <w:vAlign w:val="center"/>
          </w:tcPr>
          <w:p w14:paraId="1F47B443" w14:textId="77777777" w:rsidR="00151DEA" w:rsidRPr="00650A75" w:rsidRDefault="00151DEA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Umowy cywilnoprawne, w tym:</w:t>
            </w:r>
          </w:p>
          <w:p w14:paraId="1CDB2B42" w14:textId="5E023330" w:rsidR="00151DEA" w:rsidRPr="00714D48" w:rsidRDefault="00151DEA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14D48">
              <w:rPr>
                <w:sz w:val="24"/>
                <w:szCs w:val="24"/>
              </w:rPr>
              <w:t>(należy podać  datę zaciągnięcia zobowiązania, nr dokumentów, wszystkie tytuły umów i kwoty)</w:t>
            </w:r>
          </w:p>
        </w:tc>
        <w:tc>
          <w:tcPr>
            <w:tcW w:w="3869" w:type="dxa"/>
            <w:gridSpan w:val="3"/>
            <w:shd w:val="clear" w:color="auto" w:fill="F2F2F2" w:themeFill="background1" w:themeFillShade="F2"/>
            <w:vAlign w:val="center"/>
          </w:tcPr>
          <w:p w14:paraId="7BA1B468" w14:textId="50513E74" w:rsidR="00151DEA" w:rsidRP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1DEA">
              <w:rPr>
                <w:b/>
                <w:bCs/>
                <w:sz w:val="24"/>
                <w:szCs w:val="24"/>
              </w:rPr>
              <w:t>Suma punktów 3.1 – 3.6</w:t>
            </w:r>
          </w:p>
        </w:tc>
      </w:tr>
      <w:tr w:rsidR="00151DEA" w:rsidRPr="00650A75" w14:paraId="56C34500" w14:textId="77777777" w:rsidTr="00F817A9">
        <w:trPr>
          <w:trHeight w:val="412"/>
        </w:trPr>
        <w:tc>
          <w:tcPr>
            <w:tcW w:w="678" w:type="dxa"/>
            <w:vMerge/>
            <w:vAlign w:val="center"/>
          </w:tcPr>
          <w:p w14:paraId="22E2C62C" w14:textId="77777777" w:rsidR="00151DEA" w:rsidRDefault="00151DEA" w:rsidP="00650A75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vMerge/>
            <w:vAlign w:val="center"/>
          </w:tcPr>
          <w:p w14:paraId="70D93D5B" w14:textId="77777777" w:rsidR="00151DEA" w:rsidRPr="00650A75" w:rsidRDefault="00151DEA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913AED0" w14:textId="77777777" w:rsidR="00151DEA" w:rsidRPr="00D40820" w:rsidRDefault="00151DEA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3264AFC" w14:textId="77777777" w:rsidR="00151DEA" w:rsidRPr="00D40820" w:rsidRDefault="00151DEA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F179530" w14:textId="77777777" w:rsidR="00151DEA" w:rsidRPr="00D40820" w:rsidRDefault="00151DEA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50A75" w:rsidRPr="00650A75" w14:paraId="3A7EB91E" w14:textId="0592F9D6" w:rsidTr="00F817A9">
        <w:tc>
          <w:tcPr>
            <w:tcW w:w="678" w:type="dxa"/>
            <w:vAlign w:val="center"/>
          </w:tcPr>
          <w:p w14:paraId="63B2A63B" w14:textId="48A53412" w:rsidR="00650A75" w:rsidRPr="00650A75" w:rsidRDefault="00F817A9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5376" w:type="dxa"/>
            <w:gridSpan w:val="2"/>
            <w:vAlign w:val="center"/>
          </w:tcPr>
          <w:p w14:paraId="57A001D2" w14:textId="77777777" w:rsidR="00650A75" w:rsidRPr="00650A75" w:rsidRDefault="00650A75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 operatorami i koordynatorami gminnymi</w:t>
            </w:r>
          </w:p>
        </w:tc>
        <w:tc>
          <w:tcPr>
            <w:tcW w:w="1337" w:type="dxa"/>
            <w:vAlign w:val="center"/>
          </w:tcPr>
          <w:p w14:paraId="3072ADB5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42987F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2874A8D" w14:textId="77777777" w:rsidR="00650A75" w:rsidRPr="00650A75" w:rsidRDefault="00650A75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817A9" w:rsidRPr="00650A75" w14:paraId="4949CA83" w14:textId="77777777" w:rsidTr="00F817A9">
        <w:tc>
          <w:tcPr>
            <w:tcW w:w="678" w:type="dxa"/>
            <w:vAlign w:val="center"/>
          </w:tcPr>
          <w:p w14:paraId="51C42990" w14:textId="314E4CB1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6D7B50C0" w14:textId="77777777" w:rsidR="00F817A9" w:rsidRPr="00650A75" w:rsidRDefault="00F817A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D5D4FB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C586524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62D0C9D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817A9" w:rsidRPr="00650A75" w14:paraId="3FFECAA6" w14:textId="77777777" w:rsidTr="00F817A9">
        <w:tc>
          <w:tcPr>
            <w:tcW w:w="678" w:type="dxa"/>
            <w:vAlign w:val="center"/>
          </w:tcPr>
          <w:p w14:paraId="1ED83232" w14:textId="49DAF9BD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70A6082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4254BD9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5DB7788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F8582FB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817A9" w:rsidRPr="00650A75" w14:paraId="5E189A7C" w14:textId="77777777" w:rsidTr="00F817A9">
        <w:tc>
          <w:tcPr>
            <w:tcW w:w="678" w:type="dxa"/>
            <w:vAlign w:val="center"/>
          </w:tcPr>
          <w:p w14:paraId="038B0313" w14:textId="02E6C29C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07019106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255198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CB819D2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DC372D1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817A9" w:rsidRPr="00650A75" w14:paraId="79CF824A" w14:textId="77777777" w:rsidTr="00F817A9">
        <w:tc>
          <w:tcPr>
            <w:tcW w:w="678" w:type="dxa"/>
            <w:vAlign w:val="center"/>
          </w:tcPr>
          <w:p w14:paraId="0D98FB71" w14:textId="566AF833" w:rsidR="00F817A9" w:rsidRPr="00650A75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40F2D306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E967721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6500AF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80F4C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4264BE" w:rsidRPr="00650A75" w14:paraId="7D516FD3" w14:textId="77777777" w:rsidTr="00F817A9">
        <w:tc>
          <w:tcPr>
            <w:tcW w:w="678" w:type="dxa"/>
            <w:vAlign w:val="center"/>
          </w:tcPr>
          <w:p w14:paraId="22FF052A" w14:textId="611FA6DD" w:rsidR="004264BE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2C75E324" w14:textId="77777777" w:rsidR="004264BE" w:rsidRPr="00650A75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197AF79" w14:textId="77777777" w:rsidR="004264BE" w:rsidRPr="00650A75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333952A" w14:textId="77777777" w:rsidR="004264BE" w:rsidRPr="00650A75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CEE4ECA" w14:textId="77777777" w:rsidR="004264BE" w:rsidRPr="00650A75" w:rsidRDefault="004264BE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817A9" w:rsidRPr="00650A75" w14:paraId="79FB5B54" w14:textId="4B43EBD2" w:rsidTr="00F817A9">
        <w:tc>
          <w:tcPr>
            <w:tcW w:w="678" w:type="dxa"/>
            <w:vAlign w:val="center"/>
          </w:tcPr>
          <w:p w14:paraId="2A908EDD" w14:textId="1AE2E07D" w:rsidR="00F817A9" w:rsidRPr="00F817A9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F817A9">
              <w:rPr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5376" w:type="dxa"/>
            <w:gridSpan w:val="2"/>
            <w:vAlign w:val="center"/>
          </w:tcPr>
          <w:p w14:paraId="06C57B65" w14:textId="78D7E8AA" w:rsidR="00F817A9" w:rsidRPr="00856952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na sporządzenie spisów wyborców</w:t>
            </w:r>
            <w:r>
              <w:rPr>
                <w:i/>
                <w:sz w:val="24"/>
                <w:szCs w:val="24"/>
              </w:rPr>
              <w:t xml:space="preserve"> (w tym wydawanie zaświadczeń o prawie do głosowania)</w:t>
            </w:r>
          </w:p>
        </w:tc>
        <w:tc>
          <w:tcPr>
            <w:tcW w:w="1337" w:type="dxa"/>
            <w:vAlign w:val="center"/>
          </w:tcPr>
          <w:p w14:paraId="611B93A0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C6629B4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7BAC703" w14:textId="77777777" w:rsidR="00F817A9" w:rsidRPr="00650A75" w:rsidRDefault="00F817A9" w:rsidP="00F817A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4D4A59B2" w14:textId="77777777" w:rsidTr="00F817A9">
        <w:tc>
          <w:tcPr>
            <w:tcW w:w="678" w:type="dxa"/>
            <w:vAlign w:val="center"/>
          </w:tcPr>
          <w:p w14:paraId="5A8C7524" w14:textId="766E356F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5976BE1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B686F26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07CCE0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EF80E5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7D9BC455" w14:textId="77777777" w:rsidTr="00F817A9">
        <w:tc>
          <w:tcPr>
            <w:tcW w:w="678" w:type="dxa"/>
            <w:vAlign w:val="center"/>
          </w:tcPr>
          <w:p w14:paraId="4EED0312" w14:textId="3E7A10B9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59B9C68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DCC3DEF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F70F94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C17F19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11273DC6" w14:textId="77777777" w:rsidTr="00F817A9">
        <w:tc>
          <w:tcPr>
            <w:tcW w:w="678" w:type="dxa"/>
            <w:vAlign w:val="center"/>
          </w:tcPr>
          <w:p w14:paraId="71D11739" w14:textId="19C61AB9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7D74CBE8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BF7A3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0BF8DD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FB0EAAA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760EED95" w14:textId="77777777" w:rsidTr="00F817A9">
        <w:tc>
          <w:tcPr>
            <w:tcW w:w="678" w:type="dxa"/>
            <w:vAlign w:val="center"/>
          </w:tcPr>
          <w:p w14:paraId="369B4236" w14:textId="5FFBFA41" w:rsidR="004264BE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7D47E5D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A4922E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2CBC70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E9E9D8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4E8176A5" w14:textId="77777777" w:rsidTr="00F817A9">
        <w:tc>
          <w:tcPr>
            <w:tcW w:w="678" w:type="dxa"/>
            <w:vAlign w:val="center"/>
          </w:tcPr>
          <w:p w14:paraId="2060A1C2" w14:textId="3AC6CF0A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362A5F2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902BB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E8C95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080F69B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227BE" w:rsidRPr="00650A75" w14:paraId="598116B0" w14:textId="23716AE6" w:rsidTr="00F817A9">
        <w:tc>
          <w:tcPr>
            <w:tcW w:w="678" w:type="dxa"/>
            <w:vAlign w:val="center"/>
          </w:tcPr>
          <w:p w14:paraId="3AEBAF89" w14:textId="51BA427A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7A9"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376" w:type="dxa"/>
            <w:gridSpan w:val="2"/>
            <w:vAlign w:val="center"/>
          </w:tcPr>
          <w:p w14:paraId="7EB9E4B8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na plakatowanie obwieszczeń</w:t>
            </w:r>
          </w:p>
        </w:tc>
        <w:tc>
          <w:tcPr>
            <w:tcW w:w="1337" w:type="dxa"/>
            <w:vAlign w:val="center"/>
          </w:tcPr>
          <w:p w14:paraId="3C8871C3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487FC81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11EC4DB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6BF835A3" w14:textId="77777777" w:rsidTr="00F817A9">
        <w:tc>
          <w:tcPr>
            <w:tcW w:w="678" w:type="dxa"/>
            <w:vAlign w:val="center"/>
          </w:tcPr>
          <w:p w14:paraId="0744C0FB" w14:textId="39FA0EA6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3AC1A9F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8643D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5E66A19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38121B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2F4AE9CB" w14:textId="77777777" w:rsidTr="00F817A9">
        <w:tc>
          <w:tcPr>
            <w:tcW w:w="678" w:type="dxa"/>
            <w:vAlign w:val="center"/>
          </w:tcPr>
          <w:p w14:paraId="6117D323" w14:textId="2427F776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A0BE2EB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0D3F3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3F05C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4CCC91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0F74512A" w14:textId="77777777" w:rsidTr="00F817A9">
        <w:tc>
          <w:tcPr>
            <w:tcW w:w="678" w:type="dxa"/>
            <w:vAlign w:val="center"/>
          </w:tcPr>
          <w:p w14:paraId="40D1BDDC" w14:textId="28C4241A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496D664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FA9FD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DD1FAD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B90720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1CC41C59" w14:textId="77777777" w:rsidTr="00F817A9">
        <w:tc>
          <w:tcPr>
            <w:tcW w:w="678" w:type="dxa"/>
            <w:vAlign w:val="center"/>
          </w:tcPr>
          <w:p w14:paraId="061E5D4F" w14:textId="18F8EABF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55EE4E14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2363FD1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3AF3A4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EA1B5B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63E3E76E" w14:textId="77777777" w:rsidTr="00F817A9">
        <w:tc>
          <w:tcPr>
            <w:tcW w:w="678" w:type="dxa"/>
            <w:vAlign w:val="center"/>
          </w:tcPr>
          <w:p w14:paraId="13D7EE36" w14:textId="20525F81" w:rsidR="004264BE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DDA5399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BC6077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7188BB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3B4A32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227BE" w:rsidRPr="00650A75" w14:paraId="27D9397A" w14:textId="2472F474" w:rsidTr="00F817A9">
        <w:tc>
          <w:tcPr>
            <w:tcW w:w="678" w:type="dxa"/>
            <w:vAlign w:val="center"/>
          </w:tcPr>
          <w:p w14:paraId="48503767" w14:textId="10DC5CC4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7A9"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376" w:type="dxa"/>
            <w:gridSpan w:val="2"/>
            <w:vAlign w:val="center"/>
          </w:tcPr>
          <w:p w14:paraId="486A3F9C" w14:textId="21D8411D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na transport (np. transport kart do głosowania, wyposażenia do lokalu wyborczego)</w:t>
            </w:r>
          </w:p>
        </w:tc>
        <w:tc>
          <w:tcPr>
            <w:tcW w:w="1337" w:type="dxa"/>
            <w:vAlign w:val="center"/>
          </w:tcPr>
          <w:p w14:paraId="2F1731AB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DE9623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918D962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053EBFAA" w14:textId="77777777" w:rsidTr="00F817A9">
        <w:tc>
          <w:tcPr>
            <w:tcW w:w="678" w:type="dxa"/>
            <w:vAlign w:val="center"/>
          </w:tcPr>
          <w:p w14:paraId="0EEFBD8C" w14:textId="4D59AB81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1E474CB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0562248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36DE0E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95AA37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3273A614" w14:textId="77777777" w:rsidTr="00F817A9">
        <w:tc>
          <w:tcPr>
            <w:tcW w:w="678" w:type="dxa"/>
            <w:vAlign w:val="center"/>
          </w:tcPr>
          <w:p w14:paraId="37CA2759" w14:textId="43803F77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1544B6F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9DED3D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470C161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4B798F5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1E98671D" w14:textId="77777777" w:rsidTr="00F817A9">
        <w:tc>
          <w:tcPr>
            <w:tcW w:w="678" w:type="dxa"/>
            <w:vAlign w:val="center"/>
          </w:tcPr>
          <w:p w14:paraId="0CA53F94" w14:textId="30050980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3A84C53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8EAE84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6C9C82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60F937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23634B73" w14:textId="77777777" w:rsidTr="00F817A9">
        <w:tc>
          <w:tcPr>
            <w:tcW w:w="678" w:type="dxa"/>
            <w:vAlign w:val="center"/>
          </w:tcPr>
          <w:p w14:paraId="5F4B61E0" w14:textId="57890B2B" w:rsidR="004264BE" w:rsidRPr="00F817A9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69F6B699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8C7FED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B87A61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DFAA39B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4C5D9AFA" w14:textId="77777777" w:rsidTr="00F817A9">
        <w:tc>
          <w:tcPr>
            <w:tcW w:w="678" w:type="dxa"/>
            <w:vAlign w:val="center"/>
          </w:tcPr>
          <w:p w14:paraId="27BCA633" w14:textId="3F7E4A89" w:rsidR="004264BE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0B40B93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D0D24E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C4E84A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B44758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227BE" w:rsidRPr="00650A75" w14:paraId="54ECC91D" w14:textId="79587D3C" w:rsidTr="00F817A9">
        <w:tc>
          <w:tcPr>
            <w:tcW w:w="678" w:type="dxa"/>
            <w:vAlign w:val="center"/>
          </w:tcPr>
          <w:p w14:paraId="537EB451" w14:textId="1B288FA8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7A9"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376" w:type="dxa"/>
            <w:gridSpan w:val="2"/>
            <w:vAlign w:val="center"/>
          </w:tcPr>
          <w:p w14:paraId="3ED86DB4" w14:textId="776A047E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 xml:space="preserve">na przygotowanie lokali wyborczych (np. sprzątanie lokalu, rozmieszczenie wyposażenia) </w:t>
            </w:r>
          </w:p>
        </w:tc>
        <w:tc>
          <w:tcPr>
            <w:tcW w:w="1337" w:type="dxa"/>
            <w:vAlign w:val="center"/>
          </w:tcPr>
          <w:p w14:paraId="0FF569E9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AC9CE26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2C95192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687C70B1" w14:textId="77777777" w:rsidTr="00F817A9">
        <w:tc>
          <w:tcPr>
            <w:tcW w:w="678" w:type="dxa"/>
            <w:vAlign w:val="center"/>
          </w:tcPr>
          <w:p w14:paraId="6C4CB821" w14:textId="01980EC0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5640C279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7178C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533DF9B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1631A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64ADCAC9" w14:textId="77777777" w:rsidTr="00F817A9">
        <w:tc>
          <w:tcPr>
            <w:tcW w:w="678" w:type="dxa"/>
            <w:vAlign w:val="center"/>
          </w:tcPr>
          <w:p w14:paraId="6606830E" w14:textId="16960D15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22DE9398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FD0EA16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B12CDB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127F6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468725E7" w14:textId="77777777" w:rsidTr="00F817A9">
        <w:tc>
          <w:tcPr>
            <w:tcW w:w="678" w:type="dxa"/>
            <w:vAlign w:val="center"/>
          </w:tcPr>
          <w:p w14:paraId="16C25DE7" w14:textId="00F62189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39993046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4DDC09A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A329F4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1422C8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506C01F5" w14:textId="77777777" w:rsidTr="00F817A9">
        <w:tc>
          <w:tcPr>
            <w:tcW w:w="678" w:type="dxa"/>
            <w:vAlign w:val="center"/>
          </w:tcPr>
          <w:p w14:paraId="3DB8AD9E" w14:textId="7BCC9774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70E95F7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401172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8E102D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B37A2C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0CFE63EB" w14:textId="77777777" w:rsidTr="00F817A9">
        <w:tc>
          <w:tcPr>
            <w:tcW w:w="678" w:type="dxa"/>
            <w:vAlign w:val="center"/>
          </w:tcPr>
          <w:p w14:paraId="52AE35B0" w14:textId="72DB3240" w:rsidR="004264BE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004E8F9C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0E8120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207DBBA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85403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227BE" w:rsidRPr="00650A75" w14:paraId="7AEC1812" w14:textId="104B21BD" w:rsidTr="00F817A9">
        <w:tc>
          <w:tcPr>
            <w:tcW w:w="678" w:type="dxa"/>
            <w:vAlign w:val="center"/>
          </w:tcPr>
          <w:p w14:paraId="00721DFB" w14:textId="50C133E6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7A9"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376" w:type="dxa"/>
            <w:gridSpan w:val="2"/>
            <w:vAlign w:val="center"/>
          </w:tcPr>
          <w:p w14:paraId="34F4C727" w14:textId="478F5282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inne (odrębnie wymienić wszystkie tytuły umów i kwoty)</w:t>
            </w:r>
          </w:p>
        </w:tc>
        <w:tc>
          <w:tcPr>
            <w:tcW w:w="1337" w:type="dxa"/>
            <w:vAlign w:val="center"/>
          </w:tcPr>
          <w:p w14:paraId="2D88FA03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90FA87B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D59FF04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6389D0EC" w14:textId="70990E7F" w:rsidTr="00F817A9">
        <w:tc>
          <w:tcPr>
            <w:tcW w:w="678" w:type="dxa"/>
            <w:vAlign w:val="center"/>
          </w:tcPr>
          <w:p w14:paraId="465D2A54" w14:textId="10456825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F2DBD97" w14:textId="393B46B1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8CF4B56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3915C2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ACE1A5E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5A33C82C" w14:textId="77777777" w:rsidTr="00F817A9">
        <w:tc>
          <w:tcPr>
            <w:tcW w:w="678" w:type="dxa"/>
            <w:vAlign w:val="center"/>
          </w:tcPr>
          <w:p w14:paraId="7EF45D1F" w14:textId="43004EE5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FA5780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9FB8C6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46F543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73BBFA4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131B655B" w14:textId="77777777" w:rsidTr="00F817A9">
        <w:tc>
          <w:tcPr>
            <w:tcW w:w="678" w:type="dxa"/>
            <w:vAlign w:val="center"/>
          </w:tcPr>
          <w:p w14:paraId="35FD7AAA" w14:textId="03AAB2F8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857AD77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A682AD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EFF586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CAAE4E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264BE" w:rsidRPr="00650A75" w14:paraId="0187BAC5" w14:textId="77777777" w:rsidTr="00F817A9">
        <w:tc>
          <w:tcPr>
            <w:tcW w:w="678" w:type="dxa"/>
            <w:vAlign w:val="center"/>
          </w:tcPr>
          <w:p w14:paraId="0F38B10F" w14:textId="16A3478B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0CED54C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7D954D2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797B490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1F6BB99" w14:textId="77777777" w:rsidR="004264BE" w:rsidRPr="00650A75" w:rsidRDefault="004264BE" w:rsidP="004264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9DE4537" w14:textId="0FD66849" w:rsidTr="008F2271">
        <w:trPr>
          <w:trHeight w:val="555"/>
        </w:trPr>
        <w:tc>
          <w:tcPr>
            <w:tcW w:w="678" w:type="dxa"/>
            <w:vMerge w:val="restart"/>
            <w:vAlign w:val="center"/>
          </w:tcPr>
          <w:p w14:paraId="1AEC4397" w14:textId="200AECF0" w:rsidR="00151DEA" w:rsidRPr="00650A75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Merge w:val="restart"/>
            <w:vAlign w:val="center"/>
          </w:tcPr>
          <w:p w14:paraId="74E9BA77" w14:textId="58A74F3D" w:rsidR="00151DEA" w:rsidRPr="00650A75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="00714D48" w:rsidRPr="00DB6D8C">
              <w:rPr>
                <w:bCs/>
                <w:sz w:val="24"/>
                <w:szCs w:val="24"/>
              </w:rPr>
              <w:t xml:space="preserve">(lub </w:t>
            </w:r>
            <w:r w:rsidR="00714D48">
              <w:rPr>
                <w:bCs/>
                <w:sz w:val="24"/>
                <w:szCs w:val="24"/>
              </w:rPr>
              <w:t xml:space="preserve">faktury w przypadku </w:t>
            </w:r>
            <w:r w:rsidR="00714D48" w:rsidRPr="00DB6D8C">
              <w:rPr>
                <w:bCs/>
                <w:sz w:val="24"/>
                <w:szCs w:val="24"/>
              </w:rPr>
              <w:t>zamówienia bez zawierania umów):</w:t>
            </w:r>
          </w:p>
          <w:p w14:paraId="45A3536D" w14:textId="25A83B41" w:rsidR="00151DEA" w:rsidRPr="00714D48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14D48">
              <w:rPr>
                <w:sz w:val="24"/>
                <w:szCs w:val="24"/>
              </w:rPr>
              <w:t>(należy podać datę zaciągnięcia zobowiązania, nr dokumentów,  wszystkie tytuły umów i kwoty)</w:t>
            </w:r>
          </w:p>
        </w:tc>
        <w:tc>
          <w:tcPr>
            <w:tcW w:w="3869" w:type="dxa"/>
            <w:gridSpan w:val="3"/>
            <w:shd w:val="clear" w:color="auto" w:fill="F2F2F2" w:themeFill="background1" w:themeFillShade="F2"/>
            <w:vAlign w:val="center"/>
          </w:tcPr>
          <w:p w14:paraId="2F6B6DB8" w14:textId="29D9D5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DEA">
              <w:rPr>
                <w:b/>
                <w:bCs/>
                <w:sz w:val="24"/>
                <w:szCs w:val="24"/>
              </w:rPr>
              <w:t xml:space="preserve">Suma punktów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51DEA">
              <w:rPr>
                <w:b/>
                <w:bCs/>
                <w:sz w:val="24"/>
                <w:szCs w:val="24"/>
              </w:rPr>
              <w:t xml:space="preserve">.1 – </w:t>
            </w:r>
            <w:r>
              <w:rPr>
                <w:b/>
                <w:bCs/>
                <w:sz w:val="24"/>
                <w:szCs w:val="24"/>
              </w:rPr>
              <w:t>4.20</w:t>
            </w:r>
          </w:p>
        </w:tc>
      </w:tr>
      <w:tr w:rsidR="00151DEA" w:rsidRPr="00650A75" w14:paraId="01F46A1C" w14:textId="77777777" w:rsidTr="00F817A9">
        <w:trPr>
          <w:trHeight w:val="555"/>
        </w:trPr>
        <w:tc>
          <w:tcPr>
            <w:tcW w:w="678" w:type="dxa"/>
            <w:vMerge/>
            <w:vAlign w:val="center"/>
          </w:tcPr>
          <w:p w14:paraId="70CF930E" w14:textId="77777777" w:rsidR="00151DEA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vMerge/>
            <w:vAlign w:val="center"/>
          </w:tcPr>
          <w:p w14:paraId="6649798B" w14:textId="77777777" w:rsidR="00151DEA" w:rsidRPr="00650A75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BC8B445" w14:textId="77777777" w:rsidR="00151DEA" w:rsidRPr="00D40820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DB88EB0" w14:textId="77777777" w:rsidR="00151DEA" w:rsidRPr="00D40820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C46C4B0" w14:textId="77777777" w:rsidR="00151DEA" w:rsidRPr="00D40820" w:rsidRDefault="00151DEA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227BE" w:rsidRPr="00650A75" w14:paraId="7D1F52BC" w14:textId="72ADC43E" w:rsidTr="00F817A9">
        <w:tc>
          <w:tcPr>
            <w:tcW w:w="678" w:type="dxa"/>
            <w:vAlign w:val="center"/>
          </w:tcPr>
          <w:p w14:paraId="5F1252A1" w14:textId="043DDE25" w:rsidR="00A227BE" w:rsidRPr="00650A75" w:rsidRDefault="004E439D" w:rsidP="00A227B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5376" w:type="dxa"/>
            <w:gridSpan w:val="2"/>
            <w:vAlign w:val="center"/>
          </w:tcPr>
          <w:p w14:paraId="5CF8C9DF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druk obwieszczeń</w:t>
            </w:r>
          </w:p>
        </w:tc>
        <w:tc>
          <w:tcPr>
            <w:tcW w:w="1337" w:type="dxa"/>
            <w:vAlign w:val="center"/>
          </w:tcPr>
          <w:p w14:paraId="4F65529E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7424706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F4E6C5F" w14:textId="77777777" w:rsidR="00A227BE" w:rsidRPr="00650A75" w:rsidRDefault="00A227BE" w:rsidP="00A227BE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3AAB3E60" w14:textId="77777777" w:rsidTr="00F817A9">
        <w:tc>
          <w:tcPr>
            <w:tcW w:w="678" w:type="dxa"/>
            <w:vAlign w:val="center"/>
          </w:tcPr>
          <w:p w14:paraId="26B18483" w14:textId="0F43C621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0335683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2ECAD0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B78AB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8525C4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5FBEAE0B" w14:textId="77777777" w:rsidTr="00F817A9">
        <w:tc>
          <w:tcPr>
            <w:tcW w:w="678" w:type="dxa"/>
            <w:vAlign w:val="center"/>
          </w:tcPr>
          <w:p w14:paraId="60DCA87B" w14:textId="36148DC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0C38656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A97F24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361B9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0CCE6C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7AA6CA9" w14:textId="77777777" w:rsidTr="00F817A9">
        <w:tc>
          <w:tcPr>
            <w:tcW w:w="678" w:type="dxa"/>
            <w:vAlign w:val="center"/>
          </w:tcPr>
          <w:p w14:paraId="13EA43AA" w14:textId="4D8FAEBC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1D3295B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8A5855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0F90C8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D61B00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FB804B2" w14:textId="77777777" w:rsidTr="00F817A9">
        <w:tc>
          <w:tcPr>
            <w:tcW w:w="678" w:type="dxa"/>
            <w:vAlign w:val="center"/>
          </w:tcPr>
          <w:p w14:paraId="436A5E62" w14:textId="1C2F38EB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62B3A94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1729E5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530CE9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C71402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04B6EE67" w14:textId="77777777" w:rsidTr="00F817A9">
        <w:tc>
          <w:tcPr>
            <w:tcW w:w="678" w:type="dxa"/>
            <w:vAlign w:val="center"/>
          </w:tcPr>
          <w:p w14:paraId="3CA75875" w14:textId="756F2A88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5376" w:type="dxa"/>
            <w:gridSpan w:val="2"/>
            <w:vAlign w:val="center"/>
          </w:tcPr>
          <w:p w14:paraId="7AF95612" w14:textId="137B533F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usługa plakatowania obwieszczeń</w:t>
            </w:r>
          </w:p>
        </w:tc>
        <w:tc>
          <w:tcPr>
            <w:tcW w:w="1337" w:type="dxa"/>
            <w:vAlign w:val="center"/>
          </w:tcPr>
          <w:p w14:paraId="4A67DB0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49E04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62DC3A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7041EE48" w14:textId="77777777" w:rsidTr="00F817A9">
        <w:tc>
          <w:tcPr>
            <w:tcW w:w="678" w:type="dxa"/>
            <w:vAlign w:val="center"/>
          </w:tcPr>
          <w:p w14:paraId="0F54964B" w14:textId="42FF110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3B167311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749396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2B0EC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1E318F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5292E6CD" w14:textId="77777777" w:rsidTr="00F817A9">
        <w:tc>
          <w:tcPr>
            <w:tcW w:w="678" w:type="dxa"/>
            <w:vAlign w:val="center"/>
          </w:tcPr>
          <w:p w14:paraId="6267D7DA" w14:textId="4E3CDD95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44D0A953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3FCBAE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19B236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7A93CE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548F1CEE" w14:textId="77777777" w:rsidTr="00F817A9">
        <w:tc>
          <w:tcPr>
            <w:tcW w:w="678" w:type="dxa"/>
            <w:vAlign w:val="center"/>
          </w:tcPr>
          <w:p w14:paraId="34C580A1" w14:textId="100D8522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17E468CC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095187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D7D26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CAFEFC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7EE19307" w14:textId="77777777" w:rsidTr="00F817A9">
        <w:tc>
          <w:tcPr>
            <w:tcW w:w="678" w:type="dxa"/>
            <w:vAlign w:val="center"/>
          </w:tcPr>
          <w:p w14:paraId="022E67C3" w14:textId="71B92152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494F4DB9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265A0A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D10D7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1FE968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2812207B" w14:textId="77777777" w:rsidTr="00F817A9">
        <w:tc>
          <w:tcPr>
            <w:tcW w:w="678" w:type="dxa"/>
            <w:vAlign w:val="center"/>
          </w:tcPr>
          <w:p w14:paraId="17966077" w14:textId="07C656FC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4.3</w:t>
            </w:r>
          </w:p>
        </w:tc>
        <w:tc>
          <w:tcPr>
            <w:tcW w:w="5376" w:type="dxa"/>
            <w:gridSpan w:val="2"/>
            <w:vAlign w:val="center"/>
          </w:tcPr>
          <w:p w14:paraId="7EFF724B" w14:textId="2F682A89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druk wyciągu kodeksu wyborczego oraz wytycznych PKW dla obwodowych komisji wyborczych, informacji o warunkach ważności głosu, druk formularzy  </w:t>
            </w:r>
          </w:p>
        </w:tc>
        <w:tc>
          <w:tcPr>
            <w:tcW w:w="1337" w:type="dxa"/>
            <w:vAlign w:val="center"/>
          </w:tcPr>
          <w:p w14:paraId="28D0A8E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7EB562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A5488D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0BBBF88E" w14:textId="77777777" w:rsidTr="00F817A9">
        <w:tc>
          <w:tcPr>
            <w:tcW w:w="678" w:type="dxa"/>
            <w:vAlign w:val="center"/>
          </w:tcPr>
          <w:p w14:paraId="75065E96" w14:textId="7E95D0F3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1067A9EA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3EE2E9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37DC2E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AABCBF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561B833" w14:textId="77777777" w:rsidTr="00F817A9">
        <w:tc>
          <w:tcPr>
            <w:tcW w:w="678" w:type="dxa"/>
            <w:vAlign w:val="center"/>
          </w:tcPr>
          <w:p w14:paraId="3BE35B8D" w14:textId="547E03F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1C3BFE60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49A6DA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36DBC7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E50E4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B8D4C91" w14:textId="77777777" w:rsidTr="00F817A9">
        <w:tc>
          <w:tcPr>
            <w:tcW w:w="678" w:type="dxa"/>
            <w:vAlign w:val="center"/>
          </w:tcPr>
          <w:p w14:paraId="53B4EAF0" w14:textId="016C2D79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EA5DCFE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1BD40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2A16BD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5B27DB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766FE86C" w14:textId="77777777" w:rsidTr="00F817A9">
        <w:tc>
          <w:tcPr>
            <w:tcW w:w="678" w:type="dxa"/>
            <w:vAlign w:val="center"/>
          </w:tcPr>
          <w:p w14:paraId="285FE108" w14:textId="2E193AA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0148AE40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C51858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E7C28F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C3C756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3FD2D3A9" w14:textId="4EA03714" w:rsidTr="00F817A9">
        <w:tc>
          <w:tcPr>
            <w:tcW w:w="678" w:type="dxa"/>
            <w:vAlign w:val="center"/>
          </w:tcPr>
          <w:p w14:paraId="35B5E03F" w14:textId="2CCB92C6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4.4</w:t>
            </w:r>
          </w:p>
        </w:tc>
        <w:tc>
          <w:tcPr>
            <w:tcW w:w="5376" w:type="dxa"/>
            <w:gridSpan w:val="2"/>
            <w:vAlign w:val="center"/>
          </w:tcPr>
          <w:p w14:paraId="1D68A4B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paliwa</w:t>
            </w:r>
          </w:p>
        </w:tc>
        <w:tc>
          <w:tcPr>
            <w:tcW w:w="1337" w:type="dxa"/>
            <w:vAlign w:val="center"/>
          </w:tcPr>
          <w:p w14:paraId="52847D9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88D3C1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36DC77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52C5475A" w14:textId="77777777" w:rsidTr="00F817A9">
        <w:tc>
          <w:tcPr>
            <w:tcW w:w="678" w:type="dxa"/>
            <w:vAlign w:val="center"/>
          </w:tcPr>
          <w:p w14:paraId="07FFB3E6" w14:textId="0D56AD5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7A52FA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72132B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A380C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E912F0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3626E44" w14:textId="77777777" w:rsidTr="00F817A9">
        <w:tc>
          <w:tcPr>
            <w:tcW w:w="678" w:type="dxa"/>
            <w:vAlign w:val="center"/>
          </w:tcPr>
          <w:p w14:paraId="5748F806" w14:textId="5144AB0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255FE62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B0E510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F48072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946922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1115CCDE" w14:textId="77777777" w:rsidTr="00F817A9">
        <w:tc>
          <w:tcPr>
            <w:tcW w:w="678" w:type="dxa"/>
            <w:vAlign w:val="center"/>
          </w:tcPr>
          <w:p w14:paraId="454E465A" w14:textId="5263511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66EDBD7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98B599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1F91FB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D42A73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71B1D81F" w14:textId="77777777" w:rsidTr="00F817A9">
        <w:tc>
          <w:tcPr>
            <w:tcW w:w="678" w:type="dxa"/>
            <w:vAlign w:val="center"/>
          </w:tcPr>
          <w:p w14:paraId="45D5A91E" w14:textId="472AB5B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30C5CB2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F0F562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6A19B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68AC9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09E8C80F" w14:textId="55891756" w:rsidTr="00F817A9">
        <w:tc>
          <w:tcPr>
            <w:tcW w:w="678" w:type="dxa"/>
            <w:vAlign w:val="center"/>
          </w:tcPr>
          <w:p w14:paraId="160ED104" w14:textId="2DA12E40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5376" w:type="dxa"/>
            <w:gridSpan w:val="2"/>
            <w:vAlign w:val="center"/>
          </w:tcPr>
          <w:p w14:paraId="5175390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zakup energii elektrycznej</w:t>
            </w:r>
          </w:p>
        </w:tc>
        <w:tc>
          <w:tcPr>
            <w:tcW w:w="1337" w:type="dxa"/>
            <w:vAlign w:val="center"/>
          </w:tcPr>
          <w:p w14:paraId="1919B2B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AFF9CC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7511DA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08AF363" w14:textId="77777777" w:rsidTr="00F817A9">
        <w:tc>
          <w:tcPr>
            <w:tcW w:w="678" w:type="dxa"/>
            <w:vAlign w:val="center"/>
          </w:tcPr>
          <w:p w14:paraId="25B45334" w14:textId="46BA16E5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11E8C49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9CB82E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69461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4B28AF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F990ADD" w14:textId="77777777" w:rsidTr="00F817A9">
        <w:tc>
          <w:tcPr>
            <w:tcW w:w="678" w:type="dxa"/>
            <w:vAlign w:val="center"/>
          </w:tcPr>
          <w:p w14:paraId="697747BA" w14:textId="6C0D23E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2007A90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0ED229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544CD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1150CC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F6767FF" w14:textId="77777777" w:rsidTr="00F817A9">
        <w:tc>
          <w:tcPr>
            <w:tcW w:w="678" w:type="dxa"/>
            <w:vAlign w:val="center"/>
          </w:tcPr>
          <w:p w14:paraId="4E2BE21C" w14:textId="4F28725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048E2E1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D8B84C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C72486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751278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6E9D9EF" w14:textId="77777777" w:rsidTr="00F817A9">
        <w:tc>
          <w:tcPr>
            <w:tcW w:w="678" w:type="dxa"/>
            <w:vAlign w:val="center"/>
          </w:tcPr>
          <w:p w14:paraId="4FDFE079" w14:textId="5DB88BB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AB3529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73E2B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4CC5B7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EDEDDA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B040EA2" w14:textId="4DEA65BB" w:rsidTr="00F817A9">
        <w:tc>
          <w:tcPr>
            <w:tcW w:w="678" w:type="dxa"/>
            <w:vAlign w:val="center"/>
          </w:tcPr>
          <w:p w14:paraId="424F8AD1" w14:textId="67953C29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4.6</w:t>
            </w:r>
          </w:p>
        </w:tc>
        <w:tc>
          <w:tcPr>
            <w:tcW w:w="5376" w:type="dxa"/>
            <w:gridSpan w:val="2"/>
            <w:vAlign w:val="center"/>
          </w:tcPr>
          <w:p w14:paraId="008D439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artykułów biurowych (należy wymienić zakupiony asortyment i ilość)</w:t>
            </w:r>
          </w:p>
        </w:tc>
        <w:tc>
          <w:tcPr>
            <w:tcW w:w="1337" w:type="dxa"/>
            <w:vAlign w:val="center"/>
          </w:tcPr>
          <w:p w14:paraId="46663B7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803E7D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44D924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4038A2D" w14:textId="77777777" w:rsidTr="00F817A9">
        <w:tc>
          <w:tcPr>
            <w:tcW w:w="678" w:type="dxa"/>
            <w:vAlign w:val="center"/>
          </w:tcPr>
          <w:p w14:paraId="6FAD7962" w14:textId="3634C8AA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6D168F8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58CE95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9DF6F9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BC9B3C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19D15E8" w14:textId="77777777" w:rsidTr="00F817A9">
        <w:tc>
          <w:tcPr>
            <w:tcW w:w="678" w:type="dxa"/>
            <w:vAlign w:val="center"/>
          </w:tcPr>
          <w:p w14:paraId="71D24DFB" w14:textId="2202E6D8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2C067D4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00130F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8C0263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E878F9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1A9AF00" w14:textId="77777777" w:rsidTr="00F817A9">
        <w:tc>
          <w:tcPr>
            <w:tcW w:w="678" w:type="dxa"/>
            <w:vAlign w:val="center"/>
          </w:tcPr>
          <w:p w14:paraId="61C5B5CE" w14:textId="645EB213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78DC909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0A44BF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02613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859A20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1A1891C" w14:textId="77777777" w:rsidTr="00F817A9">
        <w:tc>
          <w:tcPr>
            <w:tcW w:w="678" w:type="dxa"/>
            <w:vAlign w:val="center"/>
          </w:tcPr>
          <w:p w14:paraId="44DC644F" w14:textId="1FE2794B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6010D8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170E44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F2A21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141BAA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538BA67" w14:textId="1EF14B04" w:rsidTr="00F817A9">
        <w:tc>
          <w:tcPr>
            <w:tcW w:w="678" w:type="dxa"/>
            <w:vAlign w:val="center"/>
          </w:tcPr>
          <w:p w14:paraId="45B25051" w14:textId="0AFBA04A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4.7</w:t>
            </w:r>
          </w:p>
        </w:tc>
        <w:tc>
          <w:tcPr>
            <w:tcW w:w="5376" w:type="dxa"/>
            <w:gridSpan w:val="2"/>
            <w:vAlign w:val="center"/>
          </w:tcPr>
          <w:p w14:paraId="64C009B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papieru ksero (należy podać ilość)</w:t>
            </w:r>
          </w:p>
        </w:tc>
        <w:tc>
          <w:tcPr>
            <w:tcW w:w="1337" w:type="dxa"/>
            <w:vAlign w:val="center"/>
          </w:tcPr>
          <w:p w14:paraId="3642A17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A3CCBF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9D7AC2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AE1842D" w14:textId="77777777" w:rsidTr="00F817A9">
        <w:tc>
          <w:tcPr>
            <w:tcW w:w="678" w:type="dxa"/>
            <w:vAlign w:val="center"/>
          </w:tcPr>
          <w:p w14:paraId="163C5B8A" w14:textId="78E071A5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2490724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47C1F7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8D13CF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E1C331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24CEF19" w14:textId="77777777" w:rsidTr="00F817A9">
        <w:tc>
          <w:tcPr>
            <w:tcW w:w="678" w:type="dxa"/>
            <w:vAlign w:val="center"/>
          </w:tcPr>
          <w:p w14:paraId="0E62C8EF" w14:textId="5574C6B1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EC32F4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FA527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E3ABA1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E0288F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A4C4EF3" w14:textId="77777777" w:rsidTr="00F817A9">
        <w:tc>
          <w:tcPr>
            <w:tcW w:w="678" w:type="dxa"/>
            <w:vAlign w:val="center"/>
          </w:tcPr>
          <w:p w14:paraId="5A8DB38B" w14:textId="7BF768F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092DD36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E13220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0E498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228979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5576E9D" w14:textId="77777777" w:rsidTr="00F817A9">
        <w:tc>
          <w:tcPr>
            <w:tcW w:w="678" w:type="dxa"/>
            <w:vAlign w:val="center"/>
          </w:tcPr>
          <w:p w14:paraId="3D54A4C4" w14:textId="5D829E73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7341BEA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3C098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453EA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9816DA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8E04CA1" w14:textId="51F40386" w:rsidTr="00F817A9">
        <w:tc>
          <w:tcPr>
            <w:tcW w:w="678" w:type="dxa"/>
            <w:vAlign w:val="center"/>
          </w:tcPr>
          <w:p w14:paraId="5C53E466" w14:textId="3D85D2F3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4.8</w:t>
            </w:r>
          </w:p>
        </w:tc>
        <w:tc>
          <w:tcPr>
            <w:tcW w:w="5376" w:type="dxa"/>
            <w:gridSpan w:val="2"/>
            <w:vAlign w:val="center"/>
          </w:tcPr>
          <w:p w14:paraId="196DF4E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materiałów eksploatacyjnych (należy wymienić i podać ilość)</w:t>
            </w:r>
          </w:p>
        </w:tc>
        <w:tc>
          <w:tcPr>
            <w:tcW w:w="1337" w:type="dxa"/>
            <w:vAlign w:val="center"/>
          </w:tcPr>
          <w:p w14:paraId="2A57E45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B4217B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937FDB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EBDC37B" w14:textId="77777777" w:rsidTr="00F817A9">
        <w:tc>
          <w:tcPr>
            <w:tcW w:w="678" w:type="dxa"/>
            <w:vAlign w:val="center"/>
          </w:tcPr>
          <w:p w14:paraId="51B3B1F1" w14:textId="2ADB253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5BE5ED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349345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A6A16D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2FC290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1C59F13" w14:textId="77777777" w:rsidTr="00F817A9">
        <w:tc>
          <w:tcPr>
            <w:tcW w:w="678" w:type="dxa"/>
            <w:vAlign w:val="center"/>
          </w:tcPr>
          <w:p w14:paraId="7072E342" w14:textId="3430536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0285478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E16A75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61E9A8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F1A5F4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11A415B" w14:textId="77777777" w:rsidTr="00F817A9">
        <w:tc>
          <w:tcPr>
            <w:tcW w:w="678" w:type="dxa"/>
            <w:vAlign w:val="center"/>
          </w:tcPr>
          <w:p w14:paraId="3E1F6601" w14:textId="3CFD5444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599104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C132EF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FCACA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77E85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2B80085" w14:textId="77777777" w:rsidTr="00F817A9">
        <w:tc>
          <w:tcPr>
            <w:tcW w:w="678" w:type="dxa"/>
            <w:vAlign w:val="center"/>
          </w:tcPr>
          <w:p w14:paraId="125C08E4" w14:textId="5D967C1C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6FCDCB0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4F287D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52E54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233A7C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5F2F070" w14:textId="140D9E71" w:rsidTr="00F817A9">
        <w:tc>
          <w:tcPr>
            <w:tcW w:w="678" w:type="dxa"/>
            <w:vAlign w:val="center"/>
          </w:tcPr>
          <w:p w14:paraId="1FE8809A" w14:textId="14FF9D01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4.9</w:t>
            </w:r>
          </w:p>
        </w:tc>
        <w:tc>
          <w:tcPr>
            <w:tcW w:w="5376" w:type="dxa"/>
            <w:gridSpan w:val="2"/>
            <w:vAlign w:val="center"/>
          </w:tcPr>
          <w:p w14:paraId="359A4BB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innych akcesoriów (należy wymienić zakupiony asortyment i ilość)</w:t>
            </w:r>
          </w:p>
        </w:tc>
        <w:tc>
          <w:tcPr>
            <w:tcW w:w="1337" w:type="dxa"/>
            <w:vAlign w:val="center"/>
          </w:tcPr>
          <w:p w14:paraId="7B56A48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2091D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9840EA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78E4B68" w14:textId="77777777" w:rsidTr="00F817A9">
        <w:tc>
          <w:tcPr>
            <w:tcW w:w="678" w:type="dxa"/>
            <w:vAlign w:val="center"/>
          </w:tcPr>
          <w:p w14:paraId="00B86C65" w14:textId="32EA8E0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3E22FFF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FC24CB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0617A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0C6D96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EAF6F5F" w14:textId="77777777" w:rsidTr="00F817A9">
        <w:tc>
          <w:tcPr>
            <w:tcW w:w="678" w:type="dxa"/>
            <w:vAlign w:val="center"/>
          </w:tcPr>
          <w:p w14:paraId="63919DB6" w14:textId="6B57701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45C400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21168D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0EFFC9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1B8EED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45FC9D6" w14:textId="77777777" w:rsidTr="00F817A9">
        <w:tc>
          <w:tcPr>
            <w:tcW w:w="678" w:type="dxa"/>
            <w:vAlign w:val="center"/>
          </w:tcPr>
          <w:p w14:paraId="06611580" w14:textId="1474227C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58272F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805E2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A9709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2500F1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81A8A1B" w14:textId="77777777" w:rsidTr="00F817A9">
        <w:tc>
          <w:tcPr>
            <w:tcW w:w="678" w:type="dxa"/>
            <w:vAlign w:val="center"/>
          </w:tcPr>
          <w:p w14:paraId="0022E4D2" w14:textId="465BB9E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5B10F4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A3D91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CCBF8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5DC1B9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DE3C3BD" w14:textId="76218EDC" w:rsidTr="00F817A9">
        <w:tc>
          <w:tcPr>
            <w:tcW w:w="678" w:type="dxa"/>
            <w:vAlign w:val="center"/>
          </w:tcPr>
          <w:p w14:paraId="1CC490A4" w14:textId="2D36E45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4.10</w:t>
            </w:r>
          </w:p>
        </w:tc>
        <w:tc>
          <w:tcPr>
            <w:tcW w:w="5376" w:type="dxa"/>
            <w:gridSpan w:val="2"/>
            <w:vAlign w:val="center"/>
          </w:tcPr>
          <w:p w14:paraId="3BEDB75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wydatki związane z użytkowaniem lokalu (wymienić szczegółowo zakupiony asortyment)</w:t>
            </w:r>
          </w:p>
        </w:tc>
        <w:tc>
          <w:tcPr>
            <w:tcW w:w="1337" w:type="dxa"/>
            <w:vAlign w:val="center"/>
          </w:tcPr>
          <w:p w14:paraId="299FAE0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DDC417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072925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015D72C" w14:textId="77777777" w:rsidTr="00F817A9">
        <w:tc>
          <w:tcPr>
            <w:tcW w:w="678" w:type="dxa"/>
            <w:vAlign w:val="center"/>
          </w:tcPr>
          <w:p w14:paraId="0C3C25DB" w14:textId="397433AC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A84EB8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84D1B0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113766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2B1F52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BB206D1" w14:textId="77777777" w:rsidTr="00F817A9">
        <w:tc>
          <w:tcPr>
            <w:tcW w:w="678" w:type="dxa"/>
            <w:vAlign w:val="center"/>
          </w:tcPr>
          <w:p w14:paraId="39808742" w14:textId="39EF1AA0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12D1C43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462737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FF54AA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03D535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FFE6168" w14:textId="77777777" w:rsidTr="00F817A9">
        <w:tc>
          <w:tcPr>
            <w:tcW w:w="678" w:type="dxa"/>
            <w:vAlign w:val="center"/>
          </w:tcPr>
          <w:p w14:paraId="7CDCD0DF" w14:textId="24DD32B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3E45F09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2B111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B3B897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61508C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D2C07FC" w14:textId="77777777" w:rsidTr="00F817A9">
        <w:tc>
          <w:tcPr>
            <w:tcW w:w="678" w:type="dxa"/>
            <w:vAlign w:val="center"/>
          </w:tcPr>
          <w:p w14:paraId="03946A0D" w14:textId="54EF27A3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6FB5393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66080D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3BA92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ED5DA7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93E1513" w14:textId="46642C21" w:rsidTr="00F817A9">
        <w:tc>
          <w:tcPr>
            <w:tcW w:w="678" w:type="dxa"/>
            <w:vAlign w:val="center"/>
          </w:tcPr>
          <w:p w14:paraId="55D92644" w14:textId="2DE2A131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4.11</w:t>
            </w:r>
          </w:p>
        </w:tc>
        <w:tc>
          <w:tcPr>
            <w:tcW w:w="5376" w:type="dxa"/>
            <w:gridSpan w:val="2"/>
            <w:vAlign w:val="center"/>
          </w:tcPr>
          <w:p w14:paraId="069DDB3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koszty związane z uzupełnieniem wyposażenia lokali wyborczych (wymienić szczegółowo zakupione elementy wyposażenia)</w:t>
            </w:r>
          </w:p>
        </w:tc>
        <w:tc>
          <w:tcPr>
            <w:tcW w:w="1337" w:type="dxa"/>
            <w:vAlign w:val="center"/>
          </w:tcPr>
          <w:p w14:paraId="70F0998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B5D30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BFDCDC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AE39B48" w14:textId="77777777" w:rsidTr="00F817A9">
        <w:tc>
          <w:tcPr>
            <w:tcW w:w="678" w:type="dxa"/>
            <w:vAlign w:val="center"/>
          </w:tcPr>
          <w:p w14:paraId="4FB01095" w14:textId="5BC39A5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307905E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E4970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583E50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FF526F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147A03A" w14:textId="77777777" w:rsidTr="00F817A9">
        <w:tc>
          <w:tcPr>
            <w:tcW w:w="678" w:type="dxa"/>
            <w:vAlign w:val="center"/>
          </w:tcPr>
          <w:p w14:paraId="3D10E8F5" w14:textId="7A0625D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4CC5E03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E3666E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8179BF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CC734F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2213569" w14:textId="77777777" w:rsidTr="00F817A9">
        <w:tc>
          <w:tcPr>
            <w:tcW w:w="678" w:type="dxa"/>
            <w:vAlign w:val="center"/>
          </w:tcPr>
          <w:p w14:paraId="5CC23C27" w14:textId="58E7C369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228A81A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9DBE1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C913B1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A949B9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1D17F3C" w14:textId="77777777" w:rsidTr="00F817A9">
        <w:tc>
          <w:tcPr>
            <w:tcW w:w="678" w:type="dxa"/>
            <w:vAlign w:val="center"/>
          </w:tcPr>
          <w:p w14:paraId="089CAEA6" w14:textId="4E408675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7DE4CFE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E0984B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E358DF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7931D2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79C7396" w14:textId="22CB02F0" w:rsidTr="00F817A9">
        <w:tc>
          <w:tcPr>
            <w:tcW w:w="678" w:type="dxa"/>
            <w:vAlign w:val="center"/>
          </w:tcPr>
          <w:p w14:paraId="3DBB55B1" w14:textId="6A4EA87E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4.12</w:t>
            </w:r>
          </w:p>
        </w:tc>
        <w:tc>
          <w:tcPr>
            <w:tcW w:w="5376" w:type="dxa"/>
            <w:gridSpan w:val="2"/>
            <w:vAlign w:val="center"/>
          </w:tcPr>
          <w:p w14:paraId="56D32E5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koszty zorganizowania lokali wyborczych w nowoutworzonych obwodach głosowania</w:t>
            </w:r>
            <w:r w:rsidRPr="00650A75">
              <w:rPr>
                <w:sz w:val="24"/>
                <w:szCs w:val="24"/>
              </w:rPr>
              <w:t xml:space="preserve"> (</w:t>
            </w:r>
            <w:r w:rsidRPr="00650A75">
              <w:rPr>
                <w:i/>
                <w:sz w:val="24"/>
                <w:szCs w:val="24"/>
              </w:rPr>
              <w:t>wymienić szczegółowo zakupione elementy wyposażenia)</w:t>
            </w:r>
          </w:p>
        </w:tc>
        <w:tc>
          <w:tcPr>
            <w:tcW w:w="1337" w:type="dxa"/>
            <w:vAlign w:val="center"/>
          </w:tcPr>
          <w:p w14:paraId="7EA5543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9EA7FC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13C6FE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6B00906" w14:textId="77777777" w:rsidTr="00F817A9">
        <w:tc>
          <w:tcPr>
            <w:tcW w:w="678" w:type="dxa"/>
            <w:vAlign w:val="center"/>
          </w:tcPr>
          <w:p w14:paraId="2E390325" w14:textId="0F25A18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5C3A5C8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5FBDEA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A99E7C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D5D130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7DE2433" w14:textId="77777777" w:rsidTr="00F817A9">
        <w:tc>
          <w:tcPr>
            <w:tcW w:w="678" w:type="dxa"/>
            <w:vAlign w:val="center"/>
          </w:tcPr>
          <w:p w14:paraId="56E2C606" w14:textId="31B24BA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54D3C98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BE6B80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D2EADA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C9841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C253CC6" w14:textId="77777777" w:rsidTr="00F817A9">
        <w:tc>
          <w:tcPr>
            <w:tcW w:w="678" w:type="dxa"/>
            <w:vAlign w:val="center"/>
          </w:tcPr>
          <w:p w14:paraId="6168CE6F" w14:textId="200DF5F4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0CC451B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7FA7B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651968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307C53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1EA42A7" w14:textId="77777777" w:rsidTr="00F817A9">
        <w:tc>
          <w:tcPr>
            <w:tcW w:w="678" w:type="dxa"/>
            <w:vAlign w:val="center"/>
          </w:tcPr>
          <w:p w14:paraId="65DB9813" w14:textId="52A15DC4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346605B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F61E2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4EF0AB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17A0A5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C55DE66" w14:textId="669DCC07" w:rsidTr="00F817A9">
        <w:tc>
          <w:tcPr>
            <w:tcW w:w="678" w:type="dxa"/>
            <w:vAlign w:val="center"/>
          </w:tcPr>
          <w:p w14:paraId="380AFE8F" w14:textId="66A2E5DA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4.13</w:t>
            </w:r>
          </w:p>
        </w:tc>
        <w:tc>
          <w:tcPr>
            <w:tcW w:w="5376" w:type="dxa"/>
            <w:gridSpan w:val="2"/>
            <w:vAlign w:val="center"/>
          </w:tcPr>
          <w:p w14:paraId="18D48F3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usługi transportowe</w:t>
            </w:r>
          </w:p>
        </w:tc>
        <w:tc>
          <w:tcPr>
            <w:tcW w:w="1337" w:type="dxa"/>
            <w:vAlign w:val="center"/>
          </w:tcPr>
          <w:p w14:paraId="2D86ED9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826DDB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EA923F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801F694" w14:textId="77777777" w:rsidTr="00F817A9">
        <w:tc>
          <w:tcPr>
            <w:tcW w:w="678" w:type="dxa"/>
            <w:vAlign w:val="center"/>
          </w:tcPr>
          <w:p w14:paraId="51FAC86E" w14:textId="43FC1AFE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1CE80A1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CD7DDF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06A01E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DD7B9D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B988DB7" w14:textId="77777777" w:rsidTr="00F817A9">
        <w:tc>
          <w:tcPr>
            <w:tcW w:w="678" w:type="dxa"/>
            <w:vAlign w:val="center"/>
          </w:tcPr>
          <w:p w14:paraId="3EA2A506" w14:textId="39A464F4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00A19BD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2E3631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85D2BB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963FAC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9394DD6" w14:textId="77777777" w:rsidTr="00F817A9">
        <w:tc>
          <w:tcPr>
            <w:tcW w:w="678" w:type="dxa"/>
            <w:vAlign w:val="center"/>
          </w:tcPr>
          <w:p w14:paraId="50A3C0B3" w14:textId="72C1C6F2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35247AA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3823A8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60C090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6C4713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15F8111" w14:textId="77777777" w:rsidTr="00F817A9">
        <w:tc>
          <w:tcPr>
            <w:tcW w:w="678" w:type="dxa"/>
            <w:vAlign w:val="center"/>
          </w:tcPr>
          <w:p w14:paraId="0A4D31C4" w14:textId="0EFA17B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4E7AF33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DD2262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0D97F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E8B4EE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04B03BA" w14:textId="49D50156" w:rsidTr="00F817A9">
        <w:tc>
          <w:tcPr>
            <w:tcW w:w="678" w:type="dxa"/>
            <w:vAlign w:val="center"/>
          </w:tcPr>
          <w:p w14:paraId="7541C465" w14:textId="1258D49C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4.14</w:t>
            </w:r>
          </w:p>
        </w:tc>
        <w:tc>
          <w:tcPr>
            <w:tcW w:w="5376" w:type="dxa"/>
            <w:gridSpan w:val="2"/>
            <w:vAlign w:val="center"/>
          </w:tcPr>
          <w:p w14:paraId="7718529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usługi kancelaryjne (np. usługi pocztowe)</w:t>
            </w:r>
          </w:p>
        </w:tc>
        <w:tc>
          <w:tcPr>
            <w:tcW w:w="1337" w:type="dxa"/>
            <w:vAlign w:val="center"/>
          </w:tcPr>
          <w:p w14:paraId="7B26886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5DFB1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BA114D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0B2F2D4" w14:textId="77777777" w:rsidTr="00F817A9">
        <w:tc>
          <w:tcPr>
            <w:tcW w:w="678" w:type="dxa"/>
            <w:vAlign w:val="center"/>
          </w:tcPr>
          <w:p w14:paraId="2EB33B38" w14:textId="686E59B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2CF38DD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6962BC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A1B537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55E60C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2B0FDA7" w14:textId="77777777" w:rsidTr="00F817A9">
        <w:tc>
          <w:tcPr>
            <w:tcW w:w="678" w:type="dxa"/>
            <w:vAlign w:val="center"/>
          </w:tcPr>
          <w:p w14:paraId="4BFDC170" w14:textId="6C748716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0F2CDB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DC9B74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E88C63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028A79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3C56323" w14:textId="77777777" w:rsidTr="00F817A9">
        <w:tc>
          <w:tcPr>
            <w:tcW w:w="678" w:type="dxa"/>
            <w:vAlign w:val="center"/>
          </w:tcPr>
          <w:p w14:paraId="7974DE43" w14:textId="4D6F4D61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137FBC1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65F50B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1A8433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F275A7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0DD3FBF" w14:textId="77777777" w:rsidTr="00F817A9">
        <w:tc>
          <w:tcPr>
            <w:tcW w:w="678" w:type="dxa"/>
            <w:vAlign w:val="center"/>
          </w:tcPr>
          <w:p w14:paraId="4A9D5021" w14:textId="41F85BC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1017D86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DD4EBA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C60A35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267BD7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F23C9FB" w14:textId="77777777" w:rsidTr="00F817A9">
        <w:tc>
          <w:tcPr>
            <w:tcW w:w="678" w:type="dxa"/>
            <w:vAlign w:val="center"/>
          </w:tcPr>
          <w:p w14:paraId="090B9B62" w14:textId="74E1142C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4.15</w:t>
            </w:r>
          </w:p>
        </w:tc>
        <w:tc>
          <w:tcPr>
            <w:tcW w:w="5376" w:type="dxa"/>
            <w:gridSpan w:val="2"/>
            <w:vAlign w:val="center"/>
          </w:tcPr>
          <w:p w14:paraId="1D54C0B1" w14:textId="32A66E99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usługi informatyczne</w:t>
            </w:r>
          </w:p>
        </w:tc>
        <w:tc>
          <w:tcPr>
            <w:tcW w:w="1337" w:type="dxa"/>
            <w:vAlign w:val="center"/>
          </w:tcPr>
          <w:p w14:paraId="577101B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55BCB4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D916D8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3A86C5A" w14:textId="77777777" w:rsidTr="00F817A9">
        <w:tc>
          <w:tcPr>
            <w:tcW w:w="678" w:type="dxa"/>
            <w:vAlign w:val="center"/>
          </w:tcPr>
          <w:p w14:paraId="239E3D0C" w14:textId="454195C9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0898AC10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0D85D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5D4E43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343308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A234790" w14:textId="77777777" w:rsidTr="00F817A9">
        <w:tc>
          <w:tcPr>
            <w:tcW w:w="678" w:type="dxa"/>
            <w:vAlign w:val="center"/>
          </w:tcPr>
          <w:p w14:paraId="62085550" w14:textId="001C0ABA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4BDC11D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A67AA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3BD5CD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2A0B3E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5F7BCD4" w14:textId="77777777" w:rsidTr="00F817A9">
        <w:tc>
          <w:tcPr>
            <w:tcW w:w="678" w:type="dxa"/>
            <w:vAlign w:val="center"/>
          </w:tcPr>
          <w:p w14:paraId="55F36E72" w14:textId="4ED438B8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76E0E7F3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2F3BA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0F6E2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0084E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F2FC575" w14:textId="77777777" w:rsidTr="00F817A9">
        <w:tc>
          <w:tcPr>
            <w:tcW w:w="678" w:type="dxa"/>
            <w:vAlign w:val="center"/>
          </w:tcPr>
          <w:p w14:paraId="087C13EC" w14:textId="3E90B8B2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1B14FDD5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5A979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176531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5DC3D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02E8DBB" w14:textId="77777777" w:rsidTr="00F817A9">
        <w:tc>
          <w:tcPr>
            <w:tcW w:w="678" w:type="dxa"/>
            <w:vAlign w:val="center"/>
          </w:tcPr>
          <w:p w14:paraId="745C003C" w14:textId="79CFE254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4.16</w:t>
            </w:r>
          </w:p>
        </w:tc>
        <w:tc>
          <w:tcPr>
            <w:tcW w:w="5376" w:type="dxa"/>
            <w:gridSpan w:val="2"/>
            <w:vAlign w:val="center"/>
          </w:tcPr>
          <w:p w14:paraId="0881E80D" w14:textId="25E70073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usługi przechowywania zdeponowanej dokumentacji wyborczej </w:t>
            </w:r>
          </w:p>
        </w:tc>
        <w:tc>
          <w:tcPr>
            <w:tcW w:w="1337" w:type="dxa"/>
            <w:vAlign w:val="center"/>
          </w:tcPr>
          <w:p w14:paraId="7AAFDDB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7D988A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F5C3A1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32543BA" w14:textId="77777777" w:rsidTr="00F817A9">
        <w:tc>
          <w:tcPr>
            <w:tcW w:w="678" w:type="dxa"/>
            <w:vAlign w:val="center"/>
          </w:tcPr>
          <w:p w14:paraId="67A8304E" w14:textId="6A6982A8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3A520AE2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878652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DCE70D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CB23B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72E5AE2" w14:textId="77777777" w:rsidTr="00F817A9">
        <w:tc>
          <w:tcPr>
            <w:tcW w:w="678" w:type="dxa"/>
            <w:vAlign w:val="center"/>
          </w:tcPr>
          <w:p w14:paraId="316495E7" w14:textId="6CC65ACB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AD77F21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835086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8F409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3ADA20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EA9D7B8" w14:textId="77777777" w:rsidTr="00F817A9">
        <w:tc>
          <w:tcPr>
            <w:tcW w:w="678" w:type="dxa"/>
            <w:vAlign w:val="center"/>
          </w:tcPr>
          <w:p w14:paraId="57DF19D8" w14:textId="10960FF1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24EF4D03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B6A21E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1A2EB5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22B355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F470AEC" w14:textId="77777777" w:rsidTr="00F817A9">
        <w:tc>
          <w:tcPr>
            <w:tcW w:w="678" w:type="dxa"/>
            <w:vAlign w:val="center"/>
          </w:tcPr>
          <w:p w14:paraId="6D628963" w14:textId="67EE3D22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783D91CC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D0F429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D7B2C1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95865D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7E17930" w14:textId="3DA9325B" w:rsidTr="00F817A9">
        <w:tc>
          <w:tcPr>
            <w:tcW w:w="678" w:type="dxa"/>
            <w:vAlign w:val="center"/>
          </w:tcPr>
          <w:p w14:paraId="28DAAE3E" w14:textId="372AA495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4.17</w:t>
            </w:r>
          </w:p>
        </w:tc>
        <w:tc>
          <w:tcPr>
            <w:tcW w:w="5376" w:type="dxa"/>
            <w:gridSpan w:val="2"/>
            <w:vAlign w:val="center"/>
          </w:tcPr>
          <w:p w14:paraId="685B58C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dzierżawa sprzętu</w:t>
            </w:r>
          </w:p>
        </w:tc>
        <w:tc>
          <w:tcPr>
            <w:tcW w:w="1337" w:type="dxa"/>
            <w:vAlign w:val="center"/>
          </w:tcPr>
          <w:p w14:paraId="136A162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B98A16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EFD940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1BA58F63" w14:textId="77777777" w:rsidTr="00F817A9">
        <w:tc>
          <w:tcPr>
            <w:tcW w:w="678" w:type="dxa"/>
            <w:vAlign w:val="center"/>
          </w:tcPr>
          <w:p w14:paraId="04CF8F5F" w14:textId="198B4EB9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29BBEDC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99DC2F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44D1EC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DA26FB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3C150D2" w14:textId="77777777" w:rsidTr="00F817A9">
        <w:tc>
          <w:tcPr>
            <w:tcW w:w="678" w:type="dxa"/>
            <w:vAlign w:val="center"/>
          </w:tcPr>
          <w:p w14:paraId="2EDEB14C" w14:textId="1057C60F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30446B6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DA24F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AC9E97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F0D13E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5AFD4C9" w14:textId="77777777" w:rsidTr="00F817A9">
        <w:tc>
          <w:tcPr>
            <w:tcW w:w="678" w:type="dxa"/>
            <w:vAlign w:val="center"/>
          </w:tcPr>
          <w:p w14:paraId="6A9C1B39" w14:textId="1255DF6E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01CD590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DDC92D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1FB332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E559B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B70C1CE" w14:textId="77777777" w:rsidTr="00F817A9">
        <w:tc>
          <w:tcPr>
            <w:tcW w:w="678" w:type="dxa"/>
            <w:vAlign w:val="center"/>
          </w:tcPr>
          <w:p w14:paraId="742E26BC" w14:textId="0369385C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2990F88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99C159C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3F5DA1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9BC64B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C0B1BA0" w14:textId="77777777" w:rsidTr="00F817A9">
        <w:tc>
          <w:tcPr>
            <w:tcW w:w="678" w:type="dxa"/>
            <w:vAlign w:val="center"/>
          </w:tcPr>
          <w:p w14:paraId="2B8A7D16" w14:textId="79F8A98A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4.18</w:t>
            </w:r>
          </w:p>
        </w:tc>
        <w:tc>
          <w:tcPr>
            <w:tcW w:w="5376" w:type="dxa"/>
            <w:gridSpan w:val="2"/>
            <w:vAlign w:val="center"/>
          </w:tcPr>
          <w:p w14:paraId="7AED8D2E" w14:textId="796E77C2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koszty głosowania korespondencyjnego i przez pełnomocnika</w:t>
            </w:r>
          </w:p>
        </w:tc>
        <w:tc>
          <w:tcPr>
            <w:tcW w:w="1337" w:type="dxa"/>
            <w:vAlign w:val="center"/>
          </w:tcPr>
          <w:p w14:paraId="064E15E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CAAD98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167894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28A41331" w14:textId="77777777" w:rsidTr="00F817A9">
        <w:tc>
          <w:tcPr>
            <w:tcW w:w="678" w:type="dxa"/>
            <w:vAlign w:val="center"/>
          </w:tcPr>
          <w:p w14:paraId="31467386" w14:textId="69B10120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76CAAA5A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7F6344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B3FA1A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329E0D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739C6B14" w14:textId="77777777" w:rsidTr="00F817A9">
        <w:tc>
          <w:tcPr>
            <w:tcW w:w="678" w:type="dxa"/>
            <w:vAlign w:val="center"/>
          </w:tcPr>
          <w:p w14:paraId="58C71F44" w14:textId="4685114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6A076717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90AD31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501AB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F1E2C7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6655495" w14:textId="77777777" w:rsidTr="00F817A9">
        <w:tc>
          <w:tcPr>
            <w:tcW w:w="678" w:type="dxa"/>
            <w:vAlign w:val="center"/>
          </w:tcPr>
          <w:p w14:paraId="1E23226D" w14:textId="79F5874B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44EC6ADE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CC942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5B626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FDB980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0132974" w14:textId="77777777" w:rsidTr="00F817A9">
        <w:tc>
          <w:tcPr>
            <w:tcW w:w="678" w:type="dxa"/>
            <w:vAlign w:val="center"/>
          </w:tcPr>
          <w:p w14:paraId="01467C71" w14:textId="5B543DA8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0820A05E" w14:textId="7777777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B4FB2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141E0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6D1220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4BE354DA" w14:textId="012437D2" w:rsidTr="00F817A9">
        <w:tc>
          <w:tcPr>
            <w:tcW w:w="678" w:type="dxa"/>
            <w:vAlign w:val="center"/>
          </w:tcPr>
          <w:p w14:paraId="05881AA7" w14:textId="5BCCA35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4.19</w:t>
            </w:r>
          </w:p>
        </w:tc>
        <w:tc>
          <w:tcPr>
            <w:tcW w:w="5376" w:type="dxa"/>
            <w:gridSpan w:val="2"/>
            <w:vAlign w:val="center"/>
          </w:tcPr>
          <w:p w14:paraId="5173372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opłaty z tyt. zakupu usług telekomunikacyjnych</w:t>
            </w:r>
          </w:p>
        </w:tc>
        <w:tc>
          <w:tcPr>
            <w:tcW w:w="1337" w:type="dxa"/>
            <w:vAlign w:val="center"/>
          </w:tcPr>
          <w:p w14:paraId="4C17E61A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56D5B4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57E290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69E57805" w14:textId="77777777" w:rsidTr="00F817A9">
        <w:tc>
          <w:tcPr>
            <w:tcW w:w="678" w:type="dxa"/>
            <w:vAlign w:val="center"/>
          </w:tcPr>
          <w:p w14:paraId="71125D41" w14:textId="6664B83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68906DF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7D67C9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A77402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BE48C4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030ADB3E" w14:textId="77777777" w:rsidTr="00F817A9">
        <w:tc>
          <w:tcPr>
            <w:tcW w:w="678" w:type="dxa"/>
            <w:vAlign w:val="center"/>
          </w:tcPr>
          <w:p w14:paraId="38EEBC4E" w14:textId="40FBF6F0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39BADED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104BF04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E20EA8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FD1EA0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0FD7070" w14:textId="77777777" w:rsidTr="00F817A9">
        <w:tc>
          <w:tcPr>
            <w:tcW w:w="678" w:type="dxa"/>
            <w:vAlign w:val="center"/>
          </w:tcPr>
          <w:p w14:paraId="156B8BFC" w14:textId="1D3D30AD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9E610F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A26E74B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1840E3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22282B6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3D750D18" w14:textId="77777777" w:rsidTr="00F817A9">
        <w:tc>
          <w:tcPr>
            <w:tcW w:w="678" w:type="dxa"/>
            <w:vAlign w:val="center"/>
          </w:tcPr>
          <w:p w14:paraId="69ED582D" w14:textId="4F812E5E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15C96E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817077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6866CB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E05BEC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40826BA" w14:textId="33F83AFF" w:rsidTr="00F817A9">
        <w:tc>
          <w:tcPr>
            <w:tcW w:w="678" w:type="dxa"/>
            <w:vAlign w:val="center"/>
          </w:tcPr>
          <w:p w14:paraId="090F56EC" w14:textId="5C22C71C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4.20</w:t>
            </w:r>
          </w:p>
        </w:tc>
        <w:tc>
          <w:tcPr>
            <w:tcW w:w="5376" w:type="dxa"/>
            <w:gridSpan w:val="2"/>
            <w:vAlign w:val="center"/>
          </w:tcPr>
          <w:p w14:paraId="2C865462" w14:textId="2F93E538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inne (odrębnie wymienić wszystkie tytuły i kwoty)</w:t>
            </w:r>
          </w:p>
        </w:tc>
        <w:tc>
          <w:tcPr>
            <w:tcW w:w="1337" w:type="dxa"/>
            <w:vAlign w:val="center"/>
          </w:tcPr>
          <w:p w14:paraId="385FF35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54F54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FC24F3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3151B5F6" w14:textId="77777777" w:rsidTr="00F817A9">
        <w:tc>
          <w:tcPr>
            <w:tcW w:w="678" w:type="dxa"/>
            <w:vAlign w:val="center"/>
          </w:tcPr>
          <w:p w14:paraId="557BC6A6" w14:textId="2738198B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0880BD47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DEA00A5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527881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89CC580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36F7F2DB" w14:textId="77777777" w:rsidTr="00F817A9">
        <w:tc>
          <w:tcPr>
            <w:tcW w:w="678" w:type="dxa"/>
            <w:vAlign w:val="center"/>
          </w:tcPr>
          <w:p w14:paraId="1FC8C2DC" w14:textId="2E38B387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3E83FF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FEBFDD1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B750F3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4D5BE7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345F1D94" w14:textId="77777777" w:rsidTr="00F817A9">
        <w:tc>
          <w:tcPr>
            <w:tcW w:w="678" w:type="dxa"/>
            <w:vAlign w:val="center"/>
          </w:tcPr>
          <w:p w14:paraId="2BDCFE75" w14:textId="504C0733" w:rsidR="00151DEA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581A984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51E552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3D72D5D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0F439EE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151DEA" w:rsidRPr="00650A75" w14:paraId="4E745C14" w14:textId="68224FB9" w:rsidTr="00F817A9">
        <w:tc>
          <w:tcPr>
            <w:tcW w:w="678" w:type="dxa"/>
            <w:vAlign w:val="center"/>
          </w:tcPr>
          <w:p w14:paraId="38429005" w14:textId="0FBD2278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6C9BDF20" w14:textId="3D3D69D2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2CBC5E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86585D9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759570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61560" w:rsidRPr="00650A75" w14:paraId="00F26F2E" w14:textId="096D8EAE" w:rsidTr="008F2271">
        <w:trPr>
          <w:trHeight w:val="413"/>
        </w:trPr>
        <w:tc>
          <w:tcPr>
            <w:tcW w:w="678" w:type="dxa"/>
            <w:vMerge w:val="restart"/>
            <w:vAlign w:val="center"/>
          </w:tcPr>
          <w:p w14:paraId="57C295A5" w14:textId="0F8C1249" w:rsidR="00061560" w:rsidRPr="00650A75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Merge w:val="restart"/>
            <w:vAlign w:val="center"/>
          </w:tcPr>
          <w:p w14:paraId="5EF3C03E" w14:textId="61FF0226" w:rsidR="00061560" w:rsidRPr="00650A75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Wynagrodzenia 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650A75">
              <w:rPr>
                <w:b/>
                <w:bCs/>
                <w:sz w:val="24"/>
                <w:szCs w:val="24"/>
              </w:rPr>
              <w:t xml:space="preserve"> nr dokumentów, wszystkie tytuły, rodzaj świadczenia i kwoty)</w:t>
            </w:r>
          </w:p>
        </w:tc>
        <w:tc>
          <w:tcPr>
            <w:tcW w:w="3869" w:type="dxa"/>
            <w:gridSpan w:val="3"/>
            <w:shd w:val="clear" w:color="auto" w:fill="F2F2F2" w:themeFill="background1" w:themeFillShade="F2"/>
            <w:vAlign w:val="center"/>
          </w:tcPr>
          <w:p w14:paraId="4B074D7A" w14:textId="04FA5009" w:rsidR="00061560" w:rsidRPr="00650A75" w:rsidRDefault="00061560" w:rsidP="00061560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DEA">
              <w:rPr>
                <w:b/>
                <w:bCs/>
                <w:sz w:val="24"/>
                <w:szCs w:val="24"/>
              </w:rPr>
              <w:t xml:space="preserve">Suma </w:t>
            </w:r>
            <w:r>
              <w:rPr>
                <w:b/>
                <w:bCs/>
                <w:sz w:val="24"/>
                <w:szCs w:val="24"/>
              </w:rPr>
              <w:t>pod</w:t>
            </w:r>
            <w:r w:rsidRPr="00151DEA">
              <w:rPr>
                <w:b/>
                <w:bCs/>
                <w:sz w:val="24"/>
                <w:szCs w:val="24"/>
              </w:rPr>
              <w:t>punktów</w:t>
            </w:r>
          </w:p>
        </w:tc>
      </w:tr>
      <w:tr w:rsidR="00061560" w:rsidRPr="00650A75" w14:paraId="5E7AF563" w14:textId="77777777" w:rsidTr="00F817A9">
        <w:trPr>
          <w:trHeight w:val="412"/>
        </w:trPr>
        <w:tc>
          <w:tcPr>
            <w:tcW w:w="678" w:type="dxa"/>
            <w:vMerge/>
            <w:vAlign w:val="center"/>
          </w:tcPr>
          <w:p w14:paraId="5145EE19" w14:textId="77777777" w:rsidR="00061560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vMerge/>
            <w:vAlign w:val="center"/>
          </w:tcPr>
          <w:p w14:paraId="02CC05EF" w14:textId="77777777" w:rsidR="00061560" w:rsidRPr="00650A75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80C54EC" w14:textId="77777777" w:rsidR="00061560" w:rsidRPr="00D40820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22DD4B" w14:textId="77777777" w:rsidR="00061560" w:rsidRPr="00D40820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09064E2" w14:textId="77777777" w:rsidR="00061560" w:rsidRPr="00D40820" w:rsidRDefault="00061560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53FA" w:rsidRPr="00650A75" w14:paraId="4CFA224F" w14:textId="77777777" w:rsidTr="00F817A9">
        <w:tc>
          <w:tcPr>
            <w:tcW w:w="678" w:type="dxa"/>
            <w:vAlign w:val="center"/>
          </w:tcPr>
          <w:p w14:paraId="783037D3" w14:textId="6B9B8789" w:rsidR="009E53FA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5376" w:type="dxa"/>
            <w:gridSpan w:val="2"/>
            <w:vAlign w:val="center"/>
          </w:tcPr>
          <w:p w14:paraId="6CDA8A91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702D2B1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598712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F9FB547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E53FA" w:rsidRPr="00650A75" w14:paraId="409E7C74" w14:textId="77777777" w:rsidTr="00F817A9">
        <w:tc>
          <w:tcPr>
            <w:tcW w:w="678" w:type="dxa"/>
            <w:vAlign w:val="center"/>
          </w:tcPr>
          <w:p w14:paraId="7B7C93FF" w14:textId="77BC7D03" w:rsidR="009E53FA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5376" w:type="dxa"/>
            <w:gridSpan w:val="2"/>
            <w:vAlign w:val="center"/>
          </w:tcPr>
          <w:p w14:paraId="75468748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C0D9DB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A727468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3E8AF6A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E53FA" w:rsidRPr="00650A75" w14:paraId="139EC2F3" w14:textId="77777777" w:rsidTr="00F817A9">
        <w:tc>
          <w:tcPr>
            <w:tcW w:w="678" w:type="dxa"/>
            <w:vAlign w:val="center"/>
          </w:tcPr>
          <w:p w14:paraId="2945E353" w14:textId="5D1A51FE" w:rsidR="009E53FA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5376" w:type="dxa"/>
            <w:gridSpan w:val="2"/>
            <w:vAlign w:val="center"/>
          </w:tcPr>
          <w:p w14:paraId="792EB97F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08F2EE2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0063D63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A6DDC06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E53FA" w:rsidRPr="00650A75" w14:paraId="259FDD73" w14:textId="723417DC" w:rsidTr="00F817A9">
        <w:tc>
          <w:tcPr>
            <w:tcW w:w="678" w:type="dxa"/>
            <w:vAlign w:val="center"/>
          </w:tcPr>
          <w:p w14:paraId="6F000A43" w14:textId="0512BF0F" w:rsidR="009E53FA" w:rsidRPr="00650A75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5376" w:type="dxa"/>
            <w:gridSpan w:val="2"/>
            <w:vAlign w:val="center"/>
          </w:tcPr>
          <w:p w14:paraId="6F969BC1" w14:textId="4C40DCEB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E23F35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CE3F60C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3844B41" w14:textId="77777777" w:rsidR="009E53FA" w:rsidRPr="00D40820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E53FA" w:rsidRPr="00650A75" w14:paraId="2CD00FF9" w14:textId="77777777" w:rsidTr="00F817A9">
        <w:tc>
          <w:tcPr>
            <w:tcW w:w="678" w:type="dxa"/>
            <w:vAlign w:val="center"/>
          </w:tcPr>
          <w:p w14:paraId="60166AA5" w14:textId="3B386164" w:rsidR="009E53FA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376" w:type="dxa"/>
            <w:gridSpan w:val="2"/>
            <w:vAlign w:val="center"/>
          </w:tcPr>
          <w:p w14:paraId="570631F4" w14:textId="77777777" w:rsidR="009E53FA" w:rsidRPr="00650A75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3B751B5" w14:textId="77777777" w:rsidR="009E53FA" w:rsidRPr="00650A75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AC64E17" w14:textId="77777777" w:rsidR="009E53FA" w:rsidRPr="00650A75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4AEB12E" w14:textId="77777777" w:rsidR="009E53FA" w:rsidRPr="00650A75" w:rsidRDefault="009E53FA" w:rsidP="009E53F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51DEA" w:rsidRPr="00650A75" w14:paraId="518BB37E" w14:textId="1547F207" w:rsidTr="00F817A9">
        <w:tc>
          <w:tcPr>
            <w:tcW w:w="678" w:type="dxa"/>
            <w:vAlign w:val="center"/>
          </w:tcPr>
          <w:p w14:paraId="6F9FF287" w14:textId="02EE8DEA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Align w:val="center"/>
          </w:tcPr>
          <w:p w14:paraId="6628156F" w14:textId="5FC32BF0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337" w:type="dxa"/>
            <w:vAlign w:val="center"/>
          </w:tcPr>
          <w:p w14:paraId="2ACB3A63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7EEA1DB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41CC239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51DEA" w:rsidRPr="00650A75" w14:paraId="6D2C7A23" w14:textId="5E53C9B7" w:rsidTr="00F817A9">
        <w:tc>
          <w:tcPr>
            <w:tcW w:w="678" w:type="dxa"/>
            <w:vAlign w:val="center"/>
          </w:tcPr>
          <w:p w14:paraId="7771C635" w14:textId="303F5800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Align w:val="center"/>
          </w:tcPr>
          <w:p w14:paraId="62CDCC7F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337" w:type="dxa"/>
            <w:vAlign w:val="center"/>
          </w:tcPr>
          <w:p w14:paraId="0C2B1E0C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2A30409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F6E567C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51DEA" w:rsidRPr="00650A75" w14:paraId="46D6F34C" w14:textId="56F8A731" w:rsidTr="00F817A9">
        <w:tc>
          <w:tcPr>
            <w:tcW w:w="678" w:type="dxa"/>
            <w:vAlign w:val="center"/>
          </w:tcPr>
          <w:p w14:paraId="5E56915D" w14:textId="21AB7A58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76" w:type="dxa"/>
            <w:gridSpan w:val="2"/>
            <w:vAlign w:val="center"/>
          </w:tcPr>
          <w:p w14:paraId="3A139858" w14:textId="77777777" w:rsidR="00151DEA" w:rsidRPr="00650A75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337" w:type="dxa"/>
            <w:vAlign w:val="center"/>
          </w:tcPr>
          <w:p w14:paraId="1CC82F9A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4197F32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C32DBF8" w14:textId="77777777" w:rsidR="00151DEA" w:rsidRPr="00D40820" w:rsidRDefault="00151DE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50AAA" w:rsidRPr="00650A75" w14:paraId="39CB5244" w14:textId="77777777" w:rsidTr="00F50AAA">
        <w:tc>
          <w:tcPr>
            <w:tcW w:w="678" w:type="dxa"/>
            <w:tcBorders>
              <w:left w:val="nil"/>
              <w:bottom w:val="nil"/>
              <w:right w:val="nil"/>
            </w:tcBorders>
            <w:vAlign w:val="center"/>
          </w:tcPr>
          <w:p w14:paraId="634D4377" w14:textId="77777777" w:rsidR="00F50AAA" w:rsidRDefault="00F50AAA" w:rsidP="00151DEA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nil"/>
              <w:bottom w:val="nil"/>
            </w:tcBorders>
            <w:vAlign w:val="center"/>
          </w:tcPr>
          <w:p w14:paraId="11E59F42" w14:textId="77777777" w:rsidR="00F50AAA" w:rsidRPr="00650A75" w:rsidRDefault="00F50AAA" w:rsidP="00151DEA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26222551" w14:textId="254BB60D" w:rsidR="00F50AAA" w:rsidRPr="00650A75" w:rsidRDefault="00F50AAA" w:rsidP="00F50AA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pkt. 1,2,3,4,5,6,7,8</w:t>
            </w:r>
          </w:p>
        </w:tc>
        <w:tc>
          <w:tcPr>
            <w:tcW w:w="1337" w:type="dxa"/>
            <w:vAlign w:val="center"/>
          </w:tcPr>
          <w:p w14:paraId="06FE5C49" w14:textId="77777777" w:rsidR="00F50AAA" w:rsidRPr="00D40820" w:rsidRDefault="00F50AA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7271769" w14:textId="77777777" w:rsidR="00F50AAA" w:rsidRPr="00D40820" w:rsidRDefault="00F50AA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1BA0E81" w14:textId="77777777" w:rsidR="00F50AAA" w:rsidRPr="00D40820" w:rsidRDefault="00F50AAA" w:rsidP="00151DEA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3F4087F8" w14:textId="77777777" w:rsidR="009F60AD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75200BEC" w14:textId="77777777" w:rsidR="00651CCE" w:rsidRDefault="00651CCE" w:rsidP="00651CCE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697645E5" w14:textId="77777777" w:rsidR="00651CCE" w:rsidRDefault="00651CCE" w:rsidP="00651CCE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79644CA9" w14:textId="77777777" w:rsidR="00651CCE" w:rsidRDefault="00651CCE" w:rsidP="00651CCE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</w:p>
    <w:p w14:paraId="17DDF3DF" w14:textId="77777777" w:rsidR="00651CCE" w:rsidRDefault="00651CCE" w:rsidP="00651CCE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38E16AE2" w14:textId="77777777" w:rsidR="00651CCE" w:rsidRDefault="00651CCE" w:rsidP="00651CCE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14:paraId="3ACE34C5" w14:textId="77777777" w:rsidR="00651CCE" w:rsidRDefault="00651CCE" w:rsidP="00651CCE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3CB4D26" w14:textId="77777777" w:rsidR="00651CCE" w:rsidRDefault="00651CCE" w:rsidP="00651CCE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stanowisko</w:t>
      </w:r>
    </w:p>
    <w:p w14:paraId="795B6DA3" w14:textId="77777777" w:rsidR="00651CCE" w:rsidRDefault="00651CCE" w:rsidP="00651CCE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438A0751" w14:textId="77777777" w:rsidR="00651CCE" w:rsidRDefault="00651CCE" w:rsidP="00651CCE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nr tel. bezpośredniego</w:t>
      </w:r>
    </w:p>
    <w:p w14:paraId="21478711" w14:textId="77777777" w:rsidR="00651CCE" w:rsidRDefault="00651CCE" w:rsidP="00651CCE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50156C72" w14:textId="77777777" w:rsidR="00651CCE" w:rsidRDefault="00651CCE" w:rsidP="00651CCE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e-mail bezpośredni</w:t>
      </w:r>
    </w:p>
    <w:p w14:paraId="60EE2003" w14:textId="77777777" w:rsidR="00651CCE" w:rsidRDefault="00651CCE" w:rsidP="00651CCE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29EC9BC1" w14:textId="77777777" w:rsidR="00651CCE" w:rsidRPr="00650A75" w:rsidRDefault="00651CCE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4FE9A685" w14:textId="77777777" w:rsidR="00AB46F1" w:rsidRPr="00650A75" w:rsidRDefault="00AB46F1" w:rsidP="00634722">
      <w:pPr>
        <w:pStyle w:val="Tekstpodstawowywcity"/>
        <w:suppressAutoHyphens/>
        <w:spacing w:before="0"/>
        <w:ind w:left="3540"/>
        <w:jc w:val="center"/>
        <w:rPr>
          <w:sz w:val="24"/>
          <w:szCs w:val="24"/>
        </w:rPr>
      </w:pPr>
      <w:r w:rsidRPr="00650A75">
        <w:rPr>
          <w:sz w:val="24"/>
          <w:szCs w:val="24"/>
        </w:rPr>
        <w:t>……………………………………………………</w:t>
      </w:r>
    </w:p>
    <w:p w14:paraId="51A61734" w14:textId="3140AC30" w:rsidR="00AB46F1" w:rsidRPr="00650A75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650A75">
        <w:rPr>
          <w:sz w:val="22"/>
          <w:szCs w:val="22"/>
        </w:rPr>
        <w:t>Podpis i pieczęć wójta</w:t>
      </w:r>
      <w:r w:rsidR="00AD0072">
        <w:rPr>
          <w:sz w:val="22"/>
          <w:szCs w:val="22"/>
        </w:rPr>
        <w:t xml:space="preserve"> </w:t>
      </w:r>
      <w:r w:rsidRPr="00650A75">
        <w:rPr>
          <w:sz w:val="22"/>
          <w:szCs w:val="22"/>
        </w:rPr>
        <w:t xml:space="preserve">(burmistrza, prezydenta miasta) </w:t>
      </w:r>
      <w:r w:rsidRPr="00650A75">
        <w:rPr>
          <w:sz w:val="22"/>
          <w:szCs w:val="22"/>
        </w:rPr>
        <w:br/>
        <w:t xml:space="preserve">             lub osoby upoważnionej</w:t>
      </w:r>
    </w:p>
    <w:sectPr w:rsidR="00AB46F1" w:rsidRPr="00650A75" w:rsidSect="005A329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720" w:bottom="1135" w:left="720" w:header="567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F6C7" w14:textId="77777777" w:rsidR="00330114" w:rsidRDefault="00330114">
      <w:r>
        <w:separator/>
      </w:r>
    </w:p>
  </w:endnote>
  <w:endnote w:type="continuationSeparator" w:id="0">
    <w:p w14:paraId="3E4E4EDE" w14:textId="77777777" w:rsidR="00330114" w:rsidRDefault="003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9CC1" w14:textId="77777777" w:rsidR="00330114" w:rsidRDefault="00330114">
      <w:r>
        <w:separator/>
      </w:r>
    </w:p>
  </w:footnote>
  <w:footnote w:type="continuationSeparator" w:id="0">
    <w:p w14:paraId="1D3DF327" w14:textId="77777777" w:rsidR="00330114" w:rsidRDefault="0033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51D"/>
    <w:multiLevelType w:val="hybridMultilevel"/>
    <w:tmpl w:val="51AA6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37E0C"/>
    <w:multiLevelType w:val="hybridMultilevel"/>
    <w:tmpl w:val="C2B2B4EE"/>
    <w:lvl w:ilvl="0" w:tplc="49CA19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22D3"/>
    <w:multiLevelType w:val="hybridMultilevel"/>
    <w:tmpl w:val="6E588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8919">
    <w:abstractNumId w:val="2"/>
  </w:num>
  <w:num w:numId="2" w16cid:durableId="2010206382">
    <w:abstractNumId w:val="0"/>
  </w:num>
  <w:num w:numId="3" w16cid:durableId="732191904">
    <w:abstractNumId w:val="3"/>
  </w:num>
  <w:num w:numId="4" w16cid:durableId="157905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1560"/>
    <w:rsid w:val="00066C37"/>
    <w:rsid w:val="00066CF2"/>
    <w:rsid w:val="000709C7"/>
    <w:rsid w:val="00080C2C"/>
    <w:rsid w:val="00083747"/>
    <w:rsid w:val="00083829"/>
    <w:rsid w:val="000850D4"/>
    <w:rsid w:val="00087468"/>
    <w:rsid w:val="0009159E"/>
    <w:rsid w:val="000A37EF"/>
    <w:rsid w:val="000A4A4C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458BE"/>
    <w:rsid w:val="00151DEA"/>
    <w:rsid w:val="001573F9"/>
    <w:rsid w:val="00157C48"/>
    <w:rsid w:val="00174B9B"/>
    <w:rsid w:val="00186760"/>
    <w:rsid w:val="00193D38"/>
    <w:rsid w:val="00194662"/>
    <w:rsid w:val="00194CEB"/>
    <w:rsid w:val="001A5F47"/>
    <w:rsid w:val="001A6CA1"/>
    <w:rsid w:val="001E064F"/>
    <w:rsid w:val="001E0CD6"/>
    <w:rsid w:val="001F2A23"/>
    <w:rsid w:val="001F5AC6"/>
    <w:rsid w:val="001F7D23"/>
    <w:rsid w:val="002004D4"/>
    <w:rsid w:val="002112B2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679DF"/>
    <w:rsid w:val="00273AAA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0114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C2424"/>
    <w:rsid w:val="003D5A4E"/>
    <w:rsid w:val="003E2300"/>
    <w:rsid w:val="003E423B"/>
    <w:rsid w:val="003F2188"/>
    <w:rsid w:val="00403D9E"/>
    <w:rsid w:val="004264BE"/>
    <w:rsid w:val="00430B75"/>
    <w:rsid w:val="00431EBA"/>
    <w:rsid w:val="00433B34"/>
    <w:rsid w:val="00456ED6"/>
    <w:rsid w:val="00464A5B"/>
    <w:rsid w:val="00470657"/>
    <w:rsid w:val="00474F7A"/>
    <w:rsid w:val="004778D9"/>
    <w:rsid w:val="00477FDD"/>
    <w:rsid w:val="004813A1"/>
    <w:rsid w:val="00493B33"/>
    <w:rsid w:val="004A28E3"/>
    <w:rsid w:val="004B2FB6"/>
    <w:rsid w:val="004B6B05"/>
    <w:rsid w:val="004C1B7F"/>
    <w:rsid w:val="004C4813"/>
    <w:rsid w:val="004E439D"/>
    <w:rsid w:val="004E73EE"/>
    <w:rsid w:val="004F6551"/>
    <w:rsid w:val="00543E58"/>
    <w:rsid w:val="00554C0D"/>
    <w:rsid w:val="00572CD8"/>
    <w:rsid w:val="00583471"/>
    <w:rsid w:val="005A329C"/>
    <w:rsid w:val="005B3141"/>
    <w:rsid w:val="005C7415"/>
    <w:rsid w:val="005D2042"/>
    <w:rsid w:val="005F7804"/>
    <w:rsid w:val="0060187A"/>
    <w:rsid w:val="0062081B"/>
    <w:rsid w:val="00623C00"/>
    <w:rsid w:val="00634722"/>
    <w:rsid w:val="00650A75"/>
    <w:rsid w:val="00651CCE"/>
    <w:rsid w:val="00652847"/>
    <w:rsid w:val="0066114A"/>
    <w:rsid w:val="00691499"/>
    <w:rsid w:val="006B0780"/>
    <w:rsid w:val="006B3BCD"/>
    <w:rsid w:val="006B46B3"/>
    <w:rsid w:val="006F0637"/>
    <w:rsid w:val="00705E7D"/>
    <w:rsid w:val="00714D48"/>
    <w:rsid w:val="00730D4E"/>
    <w:rsid w:val="007456DB"/>
    <w:rsid w:val="00746B6A"/>
    <w:rsid w:val="00752087"/>
    <w:rsid w:val="007818DC"/>
    <w:rsid w:val="00787087"/>
    <w:rsid w:val="00787279"/>
    <w:rsid w:val="0079654D"/>
    <w:rsid w:val="007A087E"/>
    <w:rsid w:val="007D05C5"/>
    <w:rsid w:val="007D1A18"/>
    <w:rsid w:val="007E7FE0"/>
    <w:rsid w:val="007F59AB"/>
    <w:rsid w:val="00807662"/>
    <w:rsid w:val="00814CC2"/>
    <w:rsid w:val="00824467"/>
    <w:rsid w:val="00824B4B"/>
    <w:rsid w:val="00827E43"/>
    <w:rsid w:val="0085050B"/>
    <w:rsid w:val="00853963"/>
    <w:rsid w:val="00856952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2271"/>
    <w:rsid w:val="008F4FCF"/>
    <w:rsid w:val="00930A6B"/>
    <w:rsid w:val="00933F2B"/>
    <w:rsid w:val="009437D3"/>
    <w:rsid w:val="0095056A"/>
    <w:rsid w:val="0095526E"/>
    <w:rsid w:val="00957AFD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D6864"/>
    <w:rsid w:val="009E53FA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227BE"/>
    <w:rsid w:val="00A41D35"/>
    <w:rsid w:val="00A42B2C"/>
    <w:rsid w:val="00A43D63"/>
    <w:rsid w:val="00A44329"/>
    <w:rsid w:val="00A462C5"/>
    <w:rsid w:val="00A543BF"/>
    <w:rsid w:val="00A73EB9"/>
    <w:rsid w:val="00A84CC4"/>
    <w:rsid w:val="00A970E8"/>
    <w:rsid w:val="00A972C1"/>
    <w:rsid w:val="00A97C19"/>
    <w:rsid w:val="00AA401D"/>
    <w:rsid w:val="00AA4B4E"/>
    <w:rsid w:val="00AA52CE"/>
    <w:rsid w:val="00AA5D5A"/>
    <w:rsid w:val="00AB46F1"/>
    <w:rsid w:val="00AC716F"/>
    <w:rsid w:val="00AD0072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47C39"/>
    <w:rsid w:val="00B555E1"/>
    <w:rsid w:val="00B60D1D"/>
    <w:rsid w:val="00B61042"/>
    <w:rsid w:val="00B6172C"/>
    <w:rsid w:val="00B66F9E"/>
    <w:rsid w:val="00BA0B9C"/>
    <w:rsid w:val="00BA4508"/>
    <w:rsid w:val="00BB29D4"/>
    <w:rsid w:val="00BB5111"/>
    <w:rsid w:val="00BB75F2"/>
    <w:rsid w:val="00BC2E2A"/>
    <w:rsid w:val="00BC61E7"/>
    <w:rsid w:val="00BD4994"/>
    <w:rsid w:val="00BD5B12"/>
    <w:rsid w:val="00C01F8F"/>
    <w:rsid w:val="00C15695"/>
    <w:rsid w:val="00C165E6"/>
    <w:rsid w:val="00C33EC3"/>
    <w:rsid w:val="00C34163"/>
    <w:rsid w:val="00C47FE2"/>
    <w:rsid w:val="00C51AC6"/>
    <w:rsid w:val="00C5563B"/>
    <w:rsid w:val="00C8456C"/>
    <w:rsid w:val="00C85983"/>
    <w:rsid w:val="00C8753A"/>
    <w:rsid w:val="00C877D2"/>
    <w:rsid w:val="00C94CC7"/>
    <w:rsid w:val="00CA33E6"/>
    <w:rsid w:val="00CC4776"/>
    <w:rsid w:val="00CD2B5B"/>
    <w:rsid w:val="00CD3D7D"/>
    <w:rsid w:val="00CE0A03"/>
    <w:rsid w:val="00CF6DFE"/>
    <w:rsid w:val="00D04DB9"/>
    <w:rsid w:val="00D17A5E"/>
    <w:rsid w:val="00D3549A"/>
    <w:rsid w:val="00D3554E"/>
    <w:rsid w:val="00D363CD"/>
    <w:rsid w:val="00D40820"/>
    <w:rsid w:val="00D6014F"/>
    <w:rsid w:val="00D710C0"/>
    <w:rsid w:val="00D7273E"/>
    <w:rsid w:val="00D91B3B"/>
    <w:rsid w:val="00D93031"/>
    <w:rsid w:val="00D96E03"/>
    <w:rsid w:val="00DA37BC"/>
    <w:rsid w:val="00DA6ABA"/>
    <w:rsid w:val="00DB114F"/>
    <w:rsid w:val="00DB52CC"/>
    <w:rsid w:val="00DB589A"/>
    <w:rsid w:val="00DE6703"/>
    <w:rsid w:val="00DF082C"/>
    <w:rsid w:val="00E00271"/>
    <w:rsid w:val="00E0165B"/>
    <w:rsid w:val="00E06416"/>
    <w:rsid w:val="00E13D60"/>
    <w:rsid w:val="00E3137A"/>
    <w:rsid w:val="00E33764"/>
    <w:rsid w:val="00E35F85"/>
    <w:rsid w:val="00E75D87"/>
    <w:rsid w:val="00E85649"/>
    <w:rsid w:val="00E947F8"/>
    <w:rsid w:val="00E97DC2"/>
    <w:rsid w:val="00E97E51"/>
    <w:rsid w:val="00EA5719"/>
    <w:rsid w:val="00EA59B1"/>
    <w:rsid w:val="00EB422C"/>
    <w:rsid w:val="00EC1423"/>
    <w:rsid w:val="00EC622B"/>
    <w:rsid w:val="00ED5893"/>
    <w:rsid w:val="00EE3BD0"/>
    <w:rsid w:val="00EE7C9E"/>
    <w:rsid w:val="00F13106"/>
    <w:rsid w:val="00F3187E"/>
    <w:rsid w:val="00F356A6"/>
    <w:rsid w:val="00F36B8A"/>
    <w:rsid w:val="00F4499D"/>
    <w:rsid w:val="00F44A33"/>
    <w:rsid w:val="00F50AAA"/>
    <w:rsid w:val="00F53F26"/>
    <w:rsid w:val="00F72B31"/>
    <w:rsid w:val="00F817A9"/>
    <w:rsid w:val="00F86882"/>
    <w:rsid w:val="00F90726"/>
    <w:rsid w:val="00F94F3F"/>
    <w:rsid w:val="00F95D7B"/>
    <w:rsid w:val="00FA211B"/>
    <w:rsid w:val="00FA2A0B"/>
    <w:rsid w:val="00FA78F2"/>
    <w:rsid w:val="00FB100C"/>
    <w:rsid w:val="00FC45F4"/>
    <w:rsid w:val="00FC5B8E"/>
    <w:rsid w:val="00FD20CE"/>
    <w:rsid w:val="00FD5442"/>
    <w:rsid w:val="00FD6872"/>
    <w:rsid w:val="00FD77B0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8D75-52F0-47A9-AD82-A81566DB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33</TotalTime>
  <Pages>5</Pages>
  <Words>556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Paweł Zaremba</cp:lastModifiedBy>
  <cp:revision>23</cp:revision>
  <cp:lastPrinted>2026-01-29T10:47:00Z</cp:lastPrinted>
  <dcterms:created xsi:type="dcterms:W3CDTF">2026-01-27T12:20:00Z</dcterms:created>
  <dcterms:modified xsi:type="dcterms:W3CDTF">2026-01-30T08:43:00Z</dcterms:modified>
</cp:coreProperties>
</file>