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A2943D" w14:textId="637FE635" w:rsidR="008709BF" w:rsidRPr="00DB6D8C" w:rsidRDefault="004813A1" w:rsidP="00DB6D8C">
      <w:pPr>
        <w:ind w:firstLine="7088"/>
        <w:jc w:val="both"/>
        <w:rPr>
          <w:b/>
          <w:sz w:val="24"/>
          <w:szCs w:val="24"/>
        </w:rPr>
      </w:pPr>
      <w:r w:rsidRPr="00FC45F4">
        <w:rPr>
          <w:b/>
          <w:sz w:val="24"/>
          <w:szCs w:val="24"/>
        </w:rPr>
        <w:t xml:space="preserve">Załącznik Nr 1 </w:t>
      </w:r>
    </w:p>
    <w:p w14:paraId="02CD5189" w14:textId="77777777" w:rsidR="00A44329" w:rsidRPr="00FC45F4" w:rsidRDefault="00A44329" w:rsidP="004813A1">
      <w:pPr>
        <w:pStyle w:val="Tekstpodstawowywcity"/>
        <w:suppressAutoHyphens/>
        <w:spacing w:before="0"/>
        <w:ind w:firstLine="0"/>
        <w:rPr>
          <w:sz w:val="24"/>
          <w:szCs w:val="24"/>
        </w:rPr>
      </w:pPr>
    </w:p>
    <w:p w14:paraId="28CFA998" w14:textId="3F0D784F" w:rsidR="004813A1" w:rsidRPr="00FC45F4" w:rsidRDefault="004813A1" w:rsidP="004813A1">
      <w:pPr>
        <w:pStyle w:val="Tekstpodstawowywcity"/>
        <w:suppressAutoHyphens/>
        <w:spacing w:before="0"/>
        <w:ind w:firstLine="0"/>
        <w:rPr>
          <w:sz w:val="24"/>
          <w:szCs w:val="24"/>
        </w:rPr>
      </w:pPr>
      <w:r w:rsidRPr="00FC45F4">
        <w:rPr>
          <w:sz w:val="24"/>
          <w:szCs w:val="24"/>
        </w:rPr>
        <w:t>Miasto/Gmina/……….</w:t>
      </w:r>
    </w:p>
    <w:p w14:paraId="42EA3BE4" w14:textId="2F0871B8" w:rsidR="004813A1" w:rsidRPr="00FC45F4" w:rsidRDefault="004813A1" w:rsidP="004813A1">
      <w:pPr>
        <w:pStyle w:val="Tekstpodstawowywcity"/>
        <w:suppressAutoHyphens/>
        <w:spacing w:before="0"/>
        <w:ind w:left="4956" w:firstLine="2982"/>
        <w:rPr>
          <w:sz w:val="24"/>
          <w:szCs w:val="24"/>
        </w:rPr>
      </w:pPr>
    </w:p>
    <w:p w14:paraId="29CFAEC7" w14:textId="77777777" w:rsidR="009F60AD" w:rsidRPr="00FC45F4" w:rsidRDefault="009F60AD" w:rsidP="00DB6D8C">
      <w:pPr>
        <w:pStyle w:val="Tekstpodstawowywcity"/>
        <w:suppressAutoHyphens/>
        <w:spacing w:before="0" w:line="240" w:lineRule="auto"/>
        <w:ind w:firstLine="0"/>
        <w:jc w:val="center"/>
        <w:rPr>
          <w:b/>
          <w:bCs/>
          <w:sz w:val="24"/>
          <w:szCs w:val="24"/>
        </w:rPr>
      </w:pPr>
      <w:r w:rsidRPr="00FC45F4">
        <w:rPr>
          <w:b/>
          <w:bCs/>
          <w:sz w:val="24"/>
          <w:szCs w:val="24"/>
        </w:rPr>
        <w:t xml:space="preserve">Rozliczenie wydatków </w:t>
      </w:r>
    </w:p>
    <w:p w14:paraId="4849C7E7" w14:textId="6970617A" w:rsidR="009F60AD" w:rsidRPr="00FC45F4" w:rsidRDefault="009F60AD" w:rsidP="00DB6D8C">
      <w:pPr>
        <w:pStyle w:val="Tekstpodstawowywcity"/>
        <w:suppressAutoHyphens/>
        <w:spacing w:before="0" w:line="240" w:lineRule="auto"/>
        <w:ind w:firstLine="0"/>
        <w:jc w:val="center"/>
        <w:rPr>
          <w:b/>
          <w:bCs/>
          <w:sz w:val="24"/>
          <w:szCs w:val="24"/>
        </w:rPr>
      </w:pPr>
      <w:r w:rsidRPr="00FC45F4">
        <w:rPr>
          <w:b/>
          <w:bCs/>
          <w:sz w:val="24"/>
          <w:szCs w:val="24"/>
        </w:rPr>
        <w:t>poniesionych w 202</w:t>
      </w:r>
      <w:r w:rsidR="00471062">
        <w:rPr>
          <w:b/>
          <w:bCs/>
          <w:sz w:val="24"/>
          <w:szCs w:val="24"/>
        </w:rPr>
        <w:t>5</w:t>
      </w:r>
      <w:r w:rsidRPr="00FC45F4">
        <w:rPr>
          <w:b/>
          <w:bCs/>
          <w:sz w:val="24"/>
          <w:szCs w:val="24"/>
        </w:rPr>
        <w:t xml:space="preserve"> r. z dotacji celowej przyznanej </w:t>
      </w:r>
      <w:r w:rsidR="00DB6D8C">
        <w:rPr>
          <w:b/>
          <w:bCs/>
          <w:sz w:val="24"/>
          <w:szCs w:val="24"/>
        </w:rPr>
        <w:t xml:space="preserve">na aktualizację danych w Centralnym Rejestrze Wyborców na </w:t>
      </w:r>
      <w:r w:rsidRPr="00FC45F4">
        <w:rPr>
          <w:b/>
          <w:bCs/>
          <w:sz w:val="24"/>
          <w:szCs w:val="24"/>
        </w:rPr>
        <w:t>202</w:t>
      </w:r>
      <w:r w:rsidR="00471062">
        <w:rPr>
          <w:b/>
          <w:bCs/>
          <w:sz w:val="24"/>
          <w:szCs w:val="24"/>
        </w:rPr>
        <w:t>5</w:t>
      </w:r>
      <w:r w:rsidRPr="00FC45F4">
        <w:rPr>
          <w:b/>
          <w:bCs/>
          <w:sz w:val="24"/>
          <w:szCs w:val="24"/>
        </w:rPr>
        <w:t xml:space="preserve"> rok</w:t>
      </w:r>
    </w:p>
    <w:p w14:paraId="5186CAD9" w14:textId="77777777" w:rsidR="009F60AD" w:rsidRPr="00FC45F4" w:rsidRDefault="009F60AD" w:rsidP="00DB6D8C">
      <w:pPr>
        <w:pStyle w:val="Tekstpodstawowywcity"/>
        <w:suppressAutoHyphens/>
        <w:spacing w:before="0" w:line="240" w:lineRule="auto"/>
        <w:ind w:firstLine="0"/>
        <w:jc w:val="center"/>
        <w:rPr>
          <w:b/>
          <w:bCs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04"/>
        <w:gridCol w:w="6235"/>
        <w:gridCol w:w="2122"/>
      </w:tblGrid>
      <w:tr w:rsidR="00FC45F4" w:rsidRPr="00FC45F4" w14:paraId="1CD038EF" w14:textId="77777777" w:rsidTr="005F7BE7">
        <w:tc>
          <w:tcPr>
            <w:tcW w:w="704" w:type="dxa"/>
            <w:shd w:val="pct10" w:color="auto" w:fill="auto"/>
          </w:tcPr>
          <w:p w14:paraId="3B20D02F" w14:textId="77777777" w:rsidR="009F60AD" w:rsidRPr="00FC45F4" w:rsidRDefault="009F60AD" w:rsidP="005F7BE7">
            <w:pPr>
              <w:pStyle w:val="Tekstpodstawowywcity"/>
              <w:suppressAutoHyphens/>
              <w:spacing w:before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FC45F4">
              <w:rPr>
                <w:b/>
                <w:bCs/>
                <w:sz w:val="24"/>
                <w:szCs w:val="24"/>
              </w:rPr>
              <w:t>Lp.</w:t>
            </w:r>
          </w:p>
        </w:tc>
        <w:tc>
          <w:tcPr>
            <w:tcW w:w="6237" w:type="dxa"/>
            <w:shd w:val="pct10" w:color="auto" w:fill="auto"/>
          </w:tcPr>
          <w:p w14:paraId="74DF5D62" w14:textId="77777777" w:rsidR="009F60AD" w:rsidRPr="00FC45F4" w:rsidRDefault="009F60AD" w:rsidP="005F7BE7">
            <w:pPr>
              <w:pStyle w:val="Tekstpodstawowywcity"/>
              <w:suppressAutoHyphens/>
              <w:spacing w:before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FC45F4">
              <w:rPr>
                <w:b/>
                <w:bCs/>
                <w:sz w:val="24"/>
                <w:szCs w:val="24"/>
              </w:rPr>
              <w:t>Wyszczególnienie</w:t>
            </w:r>
          </w:p>
        </w:tc>
        <w:tc>
          <w:tcPr>
            <w:tcW w:w="2122" w:type="dxa"/>
            <w:shd w:val="pct10" w:color="auto" w:fill="auto"/>
          </w:tcPr>
          <w:p w14:paraId="380E6F4A" w14:textId="77777777" w:rsidR="009F60AD" w:rsidRPr="00FC45F4" w:rsidRDefault="009F60AD" w:rsidP="005F7BE7">
            <w:pPr>
              <w:pStyle w:val="Tekstpodstawowywcity"/>
              <w:suppressAutoHyphens/>
              <w:spacing w:before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FC45F4">
              <w:rPr>
                <w:b/>
                <w:bCs/>
                <w:sz w:val="24"/>
                <w:szCs w:val="24"/>
              </w:rPr>
              <w:t>Kwota w złotych</w:t>
            </w:r>
          </w:p>
        </w:tc>
      </w:tr>
      <w:tr w:rsidR="00FC45F4" w:rsidRPr="00FC45F4" w14:paraId="62C4C277" w14:textId="77777777" w:rsidTr="00CA7F51">
        <w:tc>
          <w:tcPr>
            <w:tcW w:w="704" w:type="dxa"/>
          </w:tcPr>
          <w:p w14:paraId="7B24F480" w14:textId="77777777" w:rsidR="009F60AD" w:rsidRPr="00FC45F4" w:rsidRDefault="009F60AD" w:rsidP="005F7BE7">
            <w:pPr>
              <w:pStyle w:val="Tekstpodstawowywcity"/>
              <w:suppressAutoHyphens/>
              <w:spacing w:before="0"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FC45F4">
              <w:rPr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6237" w:type="dxa"/>
          </w:tcPr>
          <w:p w14:paraId="53C4BDDF" w14:textId="28531C87" w:rsidR="009F60AD" w:rsidRPr="00FC45F4" w:rsidRDefault="009F60AD" w:rsidP="0089080E">
            <w:pPr>
              <w:pStyle w:val="Tekstpodstawowywcity"/>
              <w:suppressAutoHyphens/>
              <w:spacing w:before="0" w:line="240" w:lineRule="auto"/>
              <w:ind w:firstLine="0"/>
              <w:rPr>
                <w:b/>
                <w:bCs/>
                <w:sz w:val="24"/>
                <w:szCs w:val="24"/>
              </w:rPr>
            </w:pPr>
            <w:r w:rsidRPr="00FC45F4">
              <w:rPr>
                <w:b/>
                <w:bCs/>
                <w:sz w:val="24"/>
                <w:szCs w:val="24"/>
              </w:rPr>
              <w:t>Plan dotacji wg sprawozdania Rb-50 o dotacjach</w:t>
            </w:r>
            <w:r w:rsidR="0089080E" w:rsidRPr="00FC45F4">
              <w:rPr>
                <w:b/>
                <w:bCs/>
                <w:sz w:val="24"/>
                <w:szCs w:val="24"/>
              </w:rPr>
              <w:t xml:space="preserve"> (przekazany przez delegaturę)</w:t>
            </w:r>
          </w:p>
        </w:tc>
        <w:tc>
          <w:tcPr>
            <w:tcW w:w="2122" w:type="dxa"/>
            <w:vAlign w:val="center"/>
          </w:tcPr>
          <w:p w14:paraId="3DB4F917" w14:textId="77777777" w:rsidR="009F60AD" w:rsidRPr="00FC45F4" w:rsidRDefault="009F60AD" w:rsidP="00CA7F51">
            <w:pPr>
              <w:pStyle w:val="Tekstpodstawowywcity"/>
              <w:suppressAutoHyphens/>
              <w:spacing w:before="0" w:line="240" w:lineRule="auto"/>
              <w:ind w:firstLine="0"/>
              <w:jc w:val="right"/>
              <w:rPr>
                <w:b/>
                <w:bCs/>
                <w:sz w:val="24"/>
                <w:szCs w:val="24"/>
              </w:rPr>
            </w:pPr>
          </w:p>
        </w:tc>
      </w:tr>
      <w:tr w:rsidR="00FC45F4" w:rsidRPr="00FC45F4" w14:paraId="4C9F73CA" w14:textId="77777777" w:rsidTr="00CA7F51">
        <w:tc>
          <w:tcPr>
            <w:tcW w:w="704" w:type="dxa"/>
          </w:tcPr>
          <w:p w14:paraId="31654AA3" w14:textId="77777777" w:rsidR="009F60AD" w:rsidRPr="00FC45F4" w:rsidRDefault="009F60AD" w:rsidP="005F7BE7">
            <w:pPr>
              <w:pStyle w:val="Tekstpodstawowywcity"/>
              <w:suppressAutoHyphens/>
              <w:spacing w:before="0"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FC45F4">
              <w:rPr>
                <w:b/>
                <w:bCs/>
                <w:sz w:val="24"/>
                <w:szCs w:val="24"/>
              </w:rPr>
              <w:t>2.</w:t>
            </w:r>
          </w:p>
        </w:tc>
        <w:tc>
          <w:tcPr>
            <w:tcW w:w="6237" w:type="dxa"/>
          </w:tcPr>
          <w:p w14:paraId="15ED2F47" w14:textId="77777777" w:rsidR="009F60AD" w:rsidRPr="00FC45F4" w:rsidRDefault="009F60AD" w:rsidP="0089080E">
            <w:pPr>
              <w:pStyle w:val="Tekstpodstawowywcity"/>
              <w:suppressAutoHyphens/>
              <w:spacing w:before="0" w:line="240" w:lineRule="auto"/>
              <w:ind w:firstLine="0"/>
              <w:rPr>
                <w:b/>
                <w:bCs/>
                <w:sz w:val="24"/>
                <w:szCs w:val="24"/>
              </w:rPr>
            </w:pPr>
            <w:r w:rsidRPr="00FC45F4">
              <w:rPr>
                <w:b/>
                <w:bCs/>
                <w:sz w:val="24"/>
                <w:szCs w:val="24"/>
              </w:rPr>
              <w:t xml:space="preserve">Wykonanie wydatków wg sprawozdania Rb-50 </w:t>
            </w:r>
            <w:r w:rsidRPr="00FC45F4">
              <w:rPr>
                <w:b/>
                <w:bCs/>
                <w:sz w:val="24"/>
                <w:szCs w:val="24"/>
              </w:rPr>
              <w:br/>
              <w:t>o wydatkach</w:t>
            </w:r>
          </w:p>
        </w:tc>
        <w:tc>
          <w:tcPr>
            <w:tcW w:w="2122" w:type="dxa"/>
            <w:vAlign w:val="center"/>
          </w:tcPr>
          <w:p w14:paraId="473B6506" w14:textId="77777777" w:rsidR="009F60AD" w:rsidRPr="00FC45F4" w:rsidRDefault="009F60AD" w:rsidP="00CA7F51">
            <w:pPr>
              <w:pStyle w:val="Tekstpodstawowywcity"/>
              <w:suppressAutoHyphens/>
              <w:spacing w:before="0" w:line="240" w:lineRule="auto"/>
              <w:ind w:firstLine="0"/>
              <w:jc w:val="right"/>
              <w:rPr>
                <w:b/>
                <w:bCs/>
                <w:sz w:val="24"/>
                <w:szCs w:val="24"/>
              </w:rPr>
            </w:pPr>
          </w:p>
        </w:tc>
      </w:tr>
      <w:tr w:rsidR="00FC45F4" w:rsidRPr="00FC45F4" w14:paraId="6557B76E" w14:textId="77777777" w:rsidTr="00CA7F51">
        <w:tc>
          <w:tcPr>
            <w:tcW w:w="704" w:type="dxa"/>
          </w:tcPr>
          <w:p w14:paraId="1C29F9B5" w14:textId="77777777" w:rsidR="009F60AD" w:rsidRPr="00FC45F4" w:rsidRDefault="009F60AD" w:rsidP="005F7BE7">
            <w:pPr>
              <w:pStyle w:val="Tekstpodstawowywcity"/>
              <w:suppressAutoHyphens/>
              <w:spacing w:before="0"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FC45F4">
              <w:rPr>
                <w:b/>
                <w:bCs/>
                <w:sz w:val="24"/>
                <w:szCs w:val="24"/>
              </w:rPr>
              <w:t>3.</w:t>
            </w:r>
          </w:p>
        </w:tc>
        <w:tc>
          <w:tcPr>
            <w:tcW w:w="6237" w:type="dxa"/>
          </w:tcPr>
          <w:p w14:paraId="115D48C2" w14:textId="7ABC13DD" w:rsidR="009F60AD" w:rsidRPr="00FC45F4" w:rsidRDefault="009F60AD" w:rsidP="0089080E">
            <w:pPr>
              <w:pStyle w:val="Tekstpodstawowywcity"/>
              <w:suppressAutoHyphens/>
              <w:spacing w:before="0" w:line="240" w:lineRule="auto"/>
              <w:ind w:firstLine="0"/>
              <w:rPr>
                <w:b/>
                <w:bCs/>
                <w:sz w:val="24"/>
                <w:szCs w:val="24"/>
              </w:rPr>
            </w:pPr>
            <w:r w:rsidRPr="00FC45F4">
              <w:rPr>
                <w:b/>
                <w:bCs/>
                <w:sz w:val="24"/>
                <w:szCs w:val="24"/>
              </w:rPr>
              <w:t xml:space="preserve">Kwota niewykorzystanej dotacji </w:t>
            </w:r>
          </w:p>
        </w:tc>
        <w:tc>
          <w:tcPr>
            <w:tcW w:w="2122" w:type="dxa"/>
            <w:vAlign w:val="center"/>
          </w:tcPr>
          <w:p w14:paraId="42BCF033" w14:textId="77777777" w:rsidR="009F60AD" w:rsidRPr="00FC45F4" w:rsidRDefault="009F60AD" w:rsidP="00CA7F51">
            <w:pPr>
              <w:pStyle w:val="Tekstpodstawowywcity"/>
              <w:suppressAutoHyphens/>
              <w:spacing w:before="0" w:line="240" w:lineRule="auto"/>
              <w:ind w:firstLine="0"/>
              <w:jc w:val="right"/>
              <w:rPr>
                <w:b/>
                <w:bCs/>
                <w:sz w:val="24"/>
                <w:szCs w:val="24"/>
              </w:rPr>
            </w:pPr>
          </w:p>
        </w:tc>
      </w:tr>
      <w:tr w:rsidR="00FC45F4" w:rsidRPr="00FC45F4" w14:paraId="1EC05A28" w14:textId="77777777" w:rsidTr="00CA7F51">
        <w:tc>
          <w:tcPr>
            <w:tcW w:w="704" w:type="dxa"/>
          </w:tcPr>
          <w:p w14:paraId="10B6129F" w14:textId="2FFDECD7" w:rsidR="00AB46F1" w:rsidRPr="00FC45F4" w:rsidRDefault="00AB46F1" w:rsidP="005F7BE7">
            <w:pPr>
              <w:pStyle w:val="Tekstpodstawowywcity"/>
              <w:suppressAutoHyphens/>
              <w:spacing w:before="0"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FC45F4">
              <w:rPr>
                <w:b/>
                <w:bCs/>
                <w:sz w:val="24"/>
                <w:szCs w:val="24"/>
              </w:rPr>
              <w:t>4.</w:t>
            </w:r>
          </w:p>
        </w:tc>
        <w:tc>
          <w:tcPr>
            <w:tcW w:w="6237" w:type="dxa"/>
          </w:tcPr>
          <w:p w14:paraId="33F50553" w14:textId="75810695" w:rsidR="00AB46F1" w:rsidRPr="00FC45F4" w:rsidRDefault="00AB46F1" w:rsidP="0089080E">
            <w:pPr>
              <w:pStyle w:val="Tekstpodstawowywcity"/>
              <w:suppressAutoHyphens/>
              <w:spacing w:before="0" w:line="240" w:lineRule="auto"/>
              <w:ind w:firstLine="0"/>
              <w:rPr>
                <w:b/>
                <w:bCs/>
                <w:sz w:val="24"/>
                <w:szCs w:val="24"/>
              </w:rPr>
            </w:pPr>
            <w:r w:rsidRPr="00FC45F4">
              <w:rPr>
                <w:b/>
                <w:bCs/>
                <w:sz w:val="24"/>
                <w:szCs w:val="24"/>
              </w:rPr>
              <w:t>Zwrócono na rachunek bankowy delegatury w dniu………</w:t>
            </w:r>
          </w:p>
        </w:tc>
        <w:tc>
          <w:tcPr>
            <w:tcW w:w="2122" w:type="dxa"/>
            <w:vAlign w:val="center"/>
          </w:tcPr>
          <w:p w14:paraId="59DA1765" w14:textId="77777777" w:rsidR="00AB46F1" w:rsidRPr="00FC45F4" w:rsidRDefault="00AB46F1" w:rsidP="00CA7F51">
            <w:pPr>
              <w:pStyle w:val="Tekstpodstawowywcity"/>
              <w:suppressAutoHyphens/>
              <w:spacing w:before="0" w:line="240" w:lineRule="auto"/>
              <w:ind w:firstLine="0"/>
              <w:jc w:val="right"/>
              <w:rPr>
                <w:b/>
                <w:bCs/>
                <w:sz w:val="24"/>
                <w:szCs w:val="24"/>
              </w:rPr>
            </w:pPr>
          </w:p>
        </w:tc>
      </w:tr>
      <w:tr w:rsidR="009F60AD" w:rsidRPr="00FC45F4" w14:paraId="10DD06D5" w14:textId="77777777" w:rsidTr="00CA7F51">
        <w:tc>
          <w:tcPr>
            <w:tcW w:w="704" w:type="dxa"/>
          </w:tcPr>
          <w:p w14:paraId="7124EE2B" w14:textId="6060C03F" w:rsidR="009F60AD" w:rsidRPr="00FC45F4" w:rsidRDefault="00AB46F1" w:rsidP="005F7BE7">
            <w:pPr>
              <w:pStyle w:val="Tekstpodstawowywcity"/>
              <w:suppressAutoHyphens/>
              <w:spacing w:before="0"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FC45F4">
              <w:rPr>
                <w:b/>
                <w:bCs/>
                <w:sz w:val="24"/>
                <w:szCs w:val="24"/>
              </w:rPr>
              <w:t>5</w:t>
            </w:r>
            <w:r w:rsidR="009F60AD" w:rsidRPr="00FC45F4">
              <w:rPr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6237" w:type="dxa"/>
          </w:tcPr>
          <w:p w14:paraId="30D1E773" w14:textId="77777777" w:rsidR="009F60AD" w:rsidRPr="00FC45F4" w:rsidRDefault="009F60AD" w:rsidP="0089080E">
            <w:pPr>
              <w:pStyle w:val="Tekstpodstawowywcity"/>
              <w:suppressAutoHyphens/>
              <w:spacing w:before="0" w:line="240" w:lineRule="auto"/>
              <w:ind w:firstLine="0"/>
              <w:rPr>
                <w:b/>
                <w:bCs/>
                <w:sz w:val="24"/>
                <w:szCs w:val="24"/>
              </w:rPr>
            </w:pPr>
            <w:r w:rsidRPr="00FC45F4">
              <w:rPr>
                <w:b/>
                <w:bCs/>
                <w:sz w:val="24"/>
                <w:szCs w:val="24"/>
              </w:rPr>
              <w:t>Pozostało do zwrotu</w:t>
            </w:r>
          </w:p>
        </w:tc>
        <w:tc>
          <w:tcPr>
            <w:tcW w:w="2122" w:type="dxa"/>
            <w:vAlign w:val="center"/>
          </w:tcPr>
          <w:p w14:paraId="7FA8FC1E" w14:textId="77777777" w:rsidR="009F60AD" w:rsidRPr="00FC45F4" w:rsidRDefault="009F60AD" w:rsidP="00CA7F51">
            <w:pPr>
              <w:pStyle w:val="Tekstpodstawowywcity"/>
              <w:suppressAutoHyphens/>
              <w:spacing w:before="0" w:line="240" w:lineRule="auto"/>
              <w:ind w:firstLine="0"/>
              <w:jc w:val="right"/>
              <w:rPr>
                <w:b/>
                <w:bCs/>
                <w:sz w:val="24"/>
                <w:szCs w:val="24"/>
              </w:rPr>
            </w:pPr>
          </w:p>
        </w:tc>
      </w:tr>
    </w:tbl>
    <w:p w14:paraId="0A5BDDA4" w14:textId="77777777" w:rsidR="009F60AD" w:rsidRPr="00FC45F4" w:rsidRDefault="009F60AD" w:rsidP="009F60AD">
      <w:pPr>
        <w:pStyle w:val="Tekstpodstawowywcity"/>
        <w:suppressAutoHyphens/>
        <w:spacing w:before="0"/>
        <w:ind w:firstLine="0"/>
        <w:jc w:val="center"/>
        <w:rPr>
          <w:b/>
          <w:bCs/>
          <w:sz w:val="24"/>
          <w:szCs w:val="24"/>
        </w:rPr>
      </w:pPr>
    </w:p>
    <w:p w14:paraId="0152A244" w14:textId="77777777" w:rsidR="009F60AD" w:rsidRPr="00FC45F4" w:rsidRDefault="009F60AD" w:rsidP="009F60AD">
      <w:pPr>
        <w:pStyle w:val="Tekstpodstawowywcity"/>
        <w:suppressAutoHyphens/>
        <w:spacing w:before="0"/>
        <w:ind w:firstLine="0"/>
        <w:jc w:val="center"/>
        <w:rPr>
          <w:b/>
          <w:bCs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92"/>
        <w:gridCol w:w="3111"/>
        <w:gridCol w:w="3112"/>
        <w:gridCol w:w="2146"/>
      </w:tblGrid>
      <w:tr w:rsidR="00FC45F4" w:rsidRPr="00FC45F4" w14:paraId="11D5C702" w14:textId="77777777" w:rsidTr="005F7BE7">
        <w:tc>
          <w:tcPr>
            <w:tcW w:w="692" w:type="dxa"/>
            <w:tcBorders>
              <w:bottom w:val="single" w:sz="4" w:space="0" w:color="auto"/>
            </w:tcBorders>
            <w:shd w:val="pct10" w:color="auto" w:fill="auto"/>
          </w:tcPr>
          <w:p w14:paraId="5A27BB55" w14:textId="77777777" w:rsidR="009F60AD" w:rsidRPr="00FC45F4" w:rsidRDefault="009F60AD" w:rsidP="005F7BE7">
            <w:pPr>
              <w:pStyle w:val="Tekstpodstawowywcity"/>
              <w:suppressAutoHyphens/>
              <w:spacing w:before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FC45F4">
              <w:rPr>
                <w:b/>
                <w:bCs/>
                <w:sz w:val="24"/>
                <w:szCs w:val="24"/>
              </w:rPr>
              <w:t>Lp.</w:t>
            </w:r>
          </w:p>
        </w:tc>
        <w:tc>
          <w:tcPr>
            <w:tcW w:w="6225" w:type="dxa"/>
            <w:gridSpan w:val="2"/>
            <w:tcBorders>
              <w:bottom w:val="single" w:sz="4" w:space="0" w:color="auto"/>
            </w:tcBorders>
            <w:shd w:val="pct10" w:color="auto" w:fill="auto"/>
          </w:tcPr>
          <w:p w14:paraId="414A814C" w14:textId="77777777" w:rsidR="009F60AD" w:rsidRPr="00FC45F4" w:rsidRDefault="009F60AD" w:rsidP="005F7BE7">
            <w:pPr>
              <w:pStyle w:val="Tekstpodstawowywcity"/>
              <w:suppressAutoHyphens/>
              <w:spacing w:before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FC45F4">
              <w:rPr>
                <w:b/>
                <w:bCs/>
                <w:sz w:val="24"/>
                <w:szCs w:val="24"/>
              </w:rPr>
              <w:t>Zadanie</w:t>
            </w:r>
          </w:p>
        </w:tc>
        <w:tc>
          <w:tcPr>
            <w:tcW w:w="2146" w:type="dxa"/>
            <w:tcBorders>
              <w:bottom w:val="single" w:sz="4" w:space="0" w:color="auto"/>
            </w:tcBorders>
            <w:shd w:val="pct10" w:color="auto" w:fill="auto"/>
          </w:tcPr>
          <w:p w14:paraId="624F289C" w14:textId="77777777" w:rsidR="009F60AD" w:rsidRPr="00C83577" w:rsidRDefault="009F60AD" w:rsidP="005F7BE7">
            <w:pPr>
              <w:pStyle w:val="Tekstpodstawowywcity"/>
              <w:suppressAutoHyphens/>
              <w:spacing w:before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C83577">
              <w:rPr>
                <w:b/>
                <w:bCs/>
                <w:sz w:val="24"/>
                <w:szCs w:val="24"/>
              </w:rPr>
              <w:t>Kwota w złotych</w:t>
            </w:r>
          </w:p>
        </w:tc>
      </w:tr>
      <w:tr w:rsidR="00FC45F4" w:rsidRPr="00FC45F4" w14:paraId="18AD4ACA" w14:textId="77777777" w:rsidTr="007C331C">
        <w:tc>
          <w:tcPr>
            <w:tcW w:w="692" w:type="dxa"/>
            <w:tcBorders>
              <w:top w:val="single" w:sz="4" w:space="0" w:color="auto"/>
            </w:tcBorders>
          </w:tcPr>
          <w:p w14:paraId="51406580" w14:textId="77777777" w:rsidR="009F60AD" w:rsidRPr="00FC45F4" w:rsidRDefault="009F60AD" w:rsidP="005F7BE7">
            <w:pPr>
              <w:pStyle w:val="Tekstpodstawowywcity"/>
              <w:suppressAutoHyphens/>
              <w:spacing w:before="0"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FC45F4">
              <w:rPr>
                <w:b/>
                <w:bCs/>
                <w:sz w:val="24"/>
                <w:szCs w:val="24"/>
              </w:rPr>
              <w:t>I</w:t>
            </w:r>
          </w:p>
        </w:tc>
        <w:tc>
          <w:tcPr>
            <w:tcW w:w="6225" w:type="dxa"/>
            <w:gridSpan w:val="2"/>
            <w:tcBorders>
              <w:top w:val="single" w:sz="4" w:space="0" w:color="auto"/>
            </w:tcBorders>
          </w:tcPr>
          <w:p w14:paraId="2E82CE2C" w14:textId="77777777" w:rsidR="009F60AD" w:rsidRPr="00FC45F4" w:rsidRDefault="009F60AD" w:rsidP="0089080E">
            <w:pPr>
              <w:pStyle w:val="Tekstpodstawowywcity"/>
              <w:suppressAutoHyphens/>
              <w:spacing w:before="0" w:line="240" w:lineRule="auto"/>
              <w:ind w:firstLine="0"/>
              <w:rPr>
                <w:b/>
                <w:bCs/>
                <w:sz w:val="24"/>
                <w:szCs w:val="24"/>
              </w:rPr>
            </w:pPr>
            <w:r w:rsidRPr="00FC45F4">
              <w:rPr>
                <w:b/>
                <w:bCs/>
                <w:sz w:val="24"/>
                <w:szCs w:val="24"/>
              </w:rPr>
              <w:t>Wykonanie  dotacji łącznie wg sprawozdania Rb-50 o wydatkach</w:t>
            </w:r>
          </w:p>
        </w:tc>
        <w:tc>
          <w:tcPr>
            <w:tcW w:w="2146" w:type="dxa"/>
            <w:tcBorders>
              <w:top w:val="single" w:sz="4" w:space="0" w:color="auto"/>
            </w:tcBorders>
            <w:vAlign w:val="center"/>
          </w:tcPr>
          <w:p w14:paraId="6B2C2C53" w14:textId="77777777" w:rsidR="009F60AD" w:rsidRPr="00C83577" w:rsidRDefault="009F60AD" w:rsidP="00CA7F51">
            <w:pPr>
              <w:pStyle w:val="Tekstpodstawowywcity"/>
              <w:suppressAutoHyphens/>
              <w:spacing w:before="0" w:line="240" w:lineRule="auto"/>
              <w:ind w:firstLine="0"/>
              <w:jc w:val="right"/>
              <w:rPr>
                <w:b/>
                <w:bCs/>
                <w:sz w:val="24"/>
                <w:szCs w:val="24"/>
              </w:rPr>
            </w:pPr>
          </w:p>
        </w:tc>
      </w:tr>
      <w:tr w:rsidR="00FC45F4" w:rsidRPr="00FC45F4" w14:paraId="3735CCE2" w14:textId="77777777" w:rsidTr="007C331C">
        <w:tc>
          <w:tcPr>
            <w:tcW w:w="692" w:type="dxa"/>
          </w:tcPr>
          <w:p w14:paraId="4B1AEABE" w14:textId="77777777" w:rsidR="009F60AD" w:rsidRPr="00FC45F4" w:rsidRDefault="009F60AD" w:rsidP="005F7BE7">
            <w:pPr>
              <w:pStyle w:val="Tekstpodstawowywcity"/>
              <w:suppressAutoHyphens/>
              <w:spacing w:before="0"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FC45F4">
              <w:rPr>
                <w:b/>
                <w:bCs/>
                <w:sz w:val="24"/>
                <w:szCs w:val="24"/>
              </w:rPr>
              <w:t>II</w:t>
            </w:r>
          </w:p>
        </w:tc>
        <w:tc>
          <w:tcPr>
            <w:tcW w:w="6225" w:type="dxa"/>
            <w:gridSpan w:val="2"/>
          </w:tcPr>
          <w:p w14:paraId="62AC602D" w14:textId="7F594BFD" w:rsidR="009F60AD" w:rsidRPr="00FC45F4" w:rsidRDefault="009F60AD" w:rsidP="0089080E">
            <w:pPr>
              <w:pStyle w:val="Tekstpodstawowywcity"/>
              <w:suppressAutoHyphens/>
              <w:spacing w:before="0" w:line="240" w:lineRule="auto"/>
              <w:ind w:firstLine="0"/>
              <w:rPr>
                <w:b/>
                <w:bCs/>
                <w:sz w:val="24"/>
                <w:szCs w:val="24"/>
              </w:rPr>
            </w:pPr>
            <w:r w:rsidRPr="00FC45F4">
              <w:rPr>
                <w:b/>
                <w:bCs/>
                <w:sz w:val="24"/>
                <w:szCs w:val="24"/>
              </w:rPr>
              <w:t xml:space="preserve">Poniesione </w:t>
            </w:r>
            <w:r w:rsidRPr="00F74158">
              <w:rPr>
                <w:b/>
                <w:bCs/>
                <w:sz w:val="24"/>
                <w:szCs w:val="24"/>
              </w:rPr>
              <w:t xml:space="preserve">wydatki </w:t>
            </w:r>
            <w:r w:rsidR="007A087E" w:rsidRPr="00F74158">
              <w:rPr>
                <w:b/>
                <w:bCs/>
                <w:sz w:val="24"/>
                <w:szCs w:val="24"/>
              </w:rPr>
              <w:t>(</w:t>
            </w:r>
            <w:r w:rsidRPr="00F74158">
              <w:rPr>
                <w:b/>
                <w:bCs/>
                <w:sz w:val="24"/>
                <w:szCs w:val="24"/>
              </w:rPr>
              <w:t>wg przedłożonych dokumentów</w:t>
            </w:r>
            <w:r w:rsidR="007A087E" w:rsidRPr="00F74158">
              <w:rPr>
                <w:b/>
                <w:bCs/>
                <w:sz w:val="24"/>
                <w:szCs w:val="24"/>
              </w:rPr>
              <w:t>)</w:t>
            </w:r>
            <w:r w:rsidRPr="00FC45F4">
              <w:rPr>
                <w:b/>
                <w:bCs/>
                <w:sz w:val="24"/>
                <w:szCs w:val="24"/>
              </w:rPr>
              <w:t xml:space="preserve"> łącznie,</w:t>
            </w:r>
          </w:p>
        </w:tc>
        <w:tc>
          <w:tcPr>
            <w:tcW w:w="2146" w:type="dxa"/>
            <w:vAlign w:val="center"/>
          </w:tcPr>
          <w:p w14:paraId="09F2806F" w14:textId="77777777" w:rsidR="009F60AD" w:rsidRPr="00C83577" w:rsidRDefault="009F60AD" w:rsidP="00CA7F51">
            <w:pPr>
              <w:pStyle w:val="Tekstpodstawowywcity"/>
              <w:suppressAutoHyphens/>
              <w:spacing w:before="0" w:line="240" w:lineRule="auto"/>
              <w:ind w:firstLine="0"/>
              <w:jc w:val="right"/>
              <w:rPr>
                <w:b/>
                <w:bCs/>
                <w:sz w:val="24"/>
                <w:szCs w:val="24"/>
              </w:rPr>
            </w:pPr>
          </w:p>
        </w:tc>
      </w:tr>
      <w:tr w:rsidR="00FC45F4" w:rsidRPr="00FC45F4" w14:paraId="1FA93927" w14:textId="77777777" w:rsidTr="007C331C">
        <w:tc>
          <w:tcPr>
            <w:tcW w:w="692" w:type="dxa"/>
          </w:tcPr>
          <w:p w14:paraId="2601DA89" w14:textId="77777777" w:rsidR="009F60AD" w:rsidRPr="00FC45F4" w:rsidRDefault="009F60AD" w:rsidP="005F7BE7">
            <w:pPr>
              <w:pStyle w:val="Tekstpodstawowywcity"/>
              <w:suppressAutoHyphens/>
              <w:spacing w:before="0"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225" w:type="dxa"/>
            <w:gridSpan w:val="2"/>
          </w:tcPr>
          <w:p w14:paraId="30298AD8" w14:textId="77777777" w:rsidR="009F60AD" w:rsidRPr="00FC45F4" w:rsidRDefault="009F60AD" w:rsidP="0089080E">
            <w:pPr>
              <w:pStyle w:val="Tekstpodstawowywcity"/>
              <w:suppressAutoHyphens/>
              <w:spacing w:before="0" w:line="240" w:lineRule="auto"/>
              <w:ind w:firstLine="0"/>
              <w:rPr>
                <w:b/>
                <w:bCs/>
                <w:sz w:val="24"/>
                <w:szCs w:val="24"/>
              </w:rPr>
            </w:pPr>
            <w:r w:rsidRPr="00FC45F4">
              <w:rPr>
                <w:b/>
                <w:bCs/>
                <w:sz w:val="24"/>
                <w:szCs w:val="24"/>
              </w:rPr>
              <w:t>z tego:</w:t>
            </w:r>
          </w:p>
        </w:tc>
        <w:tc>
          <w:tcPr>
            <w:tcW w:w="2146" w:type="dxa"/>
            <w:vAlign w:val="center"/>
          </w:tcPr>
          <w:p w14:paraId="44C0487A" w14:textId="77777777" w:rsidR="009F60AD" w:rsidRPr="00C83577" w:rsidRDefault="009F60AD" w:rsidP="00CA7F51">
            <w:pPr>
              <w:pStyle w:val="Tekstpodstawowywcity"/>
              <w:suppressAutoHyphens/>
              <w:spacing w:before="0" w:line="240" w:lineRule="auto"/>
              <w:ind w:firstLine="0"/>
              <w:jc w:val="right"/>
              <w:rPr>
                <w:b/>
                <w:bCs/>
                <w:sz w:val="24"/>
                <w:szCs w:val="24"/>
              </w:rPr>
            </w:pPr>
          </w:p>
        </w:tc>
      </w:tr>
      <w:tr w:rsidR="00B14319" w:rsidRPr="00FC45F4" w14:paraId="5C708532" w14:textId="77777777" w:rsidTr="000B2050">
        <w:trPr>
          <w:trHeight w:val="413"/>
        </w:trPr>
        <w:tc>
          <w:tcPr>
            <w:tcW w:w="692" w:type="dxa"/>
            <w:vMerge w:val="restart"/>
          </w:tcPr>
          <w:p w14:paraId="4B6C92C7" w14:textId="607B8A7A" w:rsidR="00B14319" w:rsidRPr="00FC45F4" w:rsidRDefault="00B14319" w:rsidP="00A44329">
            <w:pPr>
              <w:pStyle w:val="Tekstpodstawowywcity"/>
              <w:suppressAutoHyphens/>
              <w:spacing w:before="0"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  <w:r w:rsidRPr="00FC45F4">
              <w:rPr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6225" w:type="dxa"/>
            <w:gridSpan w:val="2"/>
            <w:vMerge w:val="restart"/>
          </w:tcPr>
          <w:p w14:paraId="1F47B443" w14:textId="65226F7C" w:rsidR="00B14319" w:rsidRPr="00DB6D8C" w:rsidRDefault="00B14319" w:rsidP="0089080E">
            <w:pPr>
              <w:pStyle w:val="Tekstpodstawowywcity"/>
              <w:suppressAutoHyphens/>
              <w:spacing w:before="0" w:line="240" w:lineRule="auto"/>
              <w:ind w:firstLine="0"/>
              <w:rPr>
                <w:bCs/>
                <w:sz w:val="24"/>
                <w:szCs w:val="24"/>
              </w:rPr>
            </w:pPr>
            <w:r w:rsidRPr="00FC45F4">
              <w:rPr>
                <w:b/>
                <w:bCs/>
                <w:sz w:val="24"/>
                <w:szCs w:val="24"/>
              </w:rPr>
              <w:t>Umowy cywilnoprawne</w:t>
            </w:r>
            <w:r w:rsidRPr="00DB6D8C">
              <w:rPr>
                <w:bCs/>
                <w:sz w:val="24"/>
                <w:szCs w:val="24"/>
              </w:rPr>
              <w:t>:</w:t>
            </w:r>
          </w:p>
          <w:p w14:paraId="1CDB2B42" w14:textId="2724B601" w:rsidR="00B14319" w:rsidRPr="00FC45F4" w:rsidRDefault="00B14319" w:rsidP="0089080E">
            <w:pPr>
              <w:pStyle w:val="Tekstpodstawowywcity"/>
              <w:suppressAutoHyphens/>
              <w:spacing w:before="0" w:line="240" w:lineRule="auto"/>
              <w:ind w:firstLine="0"/>
              <w:rPr>
                <w:b/>
                <w:bCs/>
                <w:sz w:val="24"/>
                <w:szCs w:val="24"/>
              </w:rPr>
            </w:pPr>
            <w:r w:rsidRPr="00DB6D8C">
              <w:rPr>
                <w:bCs/>
                <w:sz w:val="24"/>
                <w:szCs w:val="24"/>
              </w:rPr>
              <w:t>(należy odrębnie wymienić nr dokumentów, tytuł umowy i kwoty)</w:t>
            </w:r>
          </w:p>
        </w:tc>
        <w:tc>
          <w:tcPr>
            <w:tcW w:w="2146" w:type="dxa"/>
            <w:shd w:val="clear" w:color="auto" w:fill="F2F2F2" w:themeFill="background1" w:themeFillShade="F2"/>
            <w:vAlign w:val="center"/>
          </w:tcPr>
          <w:p w14:paraId="1F17504E" w14:textId="2DCE1BCD" w:rsidR="00B14319" w:rsidRPr="00B14319" w:rsidRDefault="00B14319" w:rsidP="005F7BE7">
            <w:pPr>
              <w:pStyle w:val="Tekstpodstawowywcity"/>
              <w:suppressAutoHyphens/>
              <w:spacing w:before="0"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B14319">
              <w:rPr>
                <w:b/>
                <w:bCs/>
                <w:sz w:val="22"/>
                <w:szCs w:val="22"/>
              </w:rPr>
              <w:t>Suma podpunktów</w:t>
            </w:r>
          </w:p>
        </w:tc>
      </w:tr>
      <w:tr w:rsidR="00B14319" w:rsidRPr="00FC45F4" w14:paraId="2328D912" w14:textId="77777777" w:rsidTr="007C331C">
        <w:trPr>
          <w:trHeight w:val="412"/>
        </w:trPr>
        <w:tc>
          <w:tcPr>
            <w:tcW w:w="692" w:type="dxa"/>
            <w:vMerge/>
          </w:tcPr>
          <w:p w14:paraId="07F30F9F" w14:textId="77777777" w:rsidR="00B14319" w:rsidRDefault="00B14319" w:rsidP="00A44329">
            <w:pPr>
              <w:pStyle w:val="Tekstpodstawowywcity"/>
              <w:suppressAutoHyphens/>
              <w:spacing w:before="0"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225" w:type="dxa"/>
            <w:gridSpan w:val="2"/>
            <w:vMerge/>
          </w:tcPr>
          <w:p w14:paraId="12AAFD76" w14:textId="77777777" w:rsidR="00B14319" w:rsidRPr="00FC45F4" w:rsidRDefault="00B14319" w:rsidP="0089080E">
            <w:pPr>
              <w:pStyle w:val="Tekstpodstawowywcity"/>
              <w:suppressAutoHyphens/>
              <w:spacing w:before="0" w:line="240" w:lineRule="auto"/>
              <w:ind w:firstLine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46" w:type="dxa"/>
            <w:vAlign w:val="center"/>
          </w:tcPr>
          <w:p w14:paraId="44CA6245" w14:textId="77777777" w:rsidR="00B14319" w:rsidRPr="00C83577" w:rsidRDefault="00B14319" w:rsidP="00CA7F51">
            <w:pPr>
              <w:pStyle w:val="Tekstpodstawowywcity"/>
              <w:suppressAutoHyphens/>
              <w:spacing w:before="0" w:line="240" w:lineRule="auto"/>
              <w:ind w:firstLine="0"/>
              <w:jc w:val="right"/>
              <w:rPr>
                <w:sz w:val="24"/>
                <w:szCs w:val="24"/>
              </w:rPr>
            </w:pPr>
          </w:p>
        </w:tc>
      </w:tr>
      <w:tr w:rsidR="00FC45F4" w:rsidRPr="00FC45F4" w14:paraId="3A7EB91E" w14:textId="77777777" w:rsidTr="007C331C">
        <w:tc>
          <w:tcPr>
            <w:tcW w:w="692" w:type="dxa"/>
          </w:tcPr>
          <w:p w14:paraId="63B2A63B" w14:textId="245608EA" w:rsidR="009F60AD" w:rsidRPr="00FC45F4" w:rsidRDefault="00C83577" w:rsidP="005F7BE7">
            <w:pPr>
              <w:pStyle w:val="Tekstpodstawowywcity"/>
              <w:suppressAutoHyphens/>
              <w:spacing w:before="0" w:line="240" w:lineRule="auto"/>
              <w:ind w:firstLine="0"/>
              <w:jc w:val="center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a)</w:t>
            </w:r>
          </w:p>
        </w:tc>
        <w:tc>
          <w:tcPr>
            <w:tcW w:w="6225" w:type="dxa"/>
            <w:gridSpan w:val="2"/>
          </w:tcPr>
          <w:p w14:paraId="57A001D2" w14:textId="7E7C4295" w:rsidR="009F60AD" w:rsidRPr="00FC45F4" w:rsidRDefault="009F60AD" w:rsidP="0089080E">
            <w:pPr>
              <w:pStyle w:val="Tekstpodstawowywcity"/>
              <w:suppressAutoHyphens/>
              <w:spacing w:before="0" w:line="240" w:lineRule="auto"/>
              <w:ind w:firstLine="0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2146" w:type="dxa"/>
            <w:vAlign w:val="center"/>
          </w:tcPr>
          <w:p w14:paraId="3072ADB5" w14:textId="77777777" w:rsidR="009F60AD" w:rsidRPr="00C83577" w:rsidRDefault="009F60AD" w:rsidP="00CA7F51">
            <w:pPr>
              <w:pStyle w:val="Tekstpodstawowywcity"/>
              <w:suppressAutoHyphens/>
              <w:spacing w:before="0" w:line="240" w:lineRule="auto"/>
              <w:ind w:firstLine="0"/>
              <w:jc w:val="right"/>
              <w:rPr>
                <w:sz w:val="24"/>
                <w:szCs w:val="24"/>
              </w:rPr>
            </w:pPr>
          </w:p>
        </w:tc>
      </w:tr>
      <w:tr w:rsidR="00C83577" w:rsidRPr="00FC45F4" w14:paraId="03A2D663" w14:textId="77777777" w:rsidTr="007C331C">
        <w:tc>
          <w:tcPr>
            <w:tcW w:w="692" w:type="dxa"/>
          </w:tcPr>
          <w:p w14:paraId="6EA5DC15" w14:textId="74C034D2" w:rsidR="00C83577" w:rsidRPr="00FC45F4" w:rsidRDefault="00C83577" w:rsidP="005F7BE7">
            <w:pPr>
              <w:pStyle w:val="Tekstpodstawowywcity"/>
              <w:suppressAutoHyphens/>
              <w:spacing w:before="0" w:line="240" w:lineRule="auto"/>
              <w:ind w:firstLine="0"/>
              <w:jc w:val="center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b)</w:t>
            </w:r>
          </w:p>
        </w:tc>
        <w:tc>
          <w:tcPr>
            <w:tcW w:w="6225" w:type="dxa"/>
            <w:gridSpan w:val="2"/>
          </w:tcPr>
          <w:p w14:paraId="6BF9029E" w14:textId="77777777" w:rsidR="00C83577" w:rsidRPr="00FC45F4" w:rsidRDefault="00C83577" w:rsidP="0089080E">
            <w:pPr>
              <w:pStyle w:val="Tekstpodstawowywcity"/>
              <w:suppressAutoHyphens/>
              <w:spacing w:before="0" w:line="240" w:lineRule="auto"/>
              <w:ind w:firstLine="0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2146" w:type="dxa"/>
            <w:vAlign w:val="center"/>
          </w:tcPr>
          <w:p w14:paraId="4AE6644E" w14:textId="77777777" w:rsidR="00C83577" w:rsidRPr="00C83577" w:rsidRDefault="00C83577" w:rsidP="00CA7F51">
            <w:pPr>
              <w:pStyle w:val="Tekstpodstawowywcity"/>
              <w:suppressAutoHyphens/>
              <w:spacing w:before="0" w:line="240" w:lineRule="auto"/>
              <w:ind w:firstLine="0"/>
              <w:jc w:val="right"/>
              <w:rPr>
                <w:sz w:val="24"/>
                <w:szCs w:val="24"/>
              </w:rPr>
            </w:pPr>
          </w:p>
        </w:tc>
      </w:tr>
      <w:tr w:rsidR="00C83577" w:rsidRPr="00FC45F4" w14:paraId="35FE2119" w14:textId="77777777" w:rsidTr="007C331C">
        <w:tc>
          <w:tcPr>
            <w:tcW w:w="692" w:type="dxa"/>
          </w:tcPr>
          <w:p w14:paraId="02784E11" w14:textId="46340421" w:rsidR="00C83577" w:rsidRPr="00FC45F4" w:rsidRDefault="00C83577" w:rsidP="00C83577">
            <w:pPr>
              <w:pStyle w:val="Tekstpodstawowywcity"/>
              <w:suppressAutoHyphens/>
              <w:spacing w:before="0" w:line="240" w:lineRule="auto"/>
              <w:ind w:firstLine="0"/>
              <w:jc w:val="center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c)</w:t>
            </w:r>
          </w:p>
        </w:tc>
        <w:tc>
          <w:tcPr>
            <w:tcW w:w="6225" w:type="dxa"/>
            <w:gridSpan w:val="2"/>
          </w:tcPr>
          <w:p w14:paraId="5C578265" w14:textId="77777777" w:rsidR="00C83577" w:rsidRPr="00FC45F4" w:rsidRDefault="00C83577" w:rsidP="0089080E">
            <w:pPr>
              <w:pStyle w:val="Tekstpodstawowywcity"/>
              <w:suppressAutoHyphens/>
              <w:spacing w:before="0" w:line="240" w:lineRule="auto"/>
              <w:ind w:firstLine="0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2146" w:type="dxa"/>
            <w:vAlign w:val="center"/>
          </w:tcPr>
          <w:p w14:paraId="24323A95" w14:textId="77777777" w:rsidR="00C83577" w:rsidRPr="00C83577" w:rsidRDefault="00C83577" w:rsidP="00CA7F51">
            <w:pPr>
              <w:pStyle w:val="Tekstpodstawowywcity"/>
              <w:suppressAutoHyphens/>
              <w:spacing w:before="0" w:line="240" w:lineRule="auto"/>
              <w:ind w:firstLine="0"/>
              <w:jc w:val="right"/>
              <w:rPr>
                <w:sz w:val="24"/>
                <w:szCs w:val="24"/>
              </w:rPr>
            </w:pPr>
          </w:p>
        </w:tc>
      </w:tr>
      <w:tr w:rsidR="00C83577" w:rsidRPr="00FC45F4" w14:paraId="10CB9404" w14:textId="77777777" w:rsidTr="007C331C">
        <w:tc>
          <w:tcPr>
            <w:tcW w:w="692" w:type="dxa"/>
          </w:tcPr>
          <w:p w14:paraId="7148940C" w14:textId="187923B4" w:rsidR="00C83577" w:rsidRPr="00FC45F4" w:rsidRDefault="00C83577" w:rsidP="005F7BE7">
            <w:pPr>
              <w:pStyle w:val="Tekstpodstawowywcity"/>
              <w:suppressAutoHyphens/>
              <w:spacing w:before="0" w:line="240" w:lineRule="auto"/>
              <w:ind w:firstLine="0"/>
              <w:jc w:val="center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d)</w:t>
            </w:r>
          </w:p>
        </w:tc>
        <w:tc>
          <w:tcPr>
            <w:tcW w:w="6225" w:type="dxa"/>
            <w:gridSpan w:val="2"/>
          </w:tcPr>
          <w:p w14:paraId="086473A5" w14:textId="77777777" w:rsidR="00C83577" w:rsidRPr="00FC45F4" w:rsidRDefault="00C83577" w:rsidP="0089080E">
            <w:pPr>
              <w:pStyle w:val="Tekstpodstawowywcity"/>
              <w:suppressAutoHyphens/>
              <w:spacing w:before="0" w:line="240" w:lineRule="auto"/>
              <w:ind w:firstLine="0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2146" w:type="dxa"/>
            <w:vAlign w:val="center"/>
          </w:tcPr>
          <w:p w14:paraId="10B527FB" w14:textId="77777777" w:rsidR="00C83577" w:rsidRPr="00C83577" w:rsidRDefault="00C83577" w:rsidP="00CA7F51">
            <w:pPr>
              <w:pStyle w:val="Tekstpodstawowywcity"/>
              <w:suppressAutoHyphens/>
              <w:spacing w:before="0" w:line="240" w:lineRule="auto"/>
              <w:ind w:firstLine="0"/>
              <w:jc w:val="right"/>
              <w:rPr>
                <w:sz w:val="24"/>
                <w:szCs w:val="24"/>
              </w:rPr>
            </w:pPr>
          </w:p>
        </w:tc>
      </w:tr>
      <w:tr w:rsidR="00C83577" w:rsidRPr="00FC45F4" w14:paraId="4372B004" w14:textId="77777777" w:rsidTr="007C331C">
        <w:tc>
          <w:tcPr>
            <w:tcW w:w="692" w:type="dxa"/>
          </w:tcPr>
          <w:p w14:paraId="410C6D56" w14:textId="6E2FE4E7" w:rsidR="00C83577" w:rsidRPr="00FC45F4" w:rsidRDefault="00C83577" w:rsidP="005F7BE7">
            <w:pPr>
              <w:pStyle w:val="Tekstpodstawowywcity"/>
              <w:suppressAutoHyphens/>
              <w:spacing w:before="0" w:line="240" w:lineRule="auto"/>
              <w:ind w:firstLine="0"/>
              <w:jc w:val="center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…</w:t>
            </w:r>
          </w:p>
        </w:tc>
        <w:tc>
          <w:tcPr>
            <w:tcW w:w="6225" w:type="dxa"/>
            <w:gridSpan w:val="2"/>
          </w:tcPr>
          <w:p w14:paraId="14CB50D7" w14:textId="77777777" w:rsidR="00C83577" w:rsidRPr="00FC45F4" w:rsidRDefault="00C83577" w:rsidP="0089080E">
            <w:pPr>
              <w:pStyle w:val="Tekstpodstawowywcity"/>
              <w:suppressAutoHyphens/>
              <w:spacing w:before="0" w:line="240" w:lineRule="auto"/>
              <w:ind w:firstLine="0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2146" w:type="dxa"/>
            <w:vAlign w:val="center"/>
          </w:tcPr>
          <w:p w14:paraId="56E8FE5A" w14:textId="77777777" w:rsidR="00C83577" w:rsidRPr="00C83577" w:rsidRDefault="00C83577" w:rsidP="00CA7F51">
            <w:pPr>
              <w:pStyle w:val="Tekstpodstawowywcity"/>
              <w:suppressAutoHyphens/>
              <w:spacing w:before="0" w:line="240" w:lineRule="auto"/>
              <w:ind w:firstLine="0"/>
              <w:jc w:val="right"/>
              <w:rPr>
                <w:sz w:val="24"/>
                <w:szCs w:val="24"/>
              </w:rPr>
            </w:pPr>
          </w:p>
        </w:tc>
      </w:tr>
      <w:tr w:rsidR="00B14319" w:rsidRPr="00FC45F4" w14:paraId="79DE4537" w14:textId="77777777" w:rsidTr="000B2050">
        <w:trPr>
          <w:trHeight w:val="555"/>
        </w:trPr>
        <w:tc>
          <w:tcPr>
            <w:tcW w:w="692" w:type="dxa"/>
            <w:vMerge w:val="restart"/>
          </w:tcPr>
          <w:p w14:paraId="1AEC4397" w14:textId="784738E0" w:rsidR="00B14319" w:rsidRPr="00FC45F4" w:rsidRDefault="00B14319" w:rsidP="00DB6D8C">
            <w:pPr>
              <w:pStyle w:val="Tekstpodstawowywcity"/>
              <w:suppressAutoHyphens/>
              <w:spacing w:before="0" w:line="240" w:lineRule="auto"/>
              <w:ind w:firstLine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</w:t>
            </w:r>
            <w:r w:rsidRPr="00FC45F4">
              <w:rPr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6225" w:type="dxa"/>
            <w:gridSpan w:val="2"/>
            <w:vMerge w:val="restart"/>
          </w:tcPr>
          <w:p w14:paraId="74E9BA77" w14:textId="3FFBBD2F" w:rsidR="00B14319" w:rsidRPr="00DB6D8C" w:rsidRDefault="00B14319" w:rsidP="0089080E">
            <w:pPr>
              <w:pStyle w:val="Tekstpodstawowywcity"/>
              <w:suppressAutoHyphens/>
              <w:spacing w:before="0" w:line="240" w:lineRule="auto"/>
              <w:ind w:firstLine="0"/>
              <w:rPr>
                <w:bCs/>
                <w:sz w:val="24"/>
                <w:szCs w:val="24"/>
              </w:rPr>
            </w:pPr>
            <w:r w:rsidRPr="00FC45F4">
              <w:rPr>
                <w:b/>
                <w:bCs/>
                <w:sz w:val="24"/>
                <w:szCs w:val="24"/>
              </w:rPr>
              <w:t xml:space="preserve">Umowy z kontrahentami </w:t>
            </w:r>
            <w:r w:rsidRPr="00DB6D8C">
              <w:rPr>
                <w:bCs/>
                <w:sz w:val="24"/>
                <w:szCs w:val="24"/>
              </w:rPr>
              <w:t xml:space="preserve">(lub </w:t>
            </w:r>
            <w:r w:rsidR="00FF777F">
              <w:rPr>
                <w:bCs/>
                <w:sz w:val="24"/>
                <w:szCs w:val="24"/>
              </w:rPr>
              <w:t xml:space="preserve">faktury w przypadku </w:t>
            </w:r>
            <w:r w:rsidRPr="00DB6D8C">
              <w:rPr>
                <w:bCs/>
                <w:sz w:val="24"/>
                <w:szCs w:val="24"/>
              </w:rPr>
              <w:t>zamówienia bez zawierania umów):</w:t>
            </w:r>
          </w:p>
          <w:p w14:paraId="45A3536D" w14:textId="30FEE385" w:rsidR="00B14319" w:rsidRPr="00FC45F4" w:rsidRDefault="00B14319" w:rsidP="0089080E">
            <w:pPr>
              <w:pStyle w:val="Tekstpodstawowywcity"/>
              <w:suppressAutoHyphens/>
              <w:spacing w:before="0" w:line="240" w:lineRule="auto"/>
              <w:ind w:firstLine="0"/>
              <w:rPr>
                <w:b/>
                <w:bCs/>
                <w:sz w:val="24"/>
                <w:szCs w:val="24"/>
              </w:rPr>
            </w:pPr>
            <w:r w:rsidRPr="00DB6D8C">
              <w:rPr>
                <w:bCs/>
                <w:sz w:val="24"/>
                <w:szCs w:val="24"/>
              </w:rPr>
              <w:t>(należy odrębnie wymienić nr dokumentu, tytuł umowy</w:t>
            </w:r>
            <w:r w:rsidR="00FF777F">
              <w:rPr>
                <w:bCs/>
                <w:sz w:val="24"/>
                <w:szCs w:val="24"/>
              </w:rPr>
              <w:t xml:space="preserve"> </w:t>
            </w:r>
            <w:r w:rsidRPr="00DB6D8C">
              <w:rPr>
                <w:bCs/>
                <w:sz w:val="24"/>
                <w:szCs w:val="24"/>
              </w:rPr>
              <w:t>i kwotę)</w:t>
            </w:r>
          </w:p>
        </w:tc>
        <w:tc>
          <w:tcPr>
            <w:tcW w:w="2146" w:type="dxa"/>
            <w:shd w:val="clear" w:color="auto" w:fill="F2F2F2" w:themeFill="background1" w:themeFillShade="F2"/>
            <w:vAlign w:val="center"/>
          </w:tcPr>
          <w:p w14:paraId="25C46187" w14:textId="570D413E" w:rsidR="00B14319" w:rsidRPr="00C83577" w:rsidRDefault="00B14319" w:rsidP="005F7BE7">
            <w:pPr>
              <w:pStyle w:val="Tekstpodstawowywcity"/>
              <w:suppressAutoHyphens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B14319">
              <w:rPr>
                <w:b/>
                <w:bCs/>
                <w:sz w:val="22"/>
                <w:szCs w:val="22"/>
              </w:rPr>
              <w:t>Suma podpunktów</w:t>
            </w:r>
          </w:p>
        </w:tc>
      </w:tr>
      <w:tr w:rsidR="00B14319" w:rsidRPr="00FC45F4" w14:paraId="7669B441" w14:textId="77777777" w:rsidTr="007C331C">
        <w:trPr>
          <w:trHeight w:val="555"/>
        </w:trPr>
        <w:tc>
          <w:tcPr>
            <w:tcW w:w="692" w:type="dxa"/>
            <w:vMerge/>
          </w:tcPr>
          <w:p w14:paraId="019C574B" w14:textId="77777777" w:rsidR="00B14319" w:rsidRDefault="00B14319" w:rsidP="00DB6D8C">
            <w:pPr>
              <w:pStyle w:val="Tekstpodstawowywcity"/>
              <w:suppressAutoHyphens/>
              <w:spacing w:before="0" w:line="240" w:lineRule="auto"/>
              <w:ind w:firstLine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225" w:type="dxa"/>
            <w:gridSpan w:val="2"/>
            <w:vMerge/>
          </w:tcPr>
          <w:p w14:paraId="65CD7D8F" w14:textId="77777777" w:rsidR="00B14319" w:rsidRPr="00FC45F4" w:rsidRDefault="00B14319" w:rsidP="0089080E">
            <w:pPr>
              <w:pStyle w:val="Tekstpodstawowywcity"/>
              <w:suppressAutoHyphens/>
              <w:spacing w:before="0" w:line="240" w:lineRule="auto"/>
              <w:ind w:firstLine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46" w:type="dxa"/>
            <w:vAlign w:val="center"/>
          </w:tcPr>
          <w:p w14:paraId="1756C253" w14:textId="77777777" w:rsidR="00B14319" w:rsidRPr="00C83577" w:rsidRDefault="00B14319" w:rsidP="00CA7F51">
            <w:pPr>
              <w:pStyle w:val="Tekstpodstawowywcity"/>
              <w:suppressAutoHyphens/>
              <w:spacing w:before="0" w:line="240" w:lineRule="auto"/>
              <w:ind w:firstLine="0"/>
              <w:jc w:val="right"/>
              <w:rPr>
                <w:sz w:val="24"/>
                <w:szCs w:val="24"/>
              </w:rPr>
            </w:pPr>
          </w:p>
        </w:tc>
      </w:tr>
      <w:tr w:rsidR="00C83577" w:rsidRPr="00FC45F4" w14:paraId="1AE5B274" w14:textId="77777777" w:rsidTr="007C331C">
        <w:tc>
          <w:tcPr>
            <w:tcW w:w="692" w:type="dxa"/>
          </w:tcPr>
          <w:p w14:paraId="1E3CF4FD" w14:textId="0FA76A53" w:rsidR="00C83577" w:rsidRDefault="00C83577" w:rsidP="00C83577">
            <w:pPr>
              <w:pStyle w:val="Tekstpodstawowywcity"/>
              <w:suppressAutoHyphens/>
              <w:spacing w:before="0" w:line="240" w:lineRule="auto"/>
              <w:ind w:firstLine="0"/>
              <w:rPr>
                <w:b/>
                <w:b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a)</w:t>
            </w:r>
          </w:p>
        </w:tc>
        <w:tc>
          <w:tcPr>
            <w:tcW w:w="6225" w:type="dxa"/>
            <w:gridSpan w:val="2"/>
          </w:tcPr>
          <w:p w14:paraId="238F443C" w14:textId="77777777" w:rsidR="00C83577" w:rsidRPr="00FC45F4" w:rsidRDefault="00C83577" w:rsidP="00C83577">
            <w:pPr>
              <w:pStyle w:val="Tekstpodstawowywcity"/>
              <w:suppressAutoHyphens/>
              <w:spacing w:before="0" w:line="240" w:lineRule="auto"/>
              <w:ind w:firstLine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46" w:type="dxa"/>
            <w:vAlign w:val="center"/>
          </w:tcPr>
          <w:p w14:paraId="4A397FB9" w14:textId="77777777" w:rsidR="00C83577" w:rsidRPr="00C83577" w:rsidRDefault="00C83577" w:rsidP="00CA7F51">
            <w:pPr>
              <w:pStyle w:val="Tekstpodstawowywcity"/>
              <w:suppressAutoHyphens/>
              <w:spacing w:before="0" w:line="240" w:lineRule="auto"/>
              <w:ind w:firstLine="0"/>
              <w:jc w:val="right"/>
              <w:rPr>
                <w:sz w:val="24"/>
                <w:szCs w:val="24"/>
              </w:rPr>
            </w:pPr>
          </w:p>
        </w:tc>
      </w:tr>
      <w:tr w:rsidR="00C83577" w:rsidRPr="00FC45F4" w14:paraId="0B823C4C" w14:textId="77777777" w:rsidTr="007C331C">
        <w:tc>
          <w:tcPr>
            <w:tcW w:w="692" w:type="dxa"/>
          </w:tcPr>
          <w:p w14:paraId="7383DF08" w14:textId="24A69A9E" w:rsidR="00C83577" w:rsidRDefault="00C83577" w:rsidP="00C83577">
            <w:pPr>
              <w:pStyle w:val="Tekstpodstawowywcity"/>
              <w:suppressAutoHyphens/>
              <w:spacing w:before="0" w:line="240" w:lineRule="auto"/>
              <w:ind w:firstLine="0"/>
              <w:rPr>
                <w:b/>
                <w:b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b)</w:t>
            </w:r>
          </w:p>
        </w:tc>
        <w:tc>
          <w:tcPr>
            <w:tcW w:w="6225" w:type="dxa"/>
            <w:gridSpan w:val="2"/>
          </w:tcPr>
          <w:p w14:paraId="25103669" w14:textId="77777777" w:rsidR="00C83577" w:rsidRPr="00FC45F4" w:rsidRDefault="00C83577" w:rsidP="00C83577">
            <w:pPr>
              <w:pStyle w:val="Tekstpodstawowywcity"/>
              <w:suppressAutoHyphens/>
              <w:spacing w:before="0" w:line="240" w:lineRule="auto"/>
              <w:ind w:firstLine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46" w:type="dxa"/>
            <w:vAlign w:val="center"/>
          </w:tcPr>
          <w:p w14:paraId="7A042166" w14:textId="77777777" w:rsidR="00C83577" w:rsidRPr="00C83577" w:rsidRDefault="00C83577" w:rsidP="00CA7F51">
            <w:pPr>
              <w:pStyle w:val="Tekstpodstawowywcity"/>
              <w:suppressAutoHyphens/>
              <w:spacing w:before="0" w:line="240" w:lineRule="auto"/>
              <w:ind w:firstLine="0"/>
              <w:jc w:val="right"/>
              <w:rPr>
                <w:sz w:val="24"/>
                <w:szCs w:val="24"/>
              </w:rPr>
            </w:pPr>
          </w:p>
        </w:tc>
      </w:tr>
      <w:tr w:rsidR="00C83577" w:rsidRPr="00FC45F4" w14:paraId="41A68C9D" w14:textId="77777777" w:rsidTr="007C331C">
        <w:tc>
          <w:tcPr>
            <w:tcW w:w="692" w:type="dxa"/>
          </w:tcPr>
          <w:p w14:paraId="503F64CC" w14:textId="2686562C" w:rsidR="00C83577" w:rsidRDefault="00C83577" w:rsidP="00C83577">
            <w:pPr>
              <w:pStyle w:val="Tekstpodstawowywcity"/>
              <w:suppressAutoHyphens/>
              <w:spacing w:before="0" w:line="240" w:lineRule="auto"/>
              <w:ind w:firstLine="0"/>
              <w:rPr>
                <w:b/>
                <w:b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c)</w:t>
            </w:r>
          </w:p>
        </w:tc>
        <w:tc>
          <w:tcPr>
            <w:tcW w:w="6225" w:type="dxa"/>
            <w:gridSpan w:val="2"/>
          </w:tcPr>
          <w:p w14:paraId="2B0AB456" w14:textId="77777777" w:rsidR="00C83577" w:rsidRPr="00FC45F4" w:rsidRDefault="00C83577" w:rsidP="00C83577">
            <w:pPr>
              <w:pStyle w:val="Tekstpodstawowywcity"/>
              <w:suppressAutoHyphens/>
              <w:spacing w:before="0" w:line="240" w:lineRule="auto"/>
              <w:ind w:firstLine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46" w:type="dxa"/>
            <w:vAlign w:val="center"/>
          </w:tcPr>
          <w:p w14:paraId="54B512FE" w14:textId="77777777" w:rsidR="00C83577" w:rsidRPr="00C83577" w:rsidRDefault="00C83577" w:rsidP="00CA7F51">
            <w:pPr>
              <w:pStyle w:val="Tekstpodstawowywcity"/>
              <w:suppressAutoHyphens/>
              <w:spacing w:before="0" w:line="240" w:lineRule="auto"/>
              <w:ind w:firstLine="0"/>
              <w:jc w:val="right"/>
              <w:rPr>
                <w:sz w:val="24"/>
                <w:szCs w:val="24"/>
              </w:rPr>
            </w:pPr>
          </w:p>
        </w:tc>
      </w:tr>
      <w:tr w:rsidR="00C83577" w:rsidRPr="00FC45F4" w14:paraId="2057558B" w14:textId="77777777" w:rsidTr="007C331C">
        <w:tc>
          <w:tcPr>
            <w:tcW w:w="692" w:type="dxa"/>
          </w:tcPr>
          <w:p w14:paraId="36DBF57C" w14:textId="0AA4A75C" w:rsidR="00C83577" w:rsidRDefault="00C83577" w:rsidP="00C83577">
            <w:pPr>
              <w:pStyle w:val="Tekstpodstawowywcity"/>
              <w:suppressAutoHyphens/>
              <w:spacing w:before="0" w:line="240" w:lineRule="auto"/>
              <w:ind w:firstLine="0"/>
              <w:rPr>
                <w:b/>
                <w:b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d)</w:t>
            </w:r>
          </w:p>
        </w:tc>
        <w:tc>
          <w:tcPr>
            <w:tcW w:w="6225" w:type="dxa"/>
            <w:gridSpan w:val="2"/>
          </w:tcPr>
          <w:p w14:paraId="2F656F96" w14:textId="77777777" w:rsidR="00C83577" w:rsidRPr="00FC45F4" w:rsidRDefault="00C83577" w:rsidP="00C83577">
            <w:pPr>
              <w:pStyle w:val="Tekstpodstawowywcity"/>
              <w:suppressAutoHyphens/>
              <w:spacing w:before="0" w:line="240" w:lineRule="auto"/>
              <w:ind w:firstLine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46" w:type="dxa"/>
            <w:vAlign w:val="center"/>
          </w:tcPr>
          <w:p w14:paraId="6176A9A7" w14:textId="77777777" w:rsidR="00C83577" w:rsidRPr="00C83577" w:rsidRDefault="00C83577" w:rsidP="00CA7F51">
            <w:pPr>
              <w:pStyle w:val="Tekstpodstawowywcity"/>
              <w:suppressAutoHyphens/>
              <w:spacing w:before="0" w:line="240" w:lineRule="auto"/>
              <w:ind w:firstLine="0"/>
              <w:jc w:val="right"/>
              <w:rPr>
                <w:sz w:val="24"/>
                <w:szCs w:val="24"/>
              </w:rPr>
            </w:pPr>
          </w:p>
        </w:tc>
      </w:tr>
      <w:tr w:rsidR="00C83577" w:rsidRPr="00FC45F4" w14:paraId="4B7478ED" w14:textId="77777777" w:rsidTr="007C331C">
        <w:tc>
          <w:tcPr>
            <w:tcW w:w="692" w:type="dxa"/>
          </w:tcPr>
          <w:p w14:paraId="3EF90D0B" w14:textId="69B531F0" w:rsidR="00C83577" w:rsidRPr="00FC45F4" w:rsidRDefault="00C83577" w:rsidP="00C83577">
            <w:pPr>
              <w:pStyle w:val="Tekstpodstawowywcity"/>
              <w:suppressAutoHyphens/>
              <w:spacing w:before="0" w:line="240" w:lineRule="auto"/>
              <w:ind w:firstLine="0"/>
              <w:jc w:val="center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…</w:t>
            </w:r>
          </w:p>
        </w:tc>
        <w:tc>
          <w:tcPr>
            <w:tcW w:w="6225" w:type="dxa"/>
            <w:gridSpan w:val="2"/>
          </w:tcPr>
          <w:p w14:paraId="73763B9B" w14:textId="09D53EC6" w:rsidR="00C83577" w:rsidRPr="00FC45F4" w:rsidRDefault="00C83577" w:rsidP="00C83577">
            <w:pPr>
              <w:pStyle w:val="Tekstpodstawowywcity"/>
              <w:suppressAutoHyphens/>
              <w:spacing w:before="0" w:line="240" w:lineRule="auto"/>
              <w:ind w:firstLine="0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2146" w:type="dxa"/>
            <w:vAlign w:val="center"/>
          </w:tcPr>
          <w:p w14:paraId="19D996A2" w14:textId="77777777" w:rsidR="00C83577" w:rsidRPr="00C83577" w:rsidRDefault="00C83577" w:rsidP="00CA7F51">
            <w:pPr>
              <w:pStyle w:val="Tekstpodstawowywcity"/>
              <w:suppressAutoHyphens/>
              <w:spacing w:before="0" w:line="240" w:lineRule="auto"/>
              <w:ind w:firstLine="0"/>
              <w:jc w:val="right"/>
              <w:rPr>
                <w:sz w:val="24"/>
                <w:szCs w:val="24"/>
              </w:rPr>
            </w:pPr>
          </w:p>
        </w:tc>
      </w:tr>
      <w:tr w:rsidR="00B14319" w:rsidRPr="00FC45F4" w14:paraId="00F26F2E" w14:textId="77777777" w:rsidTr="000B2050">
        <w:trPr>
          <w:trHeight w:val="278"/>
        </w:trPr>
        <w:tc>
          <w:tcPr>
            <w:tcW w:w="692" w:type="dxa"/>
            <w:vMerge w:val="restart"/>
          </w:tcPr>
          <w:p w14:paraId="57C295A5" w14:textId="783A3BB8" w:rsidR="00B14319" w:rsidRPr="00FC45F4" w:rsidRDefault="00B14319" w:rsidP="00C83577">
            <w:pPr>
              <w:pStyle w:val="Tekstpodstawowywcity"/>
              <w:suppressAutoHyphens/>
              <w:spacing w:before="0"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</w:t>
            </w:r>
            <w:r w:rsidRPr="00FC45F4">
              <w:rPr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6225" w:type="dxa"/>
            <w:gridSpan w:val="2"/>
            <w:vMerge w:val="restart"/>
          </w:tcPr>
          <w:p w14:paraId="5EF3C03E" w14:textId="4268455F" w:rsidR="00B14319" w:rsidRPr="00DB6D8C" w:rsidRDefault="00B14319" w:rsidP="00C83577">
            <w:pPr>
              <w:pStyle w:val="Tekstpodstawowywcity"/>
              <w:suppressAutoHyphens/>
              <w:spacing w:before="0" w:line="240" w:lineRule="auto"/>
              <w:ind w:firstLine="0"/>
              <w:rPr>
                <w:bCs/>
                <w:sz w:val="24"/>
                <w:szCs w:val="24"/>
              </w:rPr>
            </w:pPr>
            <w:r w:rsidRPr="00DB6D8C">
              <w:rPr>
                <w:b/>
                <w:bCs/>
                <w:sz w:val="24"/>
                <w:szCs w:val="24"/>
              </w:rPr>
              <w:t>Wynagrodzenia</w:t>
            </w:r>
            <w:r w:rsidRPr="00DB6D8C">
              <w:rPr>
                <w:bCs/>
                <w:sz w:val="24"/>
                <w:szCs w:val="24"/>
              </w:rPr>
              <w:t xml:space="preserve"> (należy odrębnie wymienić nr dokumentów, wszystkie tytuły, rodzaj świadczenia i kwoty)</w:t>
            </w:r>
          </w:p>
        </w:tc>
        <w:tc>
          <w:tcPr>
            <w:tcW w:w="2146" w:type="dxa"/>
            <w:shd w:val="clear" w:color="auto" w:fill="F2F2F2" w:themeFill="background1" w:themeFillShade="F2"/>
            <w:vAlign w:val="center"/>
          </w:tcPr>
          <w:p w14:paraId="4822FA8B" w14:textId="2E7EC48B" w:rsidR="00B14319" w:rsidRPr="00C83577" w:rsidRDefault="00B14319" w:rsidP="00C83577">
            <w:pPr>
              <w:pStyle w:val="Tekstpodstawowywcity"/>
              <w:suppressAutoHyphens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B14319">
              <w:rPr>
                <w:b/>
                <w:bCs/>
                <w:sz w:val="22"/>
                <w:szCs w:val="22"/>
              </w:rPr>
              <w:t>Suma podpunktów</w:t>
            </w:r>
          </w:p>
        </w:tc>
      </w:tr>
      <w:tr w:rsidR="00B14319" w:rsidRPr="00FC45F4" w14:paraId="072227C6" w14:textId="77777777" w:rsidTr="007C331C">
        <w:trPr>
          <w:trHeight w:val="277"/>
        </w:trPr>
        <w:tc>
          <w:tcPr>
            <w:tcW w:w="692" w:type="dxa"/>
            <w:vMerge/>
          </w:tcPr>
          <w:p w14:paraId="517FDF14" w14:textId="77777777" w:rsidR="00B14319" w:rsidRDefault="00B14319" w:rsidP="00C83577">
            <w:pPr>
              <w:pStyle w:val="Tekstpodstawowywcity"/>
              <w:suppressAutoHyphens/>
              <w:spacing w:before="0"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225" w:type="dxa"/>
            <w:gridSpan w:val="2"/>
            <w:vMerge/>
          </w:tcPr>
          <w:p w14:paraId="319DF030" w14:textId="77777777" w:rsidR="00B14319" w:rsidRPr="00DB6D8C" w:rsidRDefault="00B14319" w:rsidP="00C83577">
            <w:pPr>
              <w:pStyle w:val="Tekstpodstawowywcity"/>
              <w:suppressAutoHyphens/>
              <w:spacing w:before="0" w:line="240" w:lineRule="auto"/>
              <w:ind w:firstLine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46" w:type="dxa"/>
            <w:vAlign w:val="center"/>
          </w:tcPr>
          <w:p w14:paraId="131426D3" w14:textId="77777777" w:rsidR="00B14319" w:rsidRPr="00C83577" w:rsidRDefault="00B14319" w:rsidP="00CA7F51">
            <w:pPr>
              <w:pStyle w:val="Tekstpodstawowywcity"/>
              <w:suppressAutoHyphens/>
              <w:spacing w:before="0" w:line="240" w:lineRule="auto"/>
              <w:ind w:firstLine="0"/>
              <w:jc w:val="right"/>
              <w:rPr>
                <w:sz w:val="24"/>
                <w:szCs w:val="24"/>
              </w:rPr>
            </w:pPr>
          </w:p>
        </w:tc>
      </w:tr>
      <w:tr w:rsidR="00C83577" w:rsidRPr="00FC45F4" w14:paraId="70C976F4" w14:textId="77777777" w:rsidTr="007C331C">
        <w:tc>
          <w:tcPr>
            <w:tcW w:w="692" w:type="dxa"/>
          </w:tcPr>
          <w:p w14:paraId="3C0573F1" w14:textId="1E496268" w:rsidR="00C83577" w:rsidRDefault="00C83577" w:rsidP="00C83577">
            <w:pPr>
              <w:pStyle w:val="Tekstpodstawowywcity"/>
              <w:suppressAutoHyphens/>
              <w:spacing w:before="0"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a)</w:t>
            </w:r>
          </w:p>
        </w:tc>
        <w:tc>
          <w:tcPr>
            <w:tcW w:w="6225" w:type="dxa"/>
            <w:gridSpan w:val="2"/>
          </w:tcPr>
          <w:p w14:paraId="383DC848" w14:textId="77777777" w:rsidR="00C83577" w:rsidRPr="00DB6D8C" w:rsidRDefault="00C83577" w:rsidP="00C83577">
            <w:pPr>
              <w:pStyle w:val="Tekstpodstawowywcity"/>
              <w:suppressAutoHyphens/>
              <w:spacing w:before="0" w:line="240" w:lineRule="auto"/>
              <w:ind w:firstLine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46" w:type="dxa"/>
            <w:vAlign w:val="center"/>
          </w:tcPr>
          <w:p w14:paraId="353942EE" w14:textId="77777777" w:rsidR="00C83577" w:rsidRPr="00C83577" w:rsidRDefault="00C83577" w:rsidP="00CA7F51">
            <w:pPr>
              <w:pStyle w:val="Tekstpodstawowywcity"/>
              <w:suppressAutoHyphens/>
              <w:spacing w:before="0" w:line="240" w:lineRule="auto"/>
              <w:ind w:firstLine="0"/>
              <w:jc w:val="right"/>
              <w:rPr>
                <w:sz w:val="24"/>
                <w:szCs w:val="24"/>
              </w:rPr>
            </w:pPr>
          </w:p>
        </w:tc>
      </w:tr>
      <w:tr w:rsidR="00C83577" w:rsidRPr="00FC45F4" w14:paraId="628B4CA2" w14:textId="77777777" w:rsidTr="007C331C">
        <w:tc>
          <w:tcPr>
            <w:tcW w:w="692" w:type="dxa"/>
          </w:tcPr>
          <w:p w14:paraId="0812C2E7" w14:textId="0050F0F9" w:rsidR="00C83577" w:rsidRDefault="00C83577" w:rsidP="00C83577">
            <w:pPr>
              <w:pStyle w:val="Tekstpodstawowywcity"/>
              <w:suppressAutoHyphens/>
              <w:spacing w:before="0"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b)</w:t>
            </w:r>
          </w:p>
        </w:tc>
        <w:tc>
          <w:tcPr>
            <w:tcW w:w="6225" w:type="dxa"/>
            <w:gridSpan w:val="2"/>
          </w:tcPr>
          <w:p w14:paraId="52CBDA27" w14:textId="77777777" w:rsidR="00C83577" w:rsidRPr="00DB6D8C" w:rsidRDefault="00C83577" w:rsidP="00C83577">
            <w:pPr>
              <w:pStyle w:val="Tekstpodstawowywcity"/>
              <w:suppressAutoHyphens/>
              <w:spacing w:before="0" w:line="240" w:lineRule="auto"/>
              <w:ind w:firstLine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46" w:type="dxa"/>
            <w:vAlign w:val="center"/>
          </w:tcPr>
          <w:p w14:paraId="717CF9E2" w14:textId="77777777" w:rsidR="00C83577" w:rsidRPr="00C83577" w:rsidRDefault="00C83577" w:rsidP="00CA7F51">
            <w:pPr>
              <w:pStyle w:val="Tekstpodstawowywcity"/>
              <w:suppressAutoHyphens/>
              <w:spacing w:before="0" w:line="240" w:lineRule="auto"/>
              <w:ind w:firstLine="0"/>
              <w:jc w:val="right"/>
              <w:rPr>
                <w:sz w:val="24"/>
                <w:szCs w:val="24"/>
              </w:rPr>
            </w:pPr>
          </w:p>
        </w:tc>
      </w:tr>
      <w:tr w:rsidR="00C83577" w:rsidRPr="00FC45F4" w14:paraId="7268E967" w14:textId="77777777" w:rsidTr="007C331C">
        <w:tc>
          <w:tcPr>
            <w:tcW w:w="692" w:type="dxa"/>
          </w:tcPr>
          <w:p w14:paraId="70A23AFB" w14:textId="3C3934FB" w:rsidR="00C83577" w:rsidRDefault="00C83577" w:rsidP="00C83577">
            <w:pPr>
              <w:pStyle w:val="Tekstpodstawowywcity"/>
              <w:suppressAutoHyphens/>
              <w:spacing w:before="0"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c)</w:t>
            </w:r>
          </w:p>
        </w:tc>
        <w:tc>
          <w:tcPr>
            <w:tcW w:w="6225" w:type="dxa"/>
            <w:gridSpan w:val="2"/>
          </w:tcPr>
          <w:p w14:paraId="1ABD9E4E" w14:textId="77777777" w:rsidR="00C83577" w:rsidRPr="00DB6D8C" w:rsidRDefault="00C83577" w:rsidP="00C83577">
            <w:pPr>
              <w:pStyle w:val="Tekstpodstawowywcity"/>
              <w:suppressAutoHyphens/>
              <w:spacing w:before="0" w:line="240" w:lineRule="auto"/>
              <w:ind w:firstLine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46" w:type="dxa"/>
            <w:vAlign w:val="center"/>
          </w:tcPr>
          <w:p w14:paraId="776ED832" w14:textId="77777777" w:rsidR="00C83577" w:rsidRPr="00C83577" w:rsidRDefault="00C83577" w:rsidP="00CA7F51">
            <w:pPr>
              <w:pStyle w:val="Tekstpodstawowywcity"/>
              <w:suppressAutoHyphens/>
              <w:spacing w:before="0" w:line="240" w:lineRule="auto"/>
              <w:ind w:firstLine="0"/>
              <w:jc w:val="right"/>
              <w:rPr>
                <w:sz w:val="24"/>
                <w:szCs w:val="24"/>
              </w:rPr>
            </w:pPr>
          </w:p>
        </w:tc>
      </w:tr>
      <w:tr w:rsidR="00C83577" w:rsidRPr="00FC45F4" w14:paraId="5AF28BA7" w14:textId="77777777" w:rsidTr="005F7BE7">
        <w:tc>
          <w:tcPr>
            <w:tcW w:w="692" w:type="dxa"/>
          </w:tcPr>
          <w:p w14:paraId="2B7740BB" w14:textId="79B267AF" w:rsidR="00C83577" w:rsidRDefault="00C83577" w:rsidP="00C83577">
            <w:pPr>
              <w:pStyle w:val="Tekstpodstawowywcity"/>
              <w:suppressAutoHyphens/>
              <w:spacing w:before="0"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d)</w:t>
            </w:r>
          </w:p>
        </w:tc>
        <w:tc>
          <w:tcPr>
            <w:tcW w:w="6225" w:type="dxa"/>
            <w:gridSpan w:val="2"/>
          </w:tcPr>
          <w:p w14:paraId="18FB0C5E" w14:textId="77777777" w:rsidR="00C83577" w:rsidRPr="00DB6D8C" w:rsidRDefault="00C83577" w:rsidP="00C83577">
            <w:pPr>
              <w:pStyle w:val="Tekstpodstawowywcity"/>
              <w:suppressAutoHyphens/>
              <w:spacing w:before="0" w:line="240" w:lineRule="auto"/>
              <w:ind w:firstLine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46" w:type="dxa"/>
          </w:tcPr>
          <w:p w14:paraId="72164218" w14:textId="77777777" w:rsidR="00C83577" w:rsidRPr="00C83577" w:rsidRDefault="00C83577" w:rsidP="00CA7F51">
            <w:pPr>
              <w:pStyle w:val="Tekstpodstawowywcity"/>
              <w:suppressAutoHyphens/>
              <w:spacing w:before="0" w:line="240" w:lineRule="auto"/>
              <w:ind w:firstLine="0"/>
              <w:jc w:val="right"/>
              <w:rPr>
                <w:sz w:val="24"/>
                <w:szCs w:val="24"/>
              </w:rPr>
            </w:pPr>
          </w:p>
        </w:tc>
      </w:tr>
      <w:tr w:rsidR="00C83577" w:rsidRPr="00FC45F4" w14:paraId="259FDD73" w14:textId="77777777" w:rsidTr="005F7BE7">
        <w:tc>
          <w:tcPr>
            <w:tcW w:w="692" w:type="dxa"/>
          </w:tcPr>
          <w:p w14:paraId="6F000A43" w14:textId="4C409F62" w:rsidR="00C83577" w:rsidRPr="00FC45F4" w:rsidRDefault="00C83577" w:rsidP="00C83577">
            <w:pPr>
              <w:pStyle w:val="Tekstpodstawowywcity"/>
              <w:suppressAutoHyphens/>
              <w:spacing w:before="0"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…</w:t>
            </w:r>
          </w:p>
        </w:tc>
        <w:tc>
          <w:tcPr>
            <w:tcW w:w="6225" w:type="dxa"/>
            <w:gridSpan w:val="2"/>
          </w:tcPr>
          <w:p w14:paraId="6F969BC1" w14:textId="1A7B64C3" w:rsidR="00C83577" w:rsidRPr="00FC45F4" w:rsidRDefault="00C83577" w:rsidP="00C83577">
            <w:pPr>
              <w:pStyle w:val="Tekstpodstawowywcity"/>
              <w:suppressAutoHyphens/>
              <w:spacing w:before="0" w:line="240" w:lineRule="auto"/>
              <w:ind w:firstLine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46" w:type="dxa"/>
          </w:tcPr>
          <w:p w14:paraId="7FE23F35" w14:textId="77777777" w:rsidR="00C83577" w:rsidRPr="00C83577" w:rsidRDefault="00C83577" w:rsidP="00CA7F51">
            <w:pPr>
              <w:pStyle w:val="Tekstpodstawowywcity"/>
              <w:suppressAutoHyphens/>
              <w:spacing w:before="0" w:line="240" w:lineRule="auto"/>
              <w:ind w:firstLine="0"/>
              <w:jc w:val="right"/>
              <w:rPr>
                <w:sz w:val="24"/>
                <w:szCs w:val="24"/>
              </w:rPr>
            </w:pPr>
          </w:p>
        </w:tc>
      </w:tr>
      <w:tr w:rsidR="00C83577" w:rsidRPr="00FC45F4" w14:paraId="518BB37E" w14:textId="77777777" w:rsidTr="005F7BE7">
        <w:tc>
          <w:tcPr>
            <w:tcW w:w="692" w:type="dxa"/>
          </w:tcPr>
          <w:p w14:paraId="6F9FF287" w14:textId="6535D445" w:rsidR="00C83577" w:rsidRPr="00FC45F4" w:rsidRDefault="00C83577" w:rsidP="00C83577">
            <w:pPr>
              <w:pStyle w:val="Tekstpodstawowywcity"/>
              <w:suppressAutoHyphens/>
              <w:spacing w:before="0"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lastRenderedPageBreak/>
              <w:t>4</w:t>
            </w:r>
            <w:r w:rsidRPr="00FC45F4">
              <w:rPr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6225" w:type="dxa"/>
            <w:gridSpan w:val="2"/>
          </w:tcPr>
          <w:p w14:paraId="6628156F" w14:textId="5FC32BF0" w:rsidR="00C83577" w:rsidRPr="00FC45F4" w:rsidRDefault="00C83577" w:rsidP="00C83577">
            <w:pPr>
              <w:pStyle w:val="Tekstpodstawowywcity"/>
              <w:suppressAutoHyphens/>
              <w:spacing w:before="0" w:line="240" w:lineRule="auto"/>
              <w:ind w:firstLine="0"/>
              <w:rPr>
                <w:b/>
                <w:bCs/>
                <w:sz w:val="24"/>
                <w:szCs w:val="24"/>
              </w:rPr>
            </w:pPr>
            <w:r w:rsidRPr="00FC45F4">
              <w:rPr>
                <w:b/>
                <w:bCs/>
                <w:sz w:val="24"/>
                <w:szCs w:val="24"/>
              </w:rPr>
              <w:t>Składki na ubezpieczenia społeczne</w:t>
            </w:r>
          </w:p>
        </w:tc>
        <w:tc>
          <w:tcPr>
            <w:tcW w:w="2146" w:type="dxa"/>
          </w:tcPr>
          <w:p w14:paraId="2ACB3A63" w14:textId="77777777" w:rsidR="00C83577" w:rsidRPr="00C83577" w:rsidRDefault="00C83577" w:rsidP="00CA7F51">
            <w:pPr>
              <w:pStyle w:val="Tekstpodstawowywcity"/>
              <w:suppressAutoHyphens/>
              <w:spacing w:before="0" w:line="240" w:lineRule="auto"/>
              <w:ind w:firstLine="0"/>
              <w:jc w:val="right"/>
              <w:rPr>
                <w:sz w:val="24"/>
                <w:szCs w:val="24"/>
              </w:rPr>
            </w:pPr>
          </w:p>
        </w:tc>
      </w:tr>
      <w:tr w:rsidR="00C83577" w:rsidRPr="00FC45F4" w14:paraId="6D2C7A23" w14:textId="77777777" w:rsidTr="005F7BE7">
        <w:tc>
          <w:tcPr>
            <w:tcW w:w="692" w:type="dxa"/>
          </w:tcPr>
          <w:p w14:paraId="7771C635" w14:textId="457AAED5" w:rsidR="00C83577" w:rsidRPr="00FC45F4" w:rsidRDefault="00C83577" w:rsidP="00C83577">
            <w:pPr>
              <w:pStyle w:val="Tekstpodstawowywcity"/>
              <w:suppressAutoHyphens/>
              <w:spacing w:before="0"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5</w:t>
            </w:r>
            <w:r w:rsidRPr="00FC45F4">
              <w:rPr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6225" w:type="dxa"/>
            <w:gridSpan w:val="2"/>
          </w:tcPr>
          <w:p w14:paraId="62CDCC7F" w14:textId="77777777" w:rsidR="00C83577" w:rsidRPr="00FC45F4" w:rsidRDefault="00C83577" w:rsidP="00C83577">
            <w:pPr>
              <w:pStyle w:val="Tekstpodstawowywcity"/>
              <w:suppressAutoHyphens/>
              <w:spacing w:before="0" w:line="240" w:lineRule="auto"/>
              <w:ind w:firstLine="0"/>
              <w:rPr>
                <w:b/>
                <w:bCs/>
                <w:sz w:val="24"/>
                <w:szCs w:val="24"/>
              </w:rPr>
            </w:pPr>
            <w:r w:rsidRPr="00FC45F4">
              <w:rPr>
                <w:b/>
                <w:bCs/>
                <w:sz w:val="24"/>
                <w:szCs w:val="24"/>
              </w:rPr>
              <w:t>Fundusz Pracy</w:t>
            </w:r>
          </w:p>
        </w:tc>
        <w:tc>
          <w:tcPr>
            <w:tcW w:w="2146" w:type="dxa"/>
          </w:tcPr>
          <w:p w14:paraId="0C2B1E0C" w14:textId="77777777" w:rsidR="00C83577" w:rsidRPr="00C83577" w:rsidRDefault="00C83577" w:rsidP="00CA7F51">
            <w:pPr>
              <w:pStyle w:val="Tekstpodstawowywcity"/>
              <w:suppressAutoHyphens/>
              <w:spacing w:before="0" w:line="240" w:lineRule="auto"/>
              <w:ind w:firstLine="0"/>
              <w:jc w:val="right"/>
              <w:rPr>
                <w:sz w:val="24"/>
                <w:szCs w:val="24"/>
              </w:rPr>
            </w:pPr>
          </w:p>
        </w:tc>
      </w:tr>
      <w:tr w:rsidR="00C83577" w:rsidRPr="00FC45F4" w14:paraId="46D6F34C" w14:textId="77777777" w:rsidTr="005F7BE7">
        <w:tc>
          <w:tcPr>
            <w:tcW w:w="692" w:type="dxa"/>
          </w:tcPr>
          <w:p w14:paraId="5E56915D" w14:textId="0FEF7593" w:rsidR="00C83577" w:rsidRPr="00FC45F4" w:rsidRDefault="00C83577" w:rsidP="00C83577">
            <w:pPr>
              <w:pStyle w:val="Tekstpodstawowywcity"/>
              <w:suppressAutoHyphens/>
              <w:spacing w:before="0"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6</w:t>
            </w:r>
            <w:r w:rsidRPr="00FC45F4">
              <w:rPr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6225" w:type="dxa"/>
            <w:gridSpan w:val="2"/>
          </w:tcPr>
          <w:p w14:paraId="3A139858" w14:textId="77777777" w:rsidR="00C83577" w:rsidRPr="00FC45F4" w:rsidRDefault="00C83577" w:rsidP="00C83577">
            <w:pPr>
              <w:pStyle w:val="Tekstpodstawowywcity"/>
              <w:suppressAutoHyphens/>
              <w:spacing w:before="0" w:line="240" w:lineRule="auto"/>
              <w:ind w:firstLine="0"/>
              <w:rPr>
                <w:b/>
                <w:bCs/>
                <w:sz w:val="24"/>
                <w:szCs w:val="24"/>
              </w:rPr>
            </w:pPr>
            <w:r w:rsidRPr="00FC45F4">
              <w:rPr>
                <w:b/>
                <w:bCs/>
                <w:sz w:val="24"/>
                <w:szCs w:val="24"/>
              </w:rPr>
              <w:t xml:space="preserve">Wpłaty na PPK </w:t>
            </w:r>
          </w:p>
        </w:tc>
        <w:tc>
          <w:tcPr>
            <w:tcW w:w="2146" w:type="dxa"/>
          </w:tcPr>
          <w:p w14:paraId="1CC82F9A" w14:textId="77777777" w:rsidR="00C83577" w:rsidRPr="00C83577" w:rsidRDefault="00C83577" w:rsidP="00CA7F51">
            <w:pPr>
              <w:pStyle w:val="Tekstpodstawowywcity"/>
              <w:suppressAutoHyphens/>
              <w:spacing w:before="0" w:line="240" w:lineRule="auto"/>
              <w:ind w:firstLine="0"/>
              <w:jc w:val="right"/>
              <w:rPr>
                <w:sz w:val="24"/>
                <w:szCs w:val="24"/>
              </w:rPr>
            </w:pPr>
          </w:p>
        </w:tc>
      </w:tr>
      <w:tr w:rsidR="00C83577" w:rsidRPr="00FC45F4" w14:paraId="33D61C86" w14:textId="77777777" w:rsidTr="00C83577">
        <w:tc>
          <w:tcPr>
            <w:tcW w:w="692" w:type="dxa"/>
            <w:tcBorders>
              <w:left w:val="nil"/>
              <w:bottom w:val="nil"/>
              <w:right w:val="nil"/>
            </w:tcBorders>
          </w:tcPr>
          <w:p w14:paraId="53ED33D3" w14:textId="77777777" w:rsidR="00C83577" w:rsidRDefault="00C83577" w:rsidP="00C83577">
            <w:pPr>
              <w:pStyle w:val="Tekstpodstawowywcity"/>
              <w:suppressAutoHyphens/>
              <w:spacing w:before="0"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112" w:type="dxa"/>
            <w:tcBorders>
              <w:left w:val="nil"/>
              <w:bottom w:val="nil"/>
            </w:tcBorders>
          </w:tcPr>
          <w:p w14:paraId="54A4CC06" w14:textId="3DB06BA0" w:rsidR="00C83577" w:rsidRPr="00FC45F4" w:rsidRDefault="00C83577" w:rsidP="00C83577">
            <w:pPr>
              <w:pStyle w:val="Tekstpodstawowywcity"/>
              <w:suppressAutoHyphens/>
              <w:spacing w:before="0" w:line="240" w:lineRule="auto"/>
              <w:ind w:firstLine="0"/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113" w:type="dxa"/>
          </w:tcPr>
          <w:p w14:paraId="4DE9FCF1" w14:textId="341DA853" w:rsidR="00C83577" w:rsidRPr="00FC45F4" w:rsidRDefault="00C83577" w:rsidP="00C83577">
            <w:pPr>
              <w:pStyle w:val="Tekstpodstawowywcity"/>
              <w:suppressAutoHyphens/>
              <w:spacing w:before="0" w:line="240" w:lineRule="auto"/>
              <w:ind w:firstLine="0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SUMA pkt. 1,2,3,4,5,6</w:t>
            </w:r>
          </w:p>
        </w:tc>
        <w:tc>
          <w:tcPr>
            <w:tcW w:w="2146" w:type="dxa"/>
          </w:tcPr>
          <w:p w14:paraId="24999AD8" w14:textId="77777777" w:rsidR="00C83577" w:rsidRPr="00C83577" w:rsidRDefault="00C83577" w:rsidP="00CA7F51">
            <w:pPr>
              <w:pStyle w:val="Tekstpodstawowywcity"/>
              <w:suppressAutoHyphens/>
              <w:spacing w:before="0" w:line="240" w:lineRule="auto"/>
              <w:ind w:firstLine="0"/>
              <w:jc w:val="right"/>
              <w:rPr>
                <w:sz w:val="24"/>
                <w:szCs w:val="24"/>
              </w:rPr>
            </w:pPr>
          </w:p>
        </w:tc>
      </w:tr>
    </w:tbl>
    <w:p w14:paraId="3F4087F8" w14:textId="77777777" w:rsidR="009F60AD" w:rsidRPr="00FC45F4" w:rsidRDefault="009F60AD" w:rsidP="009F60AD">
      <w:pPr>
        <w:pStyle w:val="Tekstpodstawowywcity"/>
        <w:suppressAutoHyphens/>
        <w:spacing w:before="0"/>
        <w:ind w:firstLine="0"/>
        <w:jc w:val="center"/>
        <w:rPr>
          <w:b/>
          <w:bCs/>
          <w:sz w:val="24"/>
          <w:szCs w:val="24"/>
        </w:rPr>
      </w:pPr>
    </w:p>
    <w:p w14:paraId="6EFA9AF5" w14:textId="1F179E0B" w:rsidR="00AB46F1" w:rsidRDefault="00AB46F1" w:rsidP="009F60AD">
      <w:pPr>
        <w:pStyle w:val="Tekstpodstawowywcity"/>
        <w:suppressAutoHyphens/>
        <w:spacing w:before="0"/>
        <w:ind w:firstLine="0"/>
        <w:jc w:val="center"/>
        <w:rPr>
          <w:sz w:val="24"/>
          <w:szCs w:val="24"/>
        </w:rPr>
      </w:pPr>
    </w:p>
    <w:p w14:paraId="49ADD731" w14:textId="14D4DAAD" w:rsidR="00B14319" w:rsidRDefault="00B14319" w:rsidP="00B14319">
      <w:pPr>
        <w:pStyle w:val="Tekstpodstawowywcity"/>
        <w:suppressAutoHyphens/>
        <w:spacing w:before="0"/>
        <w:ind w:firstLine="0"/>
        <w:jc w:val="left"/>
        <w:rPr>
          <w:sz w:val="24"/>
          <w:szCs w:val="24"/>
        </w:rPr>
      </w:pPr>
      <w:r>
        <w:rPr>
          <w:sz w:val="24"/>
          <w:szCs w:val="24"/>
        </w:rPr>
        <w:t>Sporządził:</w:t>
      </w:r>
    </w:p>
    <w:p w14:paraId="6B151617" w14:textId="77777777" w:rsidR="00C569A1" w:rsidRDefault="00C569A1" w:rsidP="00B14319">
      <w:pPr>
        <w:pStyle w:val="Tekstpodstawowywcity"/>
        <w:suppressAutoHyphens/>
        <w:spacing w:before="0"/>
        <w:ind w:firstLine="0"/>
        <w:jc w:val="left"/>
        <w:rPr>
          <w:sz w:val="24"/>
          <w:szCs w:val="24"/>
        </w:rPr>
      </w:pPr>
    </w:p>
    <w:p w14:paraId="5D95E1EC" w14:textId="097799FB" w:rsidR="00B14319" w:rsidRDefault="00B14319" w:rsidP="00B14319">
      <w:pPr>
        <w:pStyle w:val="Tekstpodstawowywcity"/>
        <w:suppressAutoHyphens/>
        <w:spacing w:before="0" w:line="240" w:lineRule="auto"/>
        <w:ind w:firstLine="0"/>
        <w:jc w:val="left"/>
        <w:rPr>
          <w:sz w:val="24"/>
          <w:szCs w:val="24"/>
        </w:rPr>
      </w:pPr>
      <w:r>
        <w:rPr>
          <w:sz w:val="24"/>
          <w:szCs w:val="24"/>
        </w:rPr>
        <w:t>………………………………….</w:t>
      </w:r>
    </w:p>
    <w:p w14:paraId="1C02136F" w14:textId="277C1994" w:rsidR="00B14319" w:rsidRDefault="00B14319" w:rsidP="00B14319">
      <w:pPr>
        <w:pStyle w:val="Tekstpodstawowywcity"/>
        <w:tabs>
          <w:tab w:val="center" w:pos="1560"/>
        </w:tabs>
        <w:suppressAutoHyphens/>
        <w:spacing w:before="0"/>
        <w:ind w:firstLine="0"/>
        <w:jc w:val="left"/>
        <w:rPr>
          <w:sz w:val="24"/>
          <w:szCs w:val="24"/>
        </w:rPr>
      </w:pPr>
      <w:r>
        <w:rPr>
          <w:sz w:val="24"/>
          <w:szCs w:val="24"/>
        </w:rPr>
        <w:tab/>
        <w:t>imię i nazwisko</w:t>
      </w:r>
    </w:p>
    <w:p w14:paraId="57B32459" w14:textId="7F17998E" w:rsidR="00B14319" w:rsidRDefault="00B14319" w:rsidP="00B14319">
      <w:pPr>
        <w:pStyle w:val="Tekstpodstawowywcity"/>
        <w:suppressAutoHyphens/>
        <w:spacing w:before="0" w:line="240" w:lineRule="auto"/>
        <w:ind w:firstLine="0"/>
        <w:jc w:val="left"/>
        <w:rPr>
          <w:sz w:val="24"/>
          <w:szCs w:val="24"/>
        </w:rPr>
      </w:pPr>
      <w:r>
        <w:rPr>
          <w:sz w:val="24"/>
          <w:szCs w:val="24"/>
        </w:rPr>
        <w:t>………………………………….</w:t>
      </w:r>
    </w:p>
    <w:p w14:paraId="4A481D2B" w14:textId="5EEE1B7B" w:rsidR="00B14319" w:rsidRDefault="00B14319" w:rsidP="00B14319">
      <w:pPr>
        <w:pStyle w:val="Tekstpodstawowywcity"/>
        <w:tabs>
          <w:tab w:val="center" w:pos="1560"/>
        </w:tabs>
        <w:suppressAutoHyphens/>
        <w:spacing w:before="0"/>
        <w:ind w:firstLine="0"/>
        <w:jc w:val="left"/>
        <w:rPr>
          <w:sz w:val="24"/>
          <w:szCs w:val="24"/>
        </w:rPr>
      </w:pPr>
      <w:r>
        <w:rPr>
          <w:sz w:val="24"/>
          <w:szCs w:val="24"/>
        </w:rPr>
        <w:tab/>
        <w:t>stanowisko</w:t>
      </w:r>
    </w:p>
    <w:p w14:paraId="6B570FAD" w14:textId="3F4175C8" w:rsidR="00B14319" w:rsidRDefault="00B14319" w:rsidP="00B14319">
      <w:pPr>
        <w:pStyle w:val="Tekstpodstawowywcity"/>
        <w:suppressAutoHyphens/>
        <w:spacing w:before="0" w:line="240" w:lineRule="auto"/>
        <w:ind w:firstLine="0"/>
        <w:jc w:val="left"/>
        <w:rPr>
          <w:sz w:val="24"/>
          <w:szCs w:val="24"/>
        </w:rPr>
      </w:pPr>
      <w:r>
        <w:rPr>
          <w:sz w:val="24"/>
          <w:szCs w:val="24"/>
        </w:rPr>
        <w:t>………………………………….</w:t>
      </w:r>
    </w:p>
    <w:p w14:paraId="2706C450" w14:textId="2947E4F3" w:rsidR="00B14319" w:rsidRDefault="00B14319" w:rsidP="00B14319">
      <w:pPr>
        <w:pStyle w:val="Tekstpodstawowywcity"/>
        <w:tabs>
          <w:tab w:val="center" w:pos="1560"/>
        </w:tabs>
        <w:suppressAutoHyphens/>
        <w:spacing w:before="0"/>
        <w:ind w:firstLine="0"/>
        <w:jc w:val="left"/>
        <w:rPr>
          <w:sz w:val="24"/>
          <w:szCs w:val="24"/>
        </w:rPr>
      </w:pPr>
      <w:r>
        <w:rPr>
          <w:sz w:val="24"/>
          <w:szCs w:val="24"/>
        </w:rPr>
        <w:tab/>
      </w:r>
      <w:r w:rsidR="00FF777F">
        <w:rPr>
          <w:sz w:val="24"/>
          <w:szCs w:val="24"/>
        </w:rPr>
        <w:t>n</w:t>
      </w:r>
      <w:r>
        <w:rPr>
          <w:sz w:val="24"/>
          <w:szCs w:val="24"/>
        </w:rPr>
        <w:t xml:space="preserve">r tel. </w:t>
      </w:r>
      <w:r w:rsidR="00FF777F">
        <w:rPr>
          <w:sz w:val="24"/>
          <w:szCs w:val="24"/>
        </w:rPr>
        <w:t>b</w:t>
      </w:r>
      <w:r>
        <w:rPr>
          <w:sz w:val="24"/>
          <w:szCs w:val="24"/>
        </w:rPr>
        <w:t>ezpośredniego</w:t>
      </w:r>
    </w:p>
    <w:p w14:paraId="72EB073C" w14:textId="77777777" w:rsidR="00FF777F" w:rsidRDefault="00FF777F" w:rsidP="00FF777F">
      <w:pPr>
        <w:pStyle w:val="Tekstpodstawowywcity"/>
        <w:suppressAutoHyphens/>
        <w:spacing w:before="0" w:line="240" w:lineRule="auto"/>
        <w:ind w:firstLine="0"/>
        <w:jc w:val="left"/>
        <w:rPr>
          <w:sz w:val="24"/>
          <w:szCs w:val="24"/>
        </w:rPr>
      </w:pPr>
      <w:r>
        <w:rPr>
          <w:sz w:val="24"/>
          <w:szCs w:val="24"/>
        </w:rPr>
        <w:t>………………………………….</w:t>
      </w:r>
    </w:p>
    <w:p w14:paraId="3D818661" w14:textId="14BFC69A" w:rsidR="00FF777F" w:rsidRDefault="00FF777F" w:rsidP="00FF777F">
      <w:pPr>
        <w:pStyle w:val="Tekstpodstawowywcity"/>
        <w:tabs>
          <w:tab w:val="center" w:pos="1560"/>
        </w:tabs>
        <w:suppressAutoHyphens/>
        <w:spacing w:before="0"/>
        <w:ind w:firstLine="0"/>
        <w:jc w:val="left"/>
        <w:rPr>
          <w:sz w:val="24"/>
          <w:szCs w:val="24"/>
        </w:rPr>
      </w:pPr>
      <w:r>
        <w:rPr>
          <w:sz w:val="24"/>
          <w:szCs w:val="24"/>
        </w:rPr>
        <w:tab/>
        <w:t>e-mail bezpośredni</w:t>
      </w:r>
    </w:p>
    <w:p w14:paraId="079825B3" w14:textId="77777777" w:rsidR="00FF777F" w:rsidRDefault="00FF777F" w:rsidP="00B14319">
      <w:pPr>
        <w:pStyle w:val="Tekstpodstawowywcity"/>
        <w:tabs>
          <w:tab w:val="center" w:pos="1560"/>
        </w:tabs>
        <w:suppressAutoHyphens/>
        <w:spacing w:before="0"/>
        <w:ind w:firstLine="0"/>
        <w:jc w:val="left"/>
        <w:rPr>
          <w:sz w:val="24"/>
          <w:szCs w:val="24"/>
        </w:rPr>
      </w:pPr>
    </w:p>
    <w:p w14:paraId="55E1B6B2" w14:textId="77777777" w:rsidR="00FF777F" w:rsidRDefault="00FF777F" w:rsidP="00B14319">
      <w:pPr>
        <w:pStyle w:val="Tekstpodstawowywcity"/>
        <w:tabs>
          <w:tab w:val="center" w:pos="1560"/>
        </w:tabs>
        <w:suppressAutoHyphens/>
        <w:spacing w:before="0"/>
        <w:ind w:firstLine="0"/>
        <w:jc w:val="left"/>
        <w:rPr>
          <w:sz w:val="24"/>
          <w:szCs w:val="24"/>
        </w:rPr>
      </w:pPr>
    </w:p>
    <w:p w14:paraId="0A30CA4E" w14:textId="77777777" w:rsidR="00B14319" w:rsidRDefault="00B14319" w:rsidP="009F60AD">
      <w:pPr>
        <w:pStyle w:val="Tekstpodstawowywcity"/>
        <w:suppressAutoHyphens/>
        <w:spacing w:before="0"/>
        <w:ind w:firstLine="0"/>
        <w:jc w:val="center"/>
        <w:rPr>
          <w:sz w:val="24"/>
          <w:szCs w:val="24"/>
        </w:rPr>
      </w:pPr>
    </w:p>
    <w:p w14:paraId="5015EC9C" w14:textId="77777777" w:rsidR="00B14319" w:rsidRPr="00FC45F4" w:rsidRDefault="00B14319" w:rsidP="009F60AD">
      <w:pPr>
        <w:pStyle w:val="Tekstpodstawowywcity"/>
        <w:suppressAutoHyphens/>
        <w:spacing w:before="0"/>
        <w:ind w:firstLine="0"/>
        <w:jc w:val="center"/>
        <w:rPr>
          <w:sz w:val="24"/>
          <w:szCs w:val="24"/>
        </w:rPr>
      </w:pPr>
    </w:p>
    <w:p w14:paraId="4FE9A685" w14:textId="77777777" w:rsidR="00AB46F1" w:rsidRPr="00FC45F4" w:rsidRDefault="00AB46F1" w:rsidP="00AB46F1">
      <w:pPr>
        <w:pStyle w:val="Tekstpodstawowywcity"/>
        <w:suppressAutoHyphens/>
        <w:spacing w:before="0"/>
        <w:ind w:left="3540"/>
        <w:rPr>
          <w:sz w:val="24"/>
          <w:szCs w:val="24"/>
        </w:rPr>
      </w:pPr>
      <w:r w:rsidRPr="00FC45F4">
        <w:rPr>
          <w:sz w:val="24"/>
          <w:szCs w:val="24"/>
        </w:rPr>
        <w:t>……………………………………………………</w:t>
      </w:r>
    </w:p>
    <w:p w14:paraId="51A61734" w14:textId="4B6E7181" w:rsidR="00AB46F1" w:rsidRPr="00FC45F4" w:rsidRDefault="00AB46F1" w:rsidP="00A44329">
      <w:pPr>
        <w:pStyle w:val="Tekstpodstawowywcity"/>
        <w:suppressAutoHyphens/>
        <w:spacing w:before="0" w:line="240" w:lineRule="auto"/>
        <w:ind w:left="3538" w:firstLine="709"/>
        <w:jc w:val="center"/>
        <w:rPr>
          <w:sz w:val="22"/>
          <w:szCs w:val="22"/>
        </w:rPr>
      </w:pPr>
      <w:r w:rsidRPr="00FC45F4">
        <w:rPr>
          <w:sz w:val="22"/>
          <w:szCs w:val="22"/>
        </w:rPr>
        <w:t xml:space="preserve">Podpis i pieczęć wójta(burmistrza, prezydenta miasta) </w:t>
      </w:r>
      <w:r w:rsidRPr="00FC45F4">
        <w:rPr>
          <w:sz w:val="22"/>
          <w:szCs w:val="22"/>
        </w:rPr>
        <w:br/>
        <w:t xml:space="preserve">             lub osoby upoważnionej</w:t>
      </w:r>
    </w:p>
    <w:p w14:paraId="6816DB58" w14:textId="77777777" w:rsidR="00AB46F1" w:rsidRPr="00FC45F4" w:rsidRDefault="00AB46F1" w:rsidP="009F60AD">
      <w:pPr>
        <w:pStyle w:val="Tekstpodstawowywcity"/>
        <w:suppressAutoHyphens/>
        <w:spacing w:before="0"/>
        <w:ind w:firstLine="0"/>
        <w:jc w:val="center"/>
        <w:rPr>
          <w:sz w:val="24"/>
          <w:szCs w:val="24"/>
        </w:rPr>
      </w:pPr>
    </w:p>
    <w:sectPr w:rsidR="00AB46F1" w:rsidRPr="00FC45F4" w:rsidSect="00353907">
      <w:headerReference w:type="even" r:id="rId8"/>
      <w:headerReference w:type="default" r:id="rId9"/>
      <w:headerReference w:type="first" r:id="rId10"/>
      <w:type w:val="continuous"/>
      <w:pgSz w:w="11907" w:h="16840" w:code="9"/>
      <w:pgMar w:top="899" w:right="1418" w:bottom="1276" w:left="1418" w:header="136" w:footer="709" w:gutter="0"/>
      <w:cols w:space="708"/>
      <w:docGrid w:linePitch="3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67DB3E" w14:textId="77777777" w:rsidR="00597348" w:rsidRDefault="00597348">
      <w:r>
        <w:separator/>
      </w:r>
    </w:p>
  </w:endnote>
  <w:endnote w:type="continuationSeparator" w:id="0">
    <w:p w14:paraId="4E4B926E" w14:textId="77777777" w:rsidR="00597348" w:rsidRDefault="00597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92DFBC" w14:textId="77777777" w:rsidR="00597348" w:rsidRDefault="00597348">
      <w:r>
        <w:separator/>
      </w:r>
    </w:p>
  </w:footnote>
  <w:footnote w:type="continuationSeparator" w:id="0">
    <w:p w14:paraId="0F4144D6" w14:textId="77777777" w:rsidR="00597348" w:rsidRDefault="005973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9EB706" w14:textId="77777777" w:rsidR="00106D96" w:rsidRDefault="00DB114F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</w:t>
    </w:r>
    <w:r>
      <w:rPr>
        <w:rStyle w:val="Numerstrony"/>
      </w:rPr>
      <w:fldChar w:fldCharType="end"/>
    </w:r>
  </w:p>
  <w:p w14:paraId="7EE051CB" w14:textId="77777777" w:rsidR="00106D96" w:rsidRDefault="00106D96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CE53B7" w14:textId="77777777" w:rsidR="00106D96" w:rsidRDefault="00106D96">
    <w:pPr>
      <w:pStyle w:val="Nagwek"/>
      <w:spacing w:before="120" w:after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D2F49C" w14:textId="77777777" w:rsidR="00BB75F2" w:rsidRDefault="00BB75F2" w:rsidP="00BB75F2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516CA8"/>
    <w:multiLevelType w:val="hybridMultilevel"/>
    <w:tmpl w:val="4F409866"/>
    <w:lvl w:ilvl="0" w:tplc="8E6E9552">
      <w:start w:val="1"/>
      <w:numFmt w:val="bullet"/>
      <w:lvlText w:val=""/>
      <w:lvlJc w:val="left"/>
      <w:pPr>
        <w:ind w:left="64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976407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08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100C"/>
    <w:rsid w:val="0000622D"/>
    <w:rsid w:val="00012EFB"/>
    <w:rsid w:val="000177AA"/>
    <w:rsid w:val="00033854"/>
    <w:rsid w:val="00061685"/>
    <w:rsid w:val="00066C37"/>
    <w:rsid w:val="00066CF2"/>
    <w:rsid w:val="000709C7"/>
    <w:rsid w:val="00080C2C"/>
    <w:rsid w:val="00083747"/>
    <w:rsid w:val="00083829"/>
    <w:rsid w:val="000850D4"/>
    <w:rsid w:val="00086BA8"/>
    <w:rsid w:val="00087468"/>
    <w:rsid w:val="0009159E"/>
    <w:rsid w:val="000A37EF"/>
    <w:rsid w:val="000A4A4C"/>
    <w:rsid w:val="000B138E"/>
    <w:rsid w:val="000B2050"/>
    <w:rsid w:val="000D15DA"/>
    <w:rsid w:val="000D4292"/>
    <w:rsid w:val="000E431D"/>
    <w:rsid w:val="000F4857"/>
    <w:rsid w:val="000F4DAF"/>
    <w:rsid w:val="000F6848"/>
    <w:rsid w:val="001035E0"/>
    <w:rsid w:val="00106D96"/>
    <w:rsid w:val="00110D78"/>
    <w:rsid w:val="00130E43"/>
    <w:rsid w:val="001573F9"/>
    <w:rsid w:val="00157C48"/>
    <w:rsid w:val="00174B9B"/>
    <w:rsid w:val="00186760"/>
    <w:rsid w:val="00193D38"/>
    <w:rsid w:val="00194662"/>
    <w:rsid w:val="00194CEB"/>
    <w:rsid w:val="001A5F47"/>
    <w:rsid w:val="001A6CA1"/>
    <w:rsid w:val="001D2E95"/>
    <w:rsid w:val="001E0CD6"/>
    <w:rsid w:val="001F5AC6"/>
    <w:rsid w:val="001F7D23"/>
    <w:rsid w:val="002004D4"/>
    <w:rsid w:val="002112B2"/>
    <w:rsid w:val="00212AAA"/>
    <w:rsid w:val="00213718"/>
    <w:rsid w:val="00225CD0"/>
    <w:rsid w:val="0023045B"/>
    <w:rsid w:val="00241E13"/>
    <w:rsid w:val="00254744"/>
    <w:rsid w:val="0026175F"/>
    <w:rsid w:val="002644E2"/>
    <w:rsid w:val="002644F9"/>
    <w:rsid w:val="002648E6"/>
    <w:rsid w:val="00276BA2"/>
    <w:rsid w:val="00280EF8"/>
    <w:rsid w:val="002814B8"/>
    <w:rsid w:val="002845CC"/>
    <w:rsid w:val="00295F07"/>
    <w:rsid w:val="002A07C1"/>
    <w:rsid w:val="002A3D56"/>
    <w:rsid w:val="002B0086"/>
    <w:rsid w:val="002C3449"/>
    <w:rsid w:val="002C481E"/>
    <w:rsid w:val="002D5B4C"/>
    <w:rsid w:val="002E7F25"/>
    <w:rsid w:val="002F0FC4"/>
    <w:rsid w:val="002F2A33"/>
    <w:rsid w:val="002F5175"/>
    <w:rsid w:val="002F6972"/>
    <w:rsid w:val="003019FA"/>
    <w:rsid w:val="00317AAD"/>
    <w:rsid w:val="00321A25"/>
    <w:rsid w:val="0032658A"/>
    <w:rsid w:val="0033225C"/>
    <w:rsid w:val="00332A2B"/>
    <w:rsid w:val="00336527"/>
    <w:rsid w:val="00342B04"/>
    <w:rsid w:val="00353907"/>
    <w:rsid w:val="00357761"/>
    <w:rsid w:val="00362C88"/>
    <w:rsid w:val="00365F80"/>
    <w:rsid w:val="0038458A"/>
    <w:rsid w:val="003908BE"/>
    <w:rsid w:val="00390CA4"/>
    <w:rsid w:val="00394747"/>
    <w:rsid w:val="003A0DD1"/>
    <w:rsid w:val="003A47C8"/>
    <w:rsid w:val="003B475E"/>
    <w:rsid w:val="003D5A4E"/>
    <w:rsid w:val="003E2300"/>
    <w:rsid w:val="003E423B"/>
    <w:rsid w:val="003F2188"/>
    <w:rsid w:val="00403D9E"/>
    <w:rsid w:val="00431EBA"/>
    <w:rsid w:val="00433B34"/>
    <w:rsid w:val="00456ED6"/>
    <w:rsid w:val="00464A5B"/>
    <w:rsid w:val="00470657"/>
    <w:rsid w:val="00471062"/>
    <w:rsid w:val="00474F7A"/>
    <w:rsid w:val="004778D9"/>
    <w:rsid w:val="00477FDD"/>
    <w:rsid w:val="004813A1"/>
    <w:rsid w:val="00481D90"/>
    <w:rsid w:val="00493B33"/>
    <w:rsid w:val="004A28E3"/>
    <w:rsid w:val="004B2FB6"/>
    <w:rsid w:val="004B6B05"/>
    <w:rsid w:val="004C4813"/>
    <w:rsid w:val="004E73EE"/>
    <w:rsid w:val="0051643C"/>
    <w:rsid w:val="00543E58"/>
    <w:rsid w:val="00554C0D"/>
    <w:rsid w:val="00572CD8"/>
    <w:rsid w:val="00583471"/>
    <w:rsid w:val="00597348"/>
    <w:rsid w:val="005B3141"/>
    <w:rsid w:val="005C7415"/>
    <w:rsid w:val="005D2042"/>
    <w:rsid w:val="005F7804"/>
    <w:rsid w:val="0060187A"/>
    <w:rsid w:val="0062081B"/>
    <w:rsid w:val="00646F6A"/>
    <w:rsid w:val="00652847"/>
    <w:rsid w:val="00691499"/>
    <w:rsid w:val="006B0780"/>
    <w:rsid w:val="006B3BCD"/>
    <w:rsid w:val="006B46B3"/>
    <w:rsid w:val="006F0637"/>
    <w:rsid w:val="007053CD"/>
    <w:rsid w:val="00705E7D"/>
    <w:rsid w:val="00716381"/>
    <w:rsid w:val="00730D4E"/>
    <w:rsid w:val="007456DB"/>
    <w:rsid w:val="00746B6A"/>
    <w:rsid w:val="00752087"/>
    <w:rsid w:val="0077624E"/>
    <w:rsid w:val="007818DC"/>
    <w:rsid w:val="00787087"/>
    <w:rsid w:val="00787279"/>
    <w:rsid w:val="0079654D"/>
    <w:rsid w:val="007A087E"/>
    <w:rsid w:val="007C331C"/>
    <w:rsid w:val="007D05C5"/>
    <w:rsid w:val="007D1A18"/>
    <w:rsid w:val="007E7FE0"/>
    <w:rsid w:val="007F59AB"/>
    <w:rsid w:val="00807662"/>
    <w:rsid w:val="00814CC2"/>
    <w:rsid w:val="00824467"/>
    <w:rsid w:val="00824B4B"/>
    <w:rsid w:val="00853963"/>
    <w:rsid w:val="008602B2"/>
    <w:rsid w:val="00862A10"/>
    <w:rsid w:val="008709BF"/>
    <w:rsid w:val="00875311"/>
    <w:rsid w:val="00875C79"/>
    <w:rsid w:val="00886944"/>
    <w:rsid w:val="008906AC"/>
    <w:rsid w:val="0089080E"/>
    <w:rsid w:val="00894203"/>
    <w:rsid w:val="008B1E55"/>
    <w:rsid w:val="008D7C9E"/>
    <w:rsid w:val="008E7327"/>
    <w:rsid w:val="008E7CDF"/>
    <w:rsid w:val="008F4FCF"/>
    <w:rsid w:val="00930A6B"/>
    <w:rsid w:val="00933F2B"/>
    <w:rsid w:val="009437D3"/>
    <w:rsid w:val="0095056A"/>
    <w:rsid w:val="0095526E"/>
    <w:rsid w:val="009668A5"/>
    <w:rsid w:val="00970CCD"/>
    <w:rsid w:val="0097371B"/>
    <w:rsid w:val="00975EBC"/>
    <w:rsid w:val="0098143C"/>
    <w:rsid w:val="009A036D"/>
    <w:rsid w:val="009A0EE8"/>
    <w:rsid w:val="009B2CDB"/>
    <w:rsid w:val="009B6BB8"/>
    <w:rsid w:val="009C645B"/>
    <w:rsid w:val="009C6A64"/>
    <w:rsid w:val="009D6864"/>
    <w:rsid w:val="009E0486"/>
    <w:rsid w:val="009F1B27"/>
    <w:rsid w:val="009F1E52"/>
    <w:rsid w:val="009F601C"/>
    <w:rsid w:val="009F60AD"/>
    <w:rsid w:val="00A02337"/>
    <w:rsid w:val="00A04D4F"/>
    <w:rsid w:val="00A07413"/>
    <w:rsid w:val="00A10D8A"/>
    <w:rsid w:val="00A16004"/>
    <w:rsid w:val="00A41D35"/>
    <w:rsid w:val="00A42B2C"/>
    <w:rsid w:val="00A43D63"/>
    <w:rsid w:val="00A44329"/>
    <w:rsid w:val="00A462C5"/>
    <w:rsid w:val="00A543BF"/>
    <w:rsid w:val="00A73EB9"/>
    <w:rsid w:val="00A84CC4"/>
    <w:rsid w:val="00A972C1"/>
    <w:rsid w:val="00A97C19"/>
    <w:rsid w:val="00AA401D"/>
    <w:rsid w:val="00AA4B4E"/>
    <w:rsid w:val="00AA52CE"/>
    <w:rsid w:val="00AB46F1"/>
    <w:rsid w:val="00AC716F"/>
    <w:rsid w:val="00AD3EB0"/>
    <w:rsid w:val="00AE68EC"/>
    <w:rsid w:val="00B0440C"/>
    <w:rsid w:val="00B04456"/>
    <w:rsid w:val="00B14319"/>
    <w:rsid w:val="00B14C36"/>
    <w:rsid w:val="00B17ED7"/>
    <w:rsid w:val="00B2783D"/>
    <w:rsid w:val="00B315F6"/>
    <w:rsid w:val="00B35E79"/>
    <w:rsid w:val="00B446D7"/>
    <w:rsid w:val="00B555E1"/>
    <w:rsid w:val="00B60D1D"/>
    <w:rsid w:val="00B61042"/>
    <w:rsid w:val="00B6172C"/>
    <w:rsid w:val="00B66F9E"/>
    <w:rsid w:val="00BA0B9C"/>
    <w:rsid w:val="00BB5111"/>
    <w:rsid w:val="00BB75F2"/>
    <w:rsid w:val="00BC2E2A"/>
    <w:rsid w:val="00BC61E7"/>
    <w:rsid w:val="00BD4994"/>
    <w:rsid w:val="00BD5B12"/>
    <w:rsid w:val="00BF3505"/>
    <w:rsid w:val="00C15695"/>
    <w:rsid w:val="00C165E6"/>
    <w:rsid w:val="00C33EC3"/>
    <w:rsid w:val="00C34163"/>
    <w:rsid w:val="00C47FE2"/>
    <w:rsid w:val="00C51AC6"/>
    <w:rsid w:val="00C5563B"/>
    <w:rsid w:val="00C569A1"/>
    <w:rsid w:val="00C57D58"/>
    <w:rsid w:val="00C83577"/>
    <w:rsid w:val="00C8456C"/>
    <w:rsid w:val="00C85983"/>
    <w:rsid w:val="00C8753A"/>
    <w:rsid w:val="00C877D2"/>
    <w:rsid w:val="00C94CC7"/>
    <w:rsid w:val="00CA33E6"/>
    <w:rsid w:val="00CA7F51"/>
    <w:rsid w:val="00CC4776"/>
    <w:rsid w:val="00CD2B5B"/>
    <w:rsid w:val="00CE0A03"/>
    <w:rsid w:val="00CF6DFE"/>
    <w:rsid w:val="00D17A5E"/>
    <w:rsid w:val="00D3549A"/>
    <w:rsid w:val="00D3554E"/>
    <w:rsid w:val="00D363CD"/>
    <w:rsid w:val="00D6014F"/>
    <w:rsid w:val="00D710C0"/>
    <w:rsid w:val="00D7273E"/>
    <w:rsid w:val="00D91B3B"/>
    <w:rsid w:val="00D93031"/>
    <w:rsid w:val="00D96E03"/>
    <w:rsid w:val="00DA37BC"/>
    <w:rsid w:val="00DB114F"/>
    <w:rsid w:val="00DB52CC"/>
    <w:rsid w:val="00DB589A"/>
    <w:rsid w:val="00DB6D8C"/>
    <w:rsid w:val="00DF082C"/>
    <w:rsid w:val="00E00271"/>
    <w:rsid w:val="00E0165B"/>
    <w:rsid w:val="00E06416"/>
    <w:rsid w:val="00E13D60"/>
    <w:rsid w:val="00E161B5"/>
    <w:rsid w:val="00E33764"/>
    <w:rsid w:val="00E35F85"/>
    <w:rsid w:val="00E75D87"/>
    <w:rsid w:val="00E8145E"/>
    <w:rsid w:val="00E85649"/>
    <w:rsid w:val="00E947F8"/>
    <w:rsid w:val="00E97DC2"/>
    <w:rsid w:val="00E97E51"/>
    <w:rsid w:val="00EA5719"/>
    <w:rsid w:val="00EA59B1"/>
    <w:rsid w:val="00EC1423"/>
    <w:rsid w:val="00EC622B"/>
    <w:rsid w:val="00ED5893"/>
    <w:rsid w:val="00EE3BD0"/>
    <w:rsid w:val="00F13106"/>
    <w:rsid w:val="00F2621E"/>
    <w:rsid w:val="00F3187E"/>
    <w:rsid w:val="00F36B8A"/>
    <w:rsid w:val="00F4499D"/>
    <w:rsid w:val="00F44A33"/>
    <w:rsid w:val="00F53F26"/>
    <w:rsid w:val="00F72B31"/>
    <w:rsid w:val="00F74158"/>
    <w:rsid w:val="00F86882"/>
    <w:rsid w:val="00F90726"/>
    <w:rsid w:val="00F94F3F"/>
    <w:rsid w:val="00F95D7B"/>
    <w:rsid w:val="00FA211B"/>
    <w:rsid w:val="00FA2A0B"/>
    <w:rsid w:val="00FA2A45"/>
    <w:rsid w:val="00FA78F2"/>
    <w:rsid w:val="00FB100C"/>
    <w:rsid w:val="00FC45F4"/>
    <w:rsid w:val="00FC5B8E"/>
    <w:rsid w:val="00FD20CE"/>
    <w:rsid w:val="00FD5442"/>
    <w:rsid w:val="00FD6872"/>
    <w:rsid w:val="00FE313B"/>
    <w:rsid w:val="00FF7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779C053"/>
  <w15:chartTrackingRefBased/>
  <w15:docId w15:val="{D7B9B5C1-CE06-4073-9A1B-C37B9F2A02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overflowPunct w:val="0"/>
      <w:autoSpaceDE w:val="0"/>
      <w:autoSpaceDN w:val="0"/>
      <w:adjustRightInd w:val="0"/>
      <w:textAlignment w:val="baseline"/>
    </w:pPr>
    <w:rPr>
      <w:sz w:val="26"/>
    </w:rPr>
  </w:style>
  <w:style w:type="paragraph" w:styleId="Nagwek1">
    <w:name w:val="heading 1"/>
    <w:basedOn w:val="Normalny"/>
    <w:next w:val="Normalny"/>
    <w:qFormat/>
    <w:pPr>
      <w:keepNext/>
      <w:overflowPunct/>
      <w:autoSpaceDE/>
      <w:autoSpaceDN/>
      <w:adjustRightInd/>
      <w:ind w:left="5670"/>
      <w:textAlignment w:val="auto"/>
      <w:outlineLvl w:val="0"/>
    </w:pPr>
    <w:rPr>
      <w:b/>
      <w:i/>
      <w:sz w:val="32"/>
    </w:rPr>
  </w:style>
  <w:style w:type="paragraph" w:styleId="Nagwek2">
    <w:name w:val="heading 2"/>
    <w:basedOn w:val="Normalny"/>
    <w:next w:val="Normalny"/>
    <w:qFormat/>
    <w:pPr>
      <w:keepNext/>
      <w:overflowPunct/>
      <w:autoSpaceDE/>
      <w:autoSpaceDN/>
      <w:adjustRightInd/>
      <w:spacing w:before="720"/>
      <w:ind w:left="5670"/>
      <w:textAlignment w:val="auto"/>
      <w:outlineLvl w:val="1"/>
    </w:pPr>
    <w:rPr>
      <w:i/>
      <w:sz w:val="24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1A6CA1"/>
    <w:pPr>
      <w:keepNext/>
      <w:suppressAutoHyphens/>
      <w:overflowPunct/>
      <w:autoSpaceDE/>
      <w:autoSpaceDN/>
      <w:adjustRightInd/>
      <w:spacing w:before="240" w:after="60"/>
      <w:ind w:left="2160" w:hanging="360"/>
      <w:textAlignment w:val="auto"/>
      <w:outlineLvl w:val="2"/>
    </w:pPr>
    <w:rPr>
      <w:rFonts w:ascii="Arial" w:hAnsi="Arial" w:cs="Arial"/>
      <w:sz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semiHidden/>
  </w:style>
  <w:style w:type="paragraph" w:styleId="Stopka">
    <w:name w:val="footer"/>
    <w:basedOn w:val="Normalny"/>
    <w:semiHidden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semiHidden/>
    <w:pPr>
      <w:spacing w:before="240" w:line="360" w:lineRule="auto"/>
      <w:ind w:firstLine="708"/>
      <w:jc w:val="both"/>
    </w:pPr>
  </w:style>
  <w:style w:type="paragraph" w:styleId="Tekstpodstawowy">
    <w:name w:val="Body Text"/>
    <w:basedOn w:val="Normalny"/>
    <w:link w:val="TekstpodstawowyZnak"/>
    <w:pPr>
      <w:ind w:right="6662"/>
      <w:jc w:val="center"/>
    </w:pPr>
    <w:rPr>
      <w:b/>
      <w:kern w:val="26"/>
      <w:sz w:val="28"/>
    </w:rPr>
  </w:style>
  <w:style w:type="character" w:customStyle="1" w:styleId="NagwekZnak">
    <w:name w:val="Nagłówek Znak"/>
    <w:basedOn w:val="Domylnaczcionkaakapitu"/>
    <w:link w:val="Nagwek"/>
    <w:uiPriority w:val="99"/>
    <w:rsid w:val="00752087"/>
    <w:rPr>
      <w:sz w:val="26"/>
    </w:rPr>
  </w:style>
  <w:style w:type="character" w:styleId="Hipercze">
    <w:name w:val="Hyperlink"/>
    <w:basedOn w:val="Domylnaczcionkaakapitu"/>
    <w:uiPriority w:val="99"/>
    <w:unhideWhenUsed/>
    <w:rsid w:val="00752087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752087"/>
    <w:rPr>
      <w:color w:val="605E5C"/>
      <w:shd w:val="clear" w:color="auto" w:fill="E1DFDD"/>
    </w:rPr>
  </w:style>
  <w:style w:type="character" w:customStyle="1" w:styleId="Nagwek3Znak">
    <w:name w:val="Nagłówek 3 Znak"/>
    <w:basedOn w:val="Domylnaczcionkaakapitu"/>
    <w:link w:val="Nagwek3"/>
    <w:semiHidden/>
    <w:rsid w:val="001A6CA1"/>
    <w:rPr>
      <w:rFonts w:ascii="Arial" w:hAnsi="Arial" w:cs="Arial"/>
      <w:sz w:val="24"/>
      <w:lang w:eastAsia="zh-CN"/>
    </w:rPr>
  </w:style>
  <w:style w:type="character" w:customStyle="1" w:styleId="TekstpodstawowyZnak">
    <w:name w:val="Tekst podstawowy Znak"/>
    <w:basedOn w:val="Domylnaczcionkaakapitu"/>
    <w:link w:val="Tekstpodstawowy"/>
    <w:rsid w:val="00332A2B"/>
    <w:rPr>
      <w:b/>
      <w:kern w:val="26"/>
      <w:sz w:val="2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F1E52"/>
    <w:rPr>
      <w:sz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F1E52"/>
  </w:style>
  <w:style w:type="character" w:styleId="Odwoanieprzypisudolnego">
    <w:name w:val="footnote reference"/>
    <w:basedOn w:val="Domylnaczcionkaakapitu"/>
    <w:uiPriority w:val="99"/>
    <w:semiHidden/>
    <w:unhideWhenUsed/>
    <w:rsid w:val="009F1E52"/>
    <w:rPr>
      <w:vertAlign w:val="superscript"/>
    </w:rPr>
  </w:style>
  <w:style w:type="table" w:styleId="Tabela-Siatka">
    <w:name w:val="Table Grid"/>
    <w:basedOn w:val="Standardowy"/>
    <w:uiPriority w:val="39"/>
    <w:rsid w:val="004813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94662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3376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33764"/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33764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3376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33764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14CC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14CC2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B6D8C"/>
    <w:rPr>
      <w:sz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B6D8C"/>
  </w:style>
  <w:style w:type="character" w:styleId="Odwoanieprzypisukocowego">
    <w:name w:val="endnote reference"/>
    <w:basedOn w:val="Domylnaczcionkaakapitu"/>
    <w:uiPriority w:val="99"/>
    <w:semiHidden/>
    <w:unhideWhenUsed/>
    <w:rsid w:val="00DB6D8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492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DataMax\Zarz&#261;dzenia%20Szefa%20KBW\SEGREGATOR%20-%20STAN%202022\ZARZ&#260;DZENIE%20-%20SZABLONY\Delegatura%20Kielce%20-%20Szablon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A39D38-1F70-478D-B885-FCD4AC5DEC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Delegatura Kielce - Szablon</Template>
  <TotalTime>78</TotalTime>
  <Pages>2</Pages>
  <Words>193</Words>
  <Characters>1305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Krajowe Biuro Wyborcze</Company>
  <LinksUpToDate>false</LinksUpToDate>
  <CharactersWithSpaces>1496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Iga Pawełczyk</dc:creator>
  <cp:keywords/>
  <dc:description/>
  <cp:lastModifiedBy>Paweł Zaremba</cp:lastModifiedBy>
  <cp:revision>15</cp:revision>
  <cp:lastPrinted>2026-01-29T09:08:00Z</cp:lastPrinted>
  <dcterms:created xsi:type="dcterms:W3CDTF">2026-01-27T13:03:00Z</dcterms:created>
  <dcterms:modified xsi:type="dcterms:W3CDTF">2026-01-30T08:42:00Z</dcterms:modified>
</cp:coreProperties>
</file>